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CA1" w:rsidRDefault="000215AA">
      <w:r>
        <w:rPr>
          <w:noProof/>
          <w:lang w:eastAsia="en-US"/>
        </w:rPr>
        <w:drawing>
          <wp:anchor distT="0" distB="0" distL="114300" distR="114300" simplePos="0" relativeHeight="251666432" behindDoc="0" locked="0" layoutInCell="1" allowOverlap="1">
            <wp:simplePos x="0" y="0"/>
            <wp:positionH relativeFrom="margin">
              <wp:align>center</wp:align>
            </wp:positionH>
            <wp:positionV relativeFrom="margin">
              <wp:posOffset>-52867</wp:posOffset>
            </wp:positionV>
            <wp:extent cx="2569845" cy="91884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splogo.jpg"/>
                    <pic:cNvPicPr/>
                  </pic:nvPicPr>
                  <pic:blipFill>
                    <a:blip r:embed="rId10">
                      <a:extLst>
                        <a:ext uri="{28A0092B-C50C-407E-A947-70E740481C1C}">
                          <a14:useLocalDpi xmlns:a14="http://schemas.microsoft.com/office/drawing/2010/main" val="0"/>
                        </a:ext>
                      </a:extLst>
                    </a:blip>
                    <a:stretch>
                      <a:fillRect/>
                    </a:stretch>
                  </pic:blipFill>
                  <pic:spPr>
                    <a:xfrm>
                      <a:off x="0" y="0"/>
                      <a:ext cx="2569845" cy="918845"/>
                    </a:xfrm>
                    <a:prstGeom prst="rect">
                      <a:avLst/>
                    </a:prstGeom>
                  </pic:spPr>
                </pic:pic>
              </a:graphicData>
            </a:graphic>
            <wp14:sizeRelH relativeFrom="margin">
              <wp14:pctWidth>0</wp14:pctWidth>
            </wp14:sizeRelH>
            <wp14:sizeRelV relativeFrom="margin">
              <wp14:pctHeight>0</wp14:pctHeight>
            </wp14:sizeRelV>
          </wp:anchor>
        </w:drawing>
      </w:r>
      <w:r w:rsidR="00F0474D">
        <w:rPr>
          <w:noProof/>
          <w:lang w:eastAsia="en-US"/>
        </w:rPr>
        <mc:AlternateContent>
          <mc:Choice Requires="wps">
            <w:drawing>
              <wp:anchor distT="45720" distB="45720" distL="114300" distR="114300" simplePos="0" relativeHeight="251669504" behindDoc="0" locked="0" layoutInCell="1" allowOverlap="1">
                <wp:simplePos x="0" y="0"/>
                <wp:positionH relativeFrom="column">
                  <wp:posOffset>2413000</wp:posOffset>
                </wp:positionH>
                <wp:positionV relativeFrom="paragraph">
                  <wp:posOffset>5932805</wp:posOffset>
                </wp:positionV>
                <wp:extent cx="3949065" cy="1148080"/>
                <wp:effectExtent l="0" t="0" r="1333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065" cy="1148080"/>
                        </a:xfrm>
                        <a:prstGeom prst="rect">
                          <a:avLst/>
                        </a:prstGeom>
                        <a:solidFill>
                          <a:srgbClr val="FFFFFF"/>
                        </a:solidFill>
                        <a:ln w="9525">
                          <a:solidFill>
                            <a:schemeClr val="bg1"/>
                          </a:solidFill>
                          <a:miter lim="800000"/>
                          <a:headEnd/>
                          <a:tailEnd/>
                        </a:ln>
                      </wps:spPr>
                      <wps:txbx>
                        <w:txbxContent>
                          <w:p w:rsidR="00DC2569" w:rsidRPr="00C447F4" w:rsidRDefault="00DC2569" w:rsidP="00F0474D">
                            <w:pPr>
                              <w:jc w:val="right"/>
                              <w:rPr>
                                <w:rFonts w:ascii="Bell MT" w:hAnsi="Bell MT"/>
                                <w:color w:val="80865A" w:themeColor="accent3" w:themeShade="BF"/>
                                <w:sz w:val="36"/>
                              </w:rPr>
                            </w:pPr>
                            <w:r w:rsidRPr="00C447F4">
                              <w:rPr>
                                <w:rFonts w:ascii="Bell MT" w:hAnsi="Bell MT"/>
                                <w:b/>
                                <w:color w:val="80865A" w:themeColor="accent3" w:themeShade="BF"/>
                                <w:sz w:val="72"/>
                              </w:rPr>
                              <w:t>Wisp Weddings</w:t>
                            </w:r>
                            <w:r w:rsidRPr="00C447F4">
                              <w:rPr>
                                <w:rFonts w:ascii="Bell MT" w:hAnsi="Bell MT"/>
                                <w:color w:val="80865A" w:themeColor="accent3" w:themeShade="BF"/>
                                <w:sz w:val="72"/>
                              </w:rPr>
                              <w:br/>
                            </w:r>
                            <w:r w:rsidRPr="00C447F4">
                              <w:rPr>
                                <w:rFonts w:ascii="Bell MT" w:hAnsi="Bell MT"/>
                                <w:color w:val="80865A" w:themeColor="accent3" w:themeShade="BF"/>
                                <w:sz w:val="40"/>
                              </w:rPr>
                              <w:t>20</w:t>
                            </w:r>
                            <w:r w:rsidR="00472222">
                              <w:rPr>
                                <w:rFonts w:ascii="Bell MT" w:hAnsi="Bell MT"/>
                                <w:color w:val="80865A" w:themeColor="accent3" w:themeShade="BF"/>
                                <w:sz w:val="40"/>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0pt;margin-top:467.15pt;width:310.95pt;height:90.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" strokecolor="white [3212]">
                <v:textbox>
                  <w:txbxContent>
                    <w:p w:rsidR="00DC2569" w:rsidRPr="00C447F4" w:rsidRDefault="00DC2569" w:rsidP="00F0474D">
                      <w:pPr>
                        <w:jc w:val="right"/>
                        <w:rPr>
                          <w:rFonts w:ascii="Bell MT" w:hAnsi="Bell MT"/>
                          <w:color w:val="80865A" w:themeColor="accent3" w:themeShade="BF"/>
                          <w:sz w:val="36"/>
                        </w:rPr>
                      </w:pPr>
                      <w:r w:rsidRPr="00C447F4">
                        <w:rPr>
                          <w:rFonts w:ascii="Bell MT" w:hAnsi="Bell MT"/>
                          <w:b/>
                          <w:color w:val="80865A" w:themeColor="accent3" w:themeShade="BF"/>
                          <w:sz w:val="72"/>
                        </w:rPr>
                        <w:t>Wisp Weddings</w:t>
                      </w:r>
                      <w:r w:rsidRPr="00C447F4">
                        <w:rPr>
                          <w:rFonts w:ascii="Bell MT" w:hAnsi="Bell MT"/>
                          <w:color w:val="80865A" w:themeColor="accent3" w:themeShade="BF"/>
                          <w:sz w:val="72"/>
                        </w:rPr>
                        <w:br/>
                      </w:r>
                      <w:r w:rsidRPr="00C447F4">
                        <w:rPr>
                          <w:rFonts w:ascii="Bell MT" w:hAnsi="Bell MT"/>
                          <w:color w:val="80865A" w:themeColor="accent3" w:themeShade="BF"/>
                          <w:sz w:val="40"/>
                        </w:rPr>
                        <w:t>20</w:t>
                      </w:r>
                      <w:r w:rsidR="00472222">
                        <w:rPr>
                          <w:rFonts w:ascii="Bell MT" w:hAnsi="Bell MT"/>
                          <w:color w:val="80865A" w:themeColor="accent3" w:themeShade="BF"/>
                          <w:sz w:val="40"/>
                        </w:rPr>
                        <w:t>21</w:t>
                      </w:r>
                    </w:p>
                  </w:txbxContent>
                </v:textbox>
                <w10:wrap type="square"/>
              </v:shape>
            </w:pict>
          </mc:Fallback>
        </mc:AlternateContent>
      </w:r>
      <w:r w:rsidR="00E65A12">
        <w:t xml:space="preserve"> </w:t>
      </w:r>
      <w:sdt>
        <w:sdtPr>
          <w:id w:val="-1410150343"/>
          <w:docPartObj>
            <w:docPartGallery w:val="Cover Pages"/>
            <w:docPartUnique/>
          </w:docPartObj>
        </w:sdtPr>
        <w:sdtEndPr/>
        <w:sdtContent>
          <w:r w:rsidR="00A533CA">
            <w:rPr>
              <w:noProof/>
              <w:lang w:eastAsia="en-US"/>
            </w:rPr>
            <w:drawing>
              <wp:anchor distT="0" distB="0" distL="114300" distR="114300" simplePos="0" relativeHeight="251667456" behindDoc="0" locked="0" layoutInCell="1" allowOverlap="1">
                <wp:simplePos x="0" y="0"/>
                <wp:positionH relativeFrom="margin">
                  <wp:posOffset>0</wp:posOffset>
                </wp:positionH>
                <wp:positionV relativeFrom="margin">
                  <wp:posOffset>1561938</wp:posOffset>
                </wp:positionV>
                <wp:extent cx="6366510" cy="42418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untain top ceremony.jpg"/>
                        <pic:cNvPicPr/>
                      </pic:nvPicPr>
                      <pic:blipFill>
                        <a:blip r:embed="rId11">
                          <a:extLst>
                            <a:ext uri="{28A0092B-C50C-407E-A947-70E740481C1C}">
                              <a14:useLocalDpi xmlns:a14="http://schemas.microsoft.com/office/drawing/2010/main" val="0"/>
                            </a:ext>
                          </a:extLst>
                        </a:blip>
                        <a:stretch>
                          <a:fillRect/>
                        </a:stretch>
                      </pic:blipFill>
                      <pic:spPr>
                        <a:xfrm>
                          <a:off x="0" y="0"/>
                          <a:ext cx="6366510" cy="4241800"/>
                        </a:xfrm>
                        <a:prstGeom prst="rect">
                          <a:avLst/>
                        </a:prstGeom>
                      </pic:spPr>
                    </pic:pic>
                  </a:graphicData>
                </a:graphic>
                <wp14:sizeRelH relativeFrom="margin">
                  <wp14:pctWidth>0</wp14:pctWidth>
                </wp14:sizeRelH>
                <wp14:sizeRelV relativeFrom="margin">
                  <wp14:pctHeight>0</wp14:pctHeight>
                </wp14:sizeRelV>
              </wp:anchor>
            </w:drawing>
          </w:r>
          <w:r w:rsidR="007A701C">
            <w:rPr>
              <w:noProof/>
              <w:lang w:eastAsia="en-US"/>
            </w:rPr>
            <mc:AlternateContent>
              <mc:Choice Requires="wps">
                <w:drawing>
                  <wp:anchor distT="0" distB="0" distL="114300" distR="114300" simplePos="0" relativeHeight="251662336" behindDoc="0" locked="1" layoutInCell="1" allowOverlap="1">
                    <wp:simplePos x="0" y="0"/>
                    <wp:positionH relativeFrom="margin">
                      <wp:align>right</wp:align>
                    </wp:positionH>
                    <wp:positionV relativeFrom="page">
                      <wp:posOffset>1280160</wp:posOffset>
                    </wp:positionV>
                    <wp:extent cx="3660775" cy="36512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2569" w:rsidRPr="00AD3491" w:rsidRDefault="00DC2569">
                                <w:pPr>
                                  <w:pStyle w:val="Subtitle"/>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47100</wp14:pctWidth>
                    </wp14:sizeRelH>
                    <wp14:sizeRelV relativeFrom="page">
                      <wp14:pctHeight>36300</wp14:pctHeight>
                    </wp14:sizeRelV>
                  </wp:anchor>
                </w:drawing>
              </mc:Choice>
              <mc:Fallback>
                <w:pict>
                  <v:shape id="Text Box 33" o:spid="_x0000_s1027" type="#_x0000_t202" alt="Version number and date" style="position:absolute;left:0;text-align:left;margin-left:237.05pt;margin-top:100.8pt;width:288.25pt;height:287.5pt;z-index:251662336;visibility:visible;mso-wrap-style:square;mso-width-percent:471;mso-height-percent:363;mso-wrap-distance-left:9pt;mso-wrap-distance-top:0;mso-wrap-distance-right:9pt;mso-wrap-distance-bottom:0;mso-position-horizontal:right;mso-position-horizontal-relative:margin;mso-position-vertical:absolute;mso-position-vertical-relative:page;mso-width-percent:47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" filled="f" stroked="f" strokeweight=".5pt">
                    <v:textbox style="mso-fit-shape-to-text:t" inset="0,0,0,0">
                      <w:txbxContent>
                        <w:p w:rsidR="00DC2569" w:rsidRPr="00AD3491" w:rsidRDefault="00DC2569">
                          <w:pPr>
                            <w:pStyle w:val="Subtitle"/>
                          </w:pPr>
                        </w:p>
                      </w:txbxContent>
                    </v:textbox>
                    <w10:wrap type="square" anchorx="margin" anchory="page"/>
                    <w10:anchorlock/>
                  </v:shape>
                </w:pict>
              </mc:Fallback>
            </mc:AlternateContent>
          </w:r>
          <w:r w:rsidR="007A701C">
            <w:rPr>
              <w:noProof/>
              <w:lang w:eastAsia="en-US"/>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page">
                      <wp:posOffset>8813800</wp:posOffset>
                    </wp:positionV>
                    <wp:extent cx="5753100" cy="818515"/>
                    <wp:effectExtent l="0" t="0" r="0" b="635"/>
                    <wp:wrapSquare wrapText="bothSides"/>
                    <wp:docPr id="35" name="Text Box 35" descr="Presenter, company name and address"/>
                    <wp:cNvGraphicFramePr/>
                    <a:graphic xmlns:a="http://schemas.openxmlformats.org/drawingml/2006/main">
                      <a:graphicData uri="http://schemas.microsoft.com/office/word/2010/wordprocessingShape">
                        <wps:wsp>
                          <wps:cNvSpPr txBox="1"/>
                          <wps:spPr>
                            <a:xfrm>
                              <a:off x="0" y="0"/>
                              <a:ext cx="5753100" cy="818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2569" w:rsidRPr="00C447F4" w:rsidRDefault="00DC2569" w:rsidP="00AD3491">
                                <w:pPr>
                                  <w:pStyle w:val="Contactinfo"/>
                                  <w:ind w:left="0"/>
                                  <w:rPr>
                                    <w:color w:val="80865A" w:themeColor="accent3" w:themeShade="BF"/>
                                  </w:rPr>
                                </w:pPr>
                                <w:r w:rsidRPr="00C447F4">
                                  <w:rPr>
                                    <w:color w:val="80865A" w:themeColor="accent3" w:themeShade="BF"/>
                                  </w:rPr>
                                  <w:t>Wisp Resort</w:t>
                                </w:r>
                                <w:r w:rsidRPr="00C447F4">
                                  <w:rPr>
                                    <w:color w:val="80865A" w:themeColor="accent3" w:themeShade="BF"/>
                                  </w:rPr>
                                  <w:br/>
                                  <w:t>296 Marsh hill road</w:t>
                                </w:r>
                                <w:r w:rsidRPr="00C447F4">
                                  <w:rPr>
                                    <w:color w:val="80865A" w:themeColor="accent3" w:themeShade="BF"/>
                                  </w:rPr>
                                  <w:br/>
                                  <w:t>Mchenry, MD 21541</w:t>
                                </w:r>
                                <w:r w:rsidRPr="00C447F4">
                                  <w:rPr>
                                    <w:color w:val="80865A" w:themeColor="accent3" w:themeShade="BF"/>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47100</wp14:pctWidth>
                    </wp14:sizeRelH>
                    <wp14:sizeRelV relativeFrom="page">
                      <wp14:pctHeight>0</wp14:pctHeight>
                    </wp14:sizeRelV>
                  </wp:anchor>
                </w:drawing>
              </mc:Choice>
              <mc:Fallback>
                <w:pict>
                  <v:shape id="Text Box 35" o:spid="_x0000_s1028" type="#_x0000_t202" alt="Presenter, company name and address" style="position:absolute;left:0;text-align:left;margin-left:401.8pt;margin-top:694pt;width:453pt;height:64.45pt;z-index:251661312;visibility:visible;mso-wrap-style:square;mso-width-percent:471;mso-height-percent:0;mso-wrap-distance-left:9pt;mso-wrap-distance-top:0;mso-wrap-distance-right:9pt;mso-wrap-distance-bottom:0;mso-position-horizontal:right;mso-position-horizontal-relative:margin;mso-position-vertical:absolute;mso-position-vertical-relative:page;mso-width-percent:47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" filled="f" stroked="f" strokeweight=".5pt">
                    <v:textbox inset="0,0,0,0">
                      <w:txbxContent>
                        <w:p w:rsidR="00DC2569" w:rsidRPr="00C447F4" w:rsidRDefault="00DC2569" w:rsidP="00AD3491">
                          <w:pPr>
                            <w:pStyle w:val="Contactinfo"/>
                            <w:ind w:left="0"/>
                            <w:rPr>
                              <w:color w:val="80865A" w:themeColor="accent3" w:themeShade="BF"/>
                            </w:rPr>
                          </w:pPr>
                          <w:r w:rsidRPr="00C447F4">
                            <w:rPr>
                              <w:color w:val="80865A" w:themeColor="accent3" w:themeShade="BF"/>
                            </w:rPr>
                            <w:t>Wisp Resort</w:t>
                          </w:r>
                          <w:r w:rsidRPr="00C447F4">
                            <w:rPr>
                              <w:color w:val="80865A" w:themeColor="accent3" w:themeShade="BF"/>
                            </w:rPr>
                            <w:br/>
                            <w:t>296 Marsh hill road</w:t>
                          </w:r>
                          <w:r w:rsidRPr="00C447F4">
                            <w:rPr>
                              <w:color w:val="80865A" w:themeColor="accent3" w:themeShade="BF"/>
                            </w:rPr>
                            <w:br/>
                            <w:t>Mchenry, MD 21541</w:t>
                          </w:r>
                          <w:r w:rsidRPr="00C447F4">
                            <w:rPr>
                              <w:color w:val="80865A" w:themeColor="accent3" w:themeShade="BF"/>
                            </w:rPr>
                            <w:br/>
                          </w:r>
                        </w:p>
                      </w:txbxContent>
                    </v:textbox>
                    <w10:wrap type="square" anchorx="margin" anchory="page"/>
                    <w10:anchorlock/>
                  </v:shape>
                </w:pict>
              </mc:Fallback>
            </mc:AlternateContent>
          </w:r>
          <w:r w:rsidR="007A701C">
            <w:br w:type="page"/>
          </w:r>
          <w:r w:rsidR="007A701C">
            <w:rPr>
              <w:noProof/>
              <w:lang w:eastAsia="en-US"/>
            </w:rPr>
            <mc:AlternateContent>
              <mc:Choice Requires="wpg">
                <w:drawing>
                  <wp:anchor distT="0" distB="0" distL="114300" distR="114300" simplePos="0" relativeHeight="251664384" behindDoc="0" locked="1" layoutInCell="1" allowOverlap="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38" name="Group 38" descr="Decorative sidebar"/>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3">
                                <a:lumMod val="60000"/>
                                <a:lumOff val="40000"/>
                              </a:schemeClr>
                            </a:solidFill>
                          </wpg:grpSpPr>
                          <wps:wsp>
                            <wps:cNvPr id="39" name="Rectangle 39"/>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D311F70" id="Group 38" o:spid="_x0000_s1026" alt="Decorative sidebar" style="position:absolute;margin-left:0;margin-top:0;width:18pt;height:10in;z-index:25166438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">
                    <v:rect id="Rectangle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GVwwAAANsAAAAPAAAAZHJzL2Rvd25yZXYueG1sRI9BawIx&#10;FITvgv8hvEJvmm0L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xlvhlcMAAADbAAAADwAA&#10;AAAAAAAAAAAAAAAHAgAAZHJzL2Rvd25yZXYueG1sUEsFBgAAAAADAAMAtwAAAPcCAAAAAA==&#10;" filled="f" stroked="f" strokeweight="1pt"/>
                    <v:rect id="Rectangle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" filled="f" stroked="f" strokeweight="1pt">
                      <v:path arrowok="t"/>
                      <o:lock v:ext="edit" aspectratio="t"/>
                    </v:rect>
                    <w10:wrap anchorx="page" anchory="page"/>
                    <w10:anchorlock/>
                  </v:group>
                </w:pict>
              </mc:Fallback>
            </mc:AlternateContent>
          </w:r>
        </w:sdtContent>
      </w:sdt>
    </w:p>
    <w:p w:rsidR="007A7CDA" w:rsidRPr="006E4BB8" w:rsidRDefault="005A189A" w:rsidP="005A189A">
      <w:pPr>
        <w:jc w:val="center"/>
        <w:rPr>
          <w:rFonts w:ascii="Bell MT" w:hAnsi="Bell MT"/>
          <w:sz w:val="28"/>
        </w:rPr>
      </w:pPr>
      <w:r w:rsidRPr="005A189A">
        <w:lastRenderedPageBreak/>
        <w:br/>
      </w:r>
      <w:r w:rsidRPr="006E4BB8">
        <w:rPr>
          <w:rFonts w:ascii="Bell MT" w:hAnsi="Bell MT"/>
          <w:color w:val="80865A" w:themeColor="accent3" w:themeShade="BF"/>
          <w:sz w:val="28"/>
        </w:rPr>
        <w:t>“Nobody has ever measured, not even poets, how much the heart can hold.”</w:t>
      </w:r>
      <w:r w:rsidRPr="006E4BB8">
        <w:rPr>
          <w:rFonts w:ascii="Bell MT" w:hAnsi="Bell MT"/>
          <w:color w:val="80865A" w:themeColor="accent3" w:themeShade="BF"/>
          <w:sz w:val="28"/>
        </w:rPr>
        <w:br/>
      </w:r>
      <w:r w:rsidR="00D47F23">
        <w:rPr>
          <w:rFonts w:ascii="Bell MT" w:hAnsi="Bell MT"/>
          <w:color w:val="80865A" w:themeColor="accent3" w:themeShade="BF"/>
          <w:sz w:val="28"/>
        </w:rPr>
        <w:t xml:space="preserve">- </w:t>
      </w:r>
      <w:r w:rsidRPr="006E4BB8">
        <w:rPr>
          <w:rFonts w:ascii="Bell MT" w:hAnsi="Bell MT"/>
          <w:color w:val="80865A" w:themeColor="accent3" w:themeShade="BF"/>
          <w:sz w:val="28"/>
        </w:rPr>
        <w:t>Zelda Fitzgerald</w:t>
      </w:r>
    </w:p>
    <w:p w:rsidR="007A7CDA" w:rsidRDefault="005A189A">
      <w:pPr>
        <w:pStyle w:val="Heading2"/>
      </w:pPr>
      <w:r>
        <w:br/>
      </w:r>
      <w:r w:rsidR="007A7CDA">
        <w:rPr>
          <w:noProof/>
          <w:lang w:eastAsia="en-US"/>
        </w:rPr>
        <w:drawing>
          <wp:inline distT="0" distB="0" distL="0" distR="0">
            <wp:extent cx="5737614" cy="29558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ntop_couple.jpg"/>
                    <pic:cNvPicPr/>
                  </pic:nvPicPr>
                  <pic:blipFill>
                    <a:blip r:embed="rId12">
                      <a:extLst>
                        <a:ext uri="{28A0092B-C50C-407E-A947-70E740481C1C}">
                          <a14:useLocalDpi xmlns:a14="http://schemas.microsoft.com/office/drawing/2010/main" val="0"/>
                        </a:ext>
                      </a:extLst>
                    </a:blip>
                    <a:stretch>
                      <a:fillRect/>
                    </a:stretch>
                  </pic:blipFill>
                  <pic:spPr>
                    <a:xfrm>
                      <a:off x="0" y="0"/>
                      <a:ext cx="5738636" cy="2956378"/>
                    </a:xfrm>
                    <a:prstGeom prst="rect">
                      <a:avLst/>
                    </a:prstGeom>
                  </pic:spPr>
                </pic:pic>
              </a:graphicData>
            </a:graphic>
          </wp:inline>
        </w:drawing>
      </w:r>
    </w:p>
    <w:p w:rsidR="005A189A" w:rsidRDefault="005A189A" w:rsidP="005A189A">
      <w:pPr>
        <w:rPr>
          <w:rFonts w:ascii="Bell MT" w:hAnsi="Bell MT"/>
          <w:sz w:val="32"/>
        </w:rPr>
      </w:pPr>
    </w:p>
    <w:tbl>
      <w:tblPr>
        <w:tblStyle w:val="TableGrid"/>
        <w:tblW w:w="0" w:type="auto"/>
        <w:tblBorders>
          <w:top w:val="double" w:sz="4" w:space="0" w:color="A5AB81" w:themeColor="accent3"/>
          <w:left w:val="double" w:sz="4" w:space="0" w:color="A5AB81" w:themeColor="accent3"/>
          <w:bottom w:val="double" w:sz="4" w:space="0" w:color="A5AB81" w:themeColor="accent3"/>
          <w:right w:val="double" w:sz="4" w:space="0" w:color="A5AB81" w:themeColor="accent3"/>
          <w:insideH w:val="double" w:sz="4" w:space="0" w:color="A5AB81" w:themeColor="accent3"/>
          <w:insideV w:val="double" w:sz="4" w:space="0" w:color="A5AB81" w:themeColor="accent3"/>
        </w:tblBorders>
        <w:tblLook w:val="04A0" w:firstRow="1" w:lastRow="0" w:firstColumn="1" w:lastColumn="0" w:noHBand="0" w:noVBand="1"/>
      </w:tblPr>
      <w:tblGrid>
        <w:gridCol w:w="9330"/>
      </w:tblGrid>
      <w:tr w:rsidR="00833485" w:rsidTr="00833485">
        <w:tc>
          <w:tcPr>
            <w:tcW w:w="9350" w:type="dxa"/>
          </w:tcPr>
          <w:p w:rsidR="00833485" w:rsidRPr="001B2D59" w:rsidRDefault="00833485" w:rsidP="00472222">
            <w:pPr>
              <w:rPr>
                <w:rFonts w:ascii="Bell MT" w:hAnsi="Bell MT"/>
                <w:color w:val="80865A" w:themeColor="accent3" w:themeShade="BF"/>
                <w:sz w:val="24"/>
              </w:rPr>
            </w:pPr>
            <w:r w:rsidRPr="00CE665D">
              <w:rPr>
                <w:rFonts w:ascii="Bell MT" w:hAnsi="Bell MT"/>
                <w:b/>
                <w:color w:val="555A3C" w:themeColor="accent3" w:themeShade="80"/>
                <w:sz w:val="32"/>
              </w:rPr>
              <w:t>Dear Engaged Couple</w:t>
            </w:r>
            <w:r w:rsidR="00EE396C" w:rsidRPr="00CE665D">
              <w:rPr>
                <w:rFonts w:ascii="Bell MT" w:hAnsi="Bell MT"/>
                <w:b/>
                <w:color w:val="555A3C" w:themeColor="accent3" w:themeShade="80"/>
                <w:sz w:val="32"/>
              </w:rPr>
              <w:t xml:space="preserve">, </w:t>
            </w:r>
            <w:r>
              <w:rPr>
                <w:rFonts w:ascii="Bell MT" w:hAnsi="Bell MT"/>
                <w:sz w:val="32"/>
              </w:rPr>
              <w:br/>
            </w:r>
            <w:r>
              <w:rPr>
                <w:rFonts w:ascii="Bell MT" w:hAnsi="Bell MT"/>
                <w:sz w:val="32"/>
              </w:rPr>
              <w:br/>
            </w:r>
            <w:r w:rsidRPr="0063506E">
              <w:rPr>
                <w:rFonts w:ascii="Bell MT" w:hAnsi="Bell MT"/>
                <w:color w:val="80865A" w:themeColor="accent3" w:themeShade="BF"/>
                <w:sz w:val="24"/>
              </w:rPr>
              <w:t xml:space="preserve">Congratulations on your </w:t>
            </w:r>
            <w:r w:rsidR="005C4C5D">
              <w:rPr>
                <w:rFonts w:ascii="Bell MT" w:hAnsi="Bell MT"/>
                <w:color w:val="80865A" w:themeColor="accent3" w:themeShade="BF"/>
                <w:sz w:val="24"/>
              </w:rPr>
              <w:t>engagement</w:t>
            </w:r>
            <w:r w:rsidRPr="0063506E">
              <w:rPr>
                <w:rFonts w:ascii="Bell MT" w:hAnsi="Bell MT"/>
                <w:color w:val="80865A" w:themeColor="accent3" w:themeShade="BF"/>
                <w:sz w:val="24"/>
              </w:rPr>
              <w:t>! We understand that your wedding will be one of the most significant events of your entire life and we are honored you are consideri</w:t>
            </w:r>
            <w:r>
              <w:rPr>
                <w:rFonts w:ascii="Bell MT" w:hAnsi="Bell MT"/>
                <w:color w:val="80865A" w:themeColor="accent3" w:themeShade="BF"/>
                <w:sz w:val="24"/>
              </w:rPr>
              <w:t>ng hosting it with Wisp Resort.</w:t>
            </w:r>
            <w:r>
              <w:rPr>
                <w:rFonts w:ascii="Bell MT" w:hAnsi="Bell MT"/>
                <w:color w:val="80865A" w:themeColor="accent3" w:themeShade="BF"/>
                <w:sz w:val="24"/>
              </w:rPr>
              <w:br/>
            </w:r>
            <w:r>
              <w:rPr>
                <w:rFonts w:ascii="Bell MT" w:hAnsi="Bell MT"/>
                <w:color w:val="80865A" w:themeColor="accent3" w:themeShade="BF"/>
                <w:sz w:val="24"/>
              </w:rPr>
              <w:br/>
            </w:r>
            <w:r w:rsidRPr="0063506E">
              <w:rPr>
                <w:rFonts w:ascii="Bell MT" w:hAnsi="Bell MT"/>
                <w:color w:val="80865A" w:themeColor="accent3" w:themeShade="BF"/>
                <w:sz w:val="24"/>
              </w:rPr>
              <w:t xml:space="preserve">Averaging 35 wedding ceremonies &amp; receptions a year, our team has the experience and knowledge necessary to bring your ideal wedding to life. Our </w:t>
            </w:r>
            <w:r w:rsidR="005C4C5D">
              <w:rPr>
                <w:rFonts w:ascii="Bell MT" w:hAnsi="Bell MT"/>
                <w:color w:val="80865A" w:themeColor="accent3" w:themeShade="BF"/>
                <w:sz w:val="24"/>
              </w:rPr>
              <w:t>Team</w:t>
            </w:r>
            <w:r w:rsidRPr="0063506E">
              <w:rPr>
                <w:rFonts w:ascii="Bell MT" w:hAnsi="Bell MT"/>
                <w:color w:val="80865A" w:themeColor="accent3" w:themeShade="BF"/>
                <w:sz w:val="24"/>
              </w:rPr>
              <w:t xml:space="preserve"> will help you find the ceremony site, reception venue, and banquet menu that exceed</w:t>
            </w:r>
            <w:r>
              <w:rPr>
                <w:rFonts w:ascii="Bell MT" w:hAnsi="Bell MT"/>
                <w:color w:val="80865A" w:themeColor="accent3" w:themeShade="BF"/>
                <w:sz w:val="24"/>
              </w:rPr>
              <w:t xml:space="preserve"> your expectations.</w:t>
            </w:r>
            <w:r>
              <w:rPr>
                <w:rFonts w:ascii="Bell MT" w:hAnsi="Bell MT"/>
                <w:color w:val="80865A" w:themeColor="accent3" w:themeShade="BF"/>
                <w:sz w:val="24"/>
              </w:rPr>
              <w:br/>
            </w:r>
            <w:r>
              <w:rPr>
                <w:rFonts w:ascii="Bell MT" w:hAnsi="Bell MT"/>
                <w:color w:val="80865A" w:themeColor="accent3" w:themeShade="BF"/>
                <w:sz w:val="24"/>
              </w:rPr>
              <w:br/>
            </w:r>
            <w:r w:rsidRPr="0063506E">
              <w:rPr>
                <w:rFonts w:ascii="Bell MT" w:hAnsi="Bell MT"/>
                <w:color w:val="80865A" w:themeColor="accent3" w:themeShade="BF"/>
                <w:sz w:val="24"/>
              </w:rPr>
              <w:t>Please reach out with any questions you have about Wisp Weddings and when you are ready we invite you to visit the resort for a tour of all the unique options we have to offer.</w:t>
            </w:r>
            <w:r w:rsidR="001B2D59">
              <w:rPr>
                <w:rFonts w:ascii="Bell MT" w:hAnsi="Bell MT"/>
                <w:color w:val="80865A" w:themeColor="accent3" w:themeShade="BF"/>
                <w:sz w:val="24"/>
              </w:rPr>
              <w:br/>
            </w:r>
            <w:r w:rsidR="001B2D59">
              <w:rPr>
                <w:rFonts w:ascii="Bell MT" w:hAnsi="Bell MT"/>
                <w:color w:val="80865A" w:themeColor="accent3" w:themeShade="BF"/>
                <w:sz w:val="24"/>
              </w:rPr>
              <w:br/>
            </w:r>
            <w:r w:rsidRPr="0063506E">
              <w:rPr>
                <w:rFonts w:ascii="Bell MT" w:hAnsi="Bell MT"/>
                <w:color w:val="80865A" w:themeColor="accent3" w:themeShade="BF"/>
                <w:sz w:val="24"/>
              </w:rPr>
              <w:t xml:space="preserve">Warmest Regards, </w:t>
            </w:r>
            <w:r w:rsidRPr="0063506E">
              <w:rPr>
                <w:rFonts w:ascii="Bell MT" w:hAnsi="Bell MT"/>
                <w:color w:val="80865A" w:themeColor="accent3" w:themeShade="BF"/>
                <w:sz w:val="24"/>
              </w:rPr>
              <w:br/>
            </w:r>
            <w:r w:rsidRPr="0063506E">
              <w:rPr>
                <w:rFonts w:ascii="Bell MT" w:hAnsi="Bell MT"/>
                <w:color w:val="80865A" w:themeColor="accent3" w:themeShade="BF"/>
                <w:sz w:val="24"/>
              </w:rPr>
              <w:br/>
            </w:r>
            <w:r w:rsidRPr="0063506E">
              <w:rPr>
                <w:rFonts w:ascii="French Script MT" w:hAnsi="French Script MT"/>
                <w:b/>
                <w:color w:val="80865A" w:themeColor="accent3" w:themeShade="BF"/>
                <w:sz w:val="40"/>
              </w:rPr>
              <w:t>Lisa Ratliff</w:t>
            </w:r>
            <w:r w:rsidRPr="0063506E">
              <w:rPr>
                <w:rFonts w:ascii="Bell MT" w:hAnsi="Bell MT"/>
                <w:color w:val="80865A" w:themeColor="accent3" w:themeShade="BF"/>
                <w:sz w:val="24"/>
              </w:rPr>
              <w:tab/>
            </w:r>
            <w:r w:rsidRPr="0063506E">
              <w:rPr>
                <w:rFonts w:ascii="Bell MT" w:hAnsi="Bell MT"/>
                <w:color w:val="80865A" w:themeColor="accent3" w:themeShade="BF"/>
                <w:sz w:val="24"/>
              </w:rPr>
              <w:tab/>
            </w:r>
            <w:r w:rsidRPr="0063506E">
              <w:rPr>
                <w:rFonts w:ascii="Bell MT" w:hAnsi="Bell MT"/>
                <w:color w:val="80865A" w:themeColor="accent3" w:themeShade="BF"/>
                <w:sz w:val="24"/>
              </w:rPr>
              <w:tab/>
            </w:r>
            <w:r w:rsidR="005C4C5D">
              <w:rPr>
                <w:rFonts w:ascii="French Script MT" w:hAnsi="French Script MT"/>
                <w:b/>
                <w:color w:val="80865A" w:themeColor="accent3" w:themeShade="BF"/>
                <w:sz w:val="40"/>
              </w:rPr>
              <w:t>Marlena Kelly</w:t>
            </w:r>
            <w:r w:rsidRPr="0063506E">
              <w:rPr>
                <w:rFonts w:ascii="French Script MT" w:hAnsi="French Script MT"/>
                <w:color w:val="80865A" w:themeColor="accent3" w:themeShade="BF"/>
                <w:sz w:val="40"/>
              </w:rPr>
              <w:br/>
            </w:r>
            <w:r w:rsidRPr="0063506E">
              <w:rPr>
                <w:rFonts w:ascii="Bell MT" w:hAnsi="Bell MT"/>
                <w:color w:val="80865A" w:themeColor="accent3" w:themeShade="BF"/>
                <w:sz w:val="24"/>
              </w:rPr>
              <w:t>Direct</w:t>
            </w:r>
            <w:r w:rsidR="00403C41">
              <w:rPr>
                <w:rFonts w:ascii="Bell MT" w:hAnsi="Bell MT"/>
                <w:color w:val="80865A" w:themeColor="accent3" w:themeShade="BF"/>
                <w:sz w:val="24"/>
              </w:rPr>
              <w:t>or of Sales</w:t>
            </w:r>
            <w:r w:rsidR="00403C41">
              <w:rPr>
                <w:rFonts w:ascii="Bell MT" w:hAnsi="Bell MT"/>
                <w:color w:val="80865A" w:themeColor="accent3" w:themeShade="BF"/>
                <w:sz w:val="24"/>
              </w:rPr>
              <w:tab/>
            </w:r>
            <w:r w:rsidR="00403C41">
              <w:rPr>
                <w:rFonts w:ascii="Bell MT" w:hAnsi="Bell MT"/>
                <w:color w:val="80865A" w:themeColor="accent3" w:themeShade="BF"/>
                <w:sz w:val="24"/>
              </w:rPr>
              <w:tab/>
            </w:r>
            <w:r w:rsidR="00403C41">
              <w:rPr>
                <w:rFonts w:ascii="Bell MT" w:hAnsi="Bell MT"/>
                <w:color w:val="80865A" w:themeColor="accent3" w:themeShade="BF"/>
                <w:sz w:val="24"/>
              </w:rPr>
              <w:tab/>
            </w:r>
            <w:r w:rsidR="005C4C5D">
              <w:rPr>
                <w:rFonts w:ascii="Bell MT" w:hAnsi="Bell MT"/>
                <w:color w:val="80865A" w:themeColor="accent3" w:themeShade="BF"/>
                <w:sz w:val="24"/>
              </w:rPr>
              <w:t>Group &amp; Special Events Manager</w:t>
            </w:r>
            <w:r>
              <w:rPr>
                <w:rFonts w:ascii="Bell MT" w:hAnsi="Bell MT"/>
                <w:sz w:val="24"/>
              </w:rPr>
              <w:br/>
            </w:r>
            <w:r w:rsidRPr="0063506E">
              <w:rPr>
                <w:rFonts w:ascii="Bell MT" w:hAnsi="Bell MT"/>
                <w:color w:val="80865A" w:themeColor="accent3" w:themeShade="BF"/>
                <w:sz w:val="24"/>
              </w:rPr>
              <w:t xml:space="preserve">e: </w:t>
            </w:r>
            <w:hyperlink r:id="rId13" w:history="1">
              <w:r w:rsidRPr="00CE1A47">
                <w:rPr>
                  <w:rStyle w:val="Hyperlink"/>
                  <w:rFonts w:ascii="Bell MT" w:hAnsi="Bell MT"/>
                  <w:sz w:val="24"/>
                </w:rPr>
                <w:t>lratliff@wispresort.com</w:t>
              </w:r>
            </w:hyperlink>
            <w:r>
              <w:rPr>
                <w:rFonts w:ascii="Bell MT" w:hAnsi="Bell MT"/>
                <w:sz w:val="24"/>
              </w:rPr>
              <w:tab/>
            </w:r>
            <w:r>
              <w:rPr>
                <w:rFonts w:ascii="Bell MT" w:hAnsi="Bell MT"/>
                <w:sz w:val="24"/>
              </w:rPr>
              <w:tab/>
            </w:r>
            <w:r w:rsidRPr="0063506E">
              <w:rPr>
                <w:rFonts w:ascii="Bell MT" w:hAnsi="Bell MT"/>
                <w:color w:val="80865A" w:themeColor="accent3" w:themeShade="BF"/>
                <w:sz w:val="24"/>
              </w:rPr>
              <w:t>e:</w:t>
            </w:r>
            <w:r>
              <w:rPr>
                <w:rFonts w:ascii="Bell MT" w:hAnsi="Bell MT"/>
                <w:sz w:val="24"/>
              </w:rPr>
              <w:t xml:space="preserve"> </w:t>
            </w:r>
            <w:hyperlink r:id="rId14" w:history="1">
              <w:r w:rsidR="005C4C5D" w:rsidRPr="00D403B9">
                <w:rPr>
                  <w:rStyle w:val="Hyperlink"/>
                  <w:rFonts w:ascii="Bell MT" w:hAnsi="Bell MT"/>
                  <w:sz w:val="24"/>
                </w:rPr>
                <w:t>mkelly@wispresort.com</w:t>
              </w:r>
            </w:hyperlink>
            <w:r>
              <w:rPr>
                <w:rFonts w:ascii="Bell MT" w:hAnsi="Bell MT"/>
                <w:sz w:val="24"/>
              </w:rPr>
              <w:t xml:space="preserve"> </w:t>
            </w:r>
            <w:r>
              <w:rPr>
                <w:rFonts w:ascii="Bell MT" w:hAnsi="Bell MT"/>
                <w:sz w:val="24"/>
              </w:rPr>
              <w:br/>
            </w:r>
            <w:r w:rsidRPr="0063506E">
              <w:rPr>
                <w:rFonts w:ascii="Bell MT" w:hAnsi="Bell MT"/>
                <w:color w:val="80865A" w:themeColor="accent3" w:themeShade="BF"/>
                <w:sz w:val="24"/>
              </w:rPr>
              <w:t>p: (</w:t>
            </w:r>
            <w:r w:rsidR="00472222">
              <w:rPr>
                <w:rFonts w:ascii="Bell MT" w:hAnsi="Bell MT"/>
                <w:color w:val="80865A" w:themeColor="accent3" w:themeShade="BF"/>
                <w:sz w:val="24"/>
              </w:rPr>
              <w:t>240)488.4331</w:t>
            </w:r>
            <w:r>
              <w:rPr>
                <w:rFonts w:ascii="Bell MT" w:hAnsi="Bell MT"/>
                <w:sz w:val="24"/>
              </w:rPr>
              <w:tab/>
            </w:r>
            <w:r>
              <w:rPr>
                <w:rFonts w:ascii="Bell MT" w:hAnsi="Bell MT"/>
                <w:sz w:val="24"/>
              </w:rPr>
              <w:tab/>
            </w:r>
            <w:r w:rsidR="00472222">
              <w:rPr>
                <w:rFonts w:ascii="Bell MT" w:hAnsi="Bell MT"/>
                <w:sz w:val="24"/>
              </w:rPr>
              <w:t xml:space="preserve">            </w:t>
            </w:r>
            <w:r w:rsidR="00403C41">
              <w:rPr>
                <w:rFonts w:ascii="Bell MT" w:hAnsi="Bell MT"/>
                <w:color w:val="80865A" w:themeColor="accent3" w:themeShade="BF"/>
                <w:sz w:val="24"/>
              </w:rPr>
              <w:t>p: (</w:t>
            </w:r>
            <w:r w:rsidR="00472222">
              <w:rPr>
                <w:rFonts w:ascii="Bell MT" w:hAnsi="Bell MT"/>
                <w:color w:val="80865A" w:themeColor="accent3" w:themeShade="BF"/>
                <w:sz w:val="24"/>
              </w:rPr>
              <w:t>240)</w:t>
            </w:r>
            <w:r w:rsidR="00403C41">
              <w:rPr>
                <w:rFonts w:ascii="Bell MT" w:hAnsi="Bell MT"/>
                <w:color w:val="80865A" w:themeColor="accent3" w:themeShade="BF"/>
                <w:sz w:val="24"/>
              </w:rPr>
              <w:t xml:space="preserve"> </w:t>
            </w:r>
            <w:r w:rsidR="00472222">
              <w:rPr>
                <w:rFonts w:ascii="Bell MT" w:hAnsi="Bell MT"/>
                <w:color w:val="80865A" w:themeColor="accent3" w:themeShade="BF"/>
                <w:sz w:val="24"/>
              </w:rPr>
              <w:t>488.4319</w:t>
            </w:r>
            <w:r w:rsidR="001B2D59">
              <w:rPr>
                <w:rFonts w:ascii="Bell MT" w:hAnsi="Bell MT"/>
                <w:color w:val="80865A" w:themeColor="accent3" w:themeShade="BF"/>
                <w:sz w:val="24"/>
              </w:rPr>
              <w:br/>
            </w:r>
          </w:p>
        </w:tc>
      </w:tr>
    </w:tbl>
    <w:p w:rsidR="00F95CEF" w:rsidRPr="00F95CEF" w:rsidRDefault="00F95CEF" w:rsidP="00F95CEF">
      <w:pPr>
        <w:jc w:val="center"/>
        <w:rPr>
          <w:rFonts w:ascii="Bell MT" w:hAnsi="Bell MT"/>
          <w:color w:val="80865A" w:themeColor="accent3" w:themeShade="BF"/>
          <w:sz w:val="28"/>
        </w:rPr>
      </w:pPr>
      <w:r>
        <w:rPr>
          <w:rFonts w:ascii="Bell MT" w:hAnsi="Bell MT"/>
          <w:color w:val="80865A" w:themeColor="accent3" w:themeShade="BF"/>
          <w:sz w:val="28"/>
        </w:rPr>
        <w:lastRenderedPageBreak/>
        <w:t>“</w:t>
      </w:r>
      <w:r w:rsidRPr="00F95CEF">
        <w:rPr>
          <w:rFonts w:ascii="Bell MT" w:hAnsi="Bell MT"/>
          <w:color w:val="80865A" w:themeColor="accent3" w:themeShade="BF"/>
          <w:sz w:val="28"/>
        </w:rPr>
        <w:t>We</w:t>
      </w:r>
      <w:r>
        <w:rPr>
          <w:rFonts w:ascii="Bell MT" w:hAnsi="Bell MT"/>
          <w:color w:val="80865A" w:themeColor="accent3" w:themeShade="BF"/>
          <w:sz w:val="28"/>
        </w:rPr>
        <w:t xml:space="preserve"> took the chair lift to the top…</w:t>
      </w:r>
      <w:r w:rsidRPr="00F95CEF">
        <w:rPr>
          <w:rFonts w:ascii="Bell MT" w:hAnsi="Bell MT"/>
          <w:color w:val="80865A" w:themeColor="accent3" w:themeShade="BF"/>
          <w:sz w:val="28"/>
        </w:rPr>
        <w:t xml:space="preserve">for our mountain top ceremony </w:t>
      </w:r>
      <w:r>
        <w:rPr>
          <w:rFonts w:ascii="Bell MT" w:hAnsi="Bell MT"/>
          <w:color w:val="80865A" w:themeColor="accent3" w:themeShade="BF"/>
          <w:sz w:val="28"/>
        </w:rPr>
        <w:br/>
      </w:r>
      <w:r w:rsidRPr="00F95CEF">
        <w:rPr>
          <w:rFonts w:ascii="Bell MT" w:hAnsi="Bell MT"/>
          <w:color w:val="80865A" w:themeColor="accent3" w:themeShade="BF"/>
          <w:sz w:val="28"/>
        </w:rPr>
        <w:t>and the views were spectacular.</w:t>
      </w:r>
      <w:r>
        <w:rPr>
          <w:rFonts w:ascii="Bell MT" w:hAnsi="Bell MT"/>
          <w:color w:val="80865A" w:themeColor="accent3" w:themeShade="BF"/>
          <w:sz w:val="28"/>
        </w:rPr>
        <w:t xml:space="preserve">” </w:t>
      </w:r>
      <w:r>
        <w:rPr>
          <w:rFonts w:ascii="Bell MT" w:hAnsi="Bell MT"/>
          <w:color w:val="80865A" w:themeColor="accent3" w:themeShade="BF"/>
          <w:sz w:val="28"/>
        </w:rPr>
        <w:br/>
        <w:t>- Jennifer, WeddingWire</w:t>
      </w:r>
    </w:p>
    <w:p w:rsidR="00207447" w:rsidRDefault="00207447" w:rsidP="00207447">
      <w:pPr>
        <w:jc w:val="center"/>
        <w:rPr>
          <w:rFonts w:ascii="Bell MT" w:hAnsi="Bell MT"/>
          <w:color w:val="80865A" w:themeColor="accent3" w:themeShade="BF"/>
          <w:sz w:val="28"/>
        </w:rPr>
      </w:pPr>
    </w:p>
    <w:p w:rsidR="00833485" w:rsidRDefault="00833485" w:rsidP="00833485">
      <w:pPr>
        <w:jc w:val="center"/>
        <w:rPr>
          <w:rFonts w:ascii="Bell MT" w:hAnsi="Bell MT"/>
          <w:color w:val="80865A" w:themeColor="accent3" w:themeShade="BF"/>
          <w:sz w:val="28"/>
        </w:rPr>
      </w:pPr>
    </w:p>
    <w:p w:rsidR="00D75061" w:rsidRPr="00833485" w:rsidRDefault="00D75061" w:rsidP="00833485">
      <w:pPr>
        <w:jc w:val="center"/>
        <w:rPr>
          <w:rFonts w:ascii="Bell MT" w:hAnsi="Bell MT"/>
          <w:color w:val="80865A" w:themeColor="accent3" w:themeShade="BF"/>
          <w:sz w:val="28"/>
        </w:rPr>
      </w:pPr>
    </w:p>
    <w:tbl>
      <w:tblPr>
        <w:tblStyle w:val="TableGrid"/>
        <w:tblW w:w="0" w:type="auto"/>
        <w:tblBorders>
          <w:top w:val="double" w:sz="4" w:space="0" w:color="A5AB81" w:themeColor="accent3"/>
          <w:left w:val="double" w:sz="4" w:space="0" w:color="A5AB81" w:themeColor="accent3"/>
          <w:bottom w:val="double" w:sz="4" w:space="0" w:color="A5AB81" w:themeColor="accent3"/>
          <w:right w:val="double" w:sz="4" w:space="0" w:color="A5AB81" w:themeColor="accent3"/>
          <w:insideH w:val="double" w:sz="4" w:space="0" w:color="A5AB81" w:themeColor="accent3"/>
          <w:insideV w:val="double" w:sz="4" w:space="0" w:color="A5AB81" w:themeColor="accent3"/>
        </w:tblBorders>
        <w:tblLook w:val="04A0" w:firstRow="1" w:lastRow="0" w:firstColumn="1" w:lastColumn="0" w:noHBand="0" w:noVBand="1"/>
      </w:tblPr>
      <w:tblGrid>
        <w:gridCol w:w="9330"/>
      </w:tblGrid>
      <w:tr w:rsidR="00833485" w:rsidTr="00833485">
        <w:tc>
          <w:tcPr>
            <w:tcW w:w="9350" w:type="dxa"/>
          </w:tcPr>
          <w:p w:rsidR="00833485" w:rsidRPr="00833485" w:rsidRDefault="00833485" w:rsidP="00833485">
            <w:pPr>
              <w:ind w:left="0"/>
              <w:jc w:val="center"/>
              <w:rPr>
                <w:rFonts w:ascii="Bell MT" w:hAnsi="Bell MT"/>
                <w:b/>
                <w:color w:val="80865A" w:themeColor="accent3" w:themeShade="BF"/>
                <w:sz w:val="24"/>
              </w:rPr>
            </w:pPr>
            <w:bookmarkStart w:id="0" w:name="_Hlk57107088"/>
            <w:r w:rsidRPr="00555331">
              <w:rPr>
                <w:rFonts w:ascii="Bell MT" w:hAnsi="Bell MT"/>
                <w:b/>
                <w:color w:val="80865A" w:themeColor="accent3" w:themeShade="BF"/>
                <w:sz w:val="36"/>
              </w:rPr>
              <w:t>–</w:t>
            </w:r>
            <w:r>
              <w:rPr>
                <w:rFonts w:ascii="Bell MT" w:hAnsi="Bell MT"/>
                <w:b/>
                <w:color w:val="80865A" w:themeColor="accent3" w:themeShade="BF"/>
                <w:sz w:val="36"/>
              </w:rPr>
              <w:t xml:space="preserve"> </w:t>
            </w:r>
            <w:r w:rsidRPr="00555331">
              <w:rPr>
                <w:rFonts w:ascii="Bell MT" w:hAnsi="Bell MT"/>
                <w:b/>
                <w:color w:val="80865A" w:themeColor="accent3" w:themeShade="BF"/>
                <w:sz w:val="36"/>
              </w:rPr>
              <w:t xml:space="preserve">Ceremony </w:t>
            </w:r>
            <w:r>
              <w:rPr>
                <w:rFonts w:ascii="Bell MT" w:hAnsi="Bell MT"/>
                <w:b/>
                <w:color w:val="80865A" w:themeColor="accent3" w:themeShade="BF"/>
                <w:sz w:val="36"/>
              </w:rPr>
              <w:t xml:space="preserve">&amp; </w:t>
            </w:r>
            <w:r w:rsidRPr="00555331">
              <w:rPr>
                <w:rFonts w:ascii="Bell MT" w:hAnsi="Bell MT"/>
                <w:b/>
                <w:color w:val="80865A" w:themeColor="accent3" w:themeShade="BF"/>
                <w:sz w:val="36"/>
              </w:rPr>
              <w:t>Inclusions –</w:t>
            </w:r>
            <w:r>
              <w:rPr>
                <w:rFonts w:ascii="Bell MT" w:hAnsi="Bell MT"/>
                <w:b/>
                <w:color w:val="80865A" w:themeColor="accent3" w:themeShade="BF"/>
                <w:sz w:val="36"/>
              </w:rPr>
              <w:br/>
            </w:r>
          </w:p>
          <w:p w:rsidR="00056B16" w:rsidRDefault="000F0DD8" w:rsidP="00833485">
            <w:pPr>
              <w:ind w:left="0"/>
              <w:jc w:val="center"/>
              <w:rPr>
                <w:rFonts w:ascii="Bell MT" w:hAnsi="Bell MT"/>
                <w:b/>
                <w:color w:val="80865A" w:themeColor="accent3" w:themeShade="BF"/>
                <w:sz w:val="24"/>
              </w:rPr>
            </w:pPr>
            <w:r>
              <w:rPr>
                <w:rFonts w:ascii="Bell MT" w:hAnsi="Bell MT"/>
                <w:b/>
                <w:color w:val="80865A" w:themeColor="accent3" w:themeShade="BF"/>
                <w:sz w:val="24"/>
              </w:rPr>
              <w:t>Choose a ceremony site package</w:t>
            </w:r>
          </w:p>
          <w:p w:rsidR="00833485" w:rsidRDefault="000F0DD8" w:rsidP="00833485">
            <w:pPr>
              <w:ind w:left="0"/>
              <w:jc w:val="center"/>
              <w:rPr>
                <w:rFonts w:ascii="Bell MT" w:hAnsi="Bell MT"/>
                <w:color w:val="80865A" w:themeColor="accent3" w:themeShade="BF"/>
                <w:sz w:val="24"/>
              </w:rPr>
            </w:pPr>
            <w:r w:rsidRPr="000F0DD8">
              <w:rPr>
                <w:rFonts w:ascii="Bell MT" w:hAnsi="Bell MT"/>
                <w:b/>
                <w:color w:val="80865A" w:themeColor="accent3" w:themeShade="BF"/>
                <w:sz w:val="24"/>
              </w:rPr>
              <w:t>Standard Ceremony Package</w:t>
            </w:r>
            <w:r w:rsidR="00122BBB">
              <w:rPr>
                <w:rFonts w:ascii="Bell MT" w:hAnsi="Bell MT"/>
                <w:color w:val="80865A" w:themeColor="accent3" w:themeShade="BF"/>
                <w:sz w:val="24"/>
              </w:rPr>
              <w:t xml:space="preserve">:  </w:t>
            </w:r>
            <w:r w:rsidR="0037721C" w:rsidRPr="00AF3F34">
              <w:rPr>
                <w:rFonts w:ascii="Bell MT" w:hAnsi="Bell MT"/>
                <w:color w:val="80865A" w:themeColor="accent3" w:themeShade="BF"/>
                <w:sz w:val="24"/>
              </w:rPr>
              <w:t xml:space="preserve">choice of site / </w:t>
            </w:r>
            <w:r w:rsidR="00472222" w:rsidRPr="00AF3F34">
              <w:rPr>
                <w:rFonts w:ascii="Bell MT" w:hAnsi="Bell MT"/>
                <w:color w:val="80865A" w:themeColor="accent3" w:themeShade="BF"/>
                <w:sz w:val="24"/>
              </w:rPr>
              <w:t>1</w:t>
            </w:r>
            <w:r w:rsidR="00122BBB">
              <w:rPr>
                <w:rFonts w:ascii="Bell MT" w:hAnsi="Bell MT"/>
                <w:color w:val="80865A" w:themeColor="accent3" w:themeShade="BF"/>
                <w:sz w:val="24"/>
              </w:rPr>
              <w:t>-</w:t>
            </w:r>
            <w:r w:rsidR="00472222" w:rsidRPr="00AF3F34">
              <w:rPr>
                <w:rFonts w:ascii="Bell MT" w:hAnsi="Bell MT"/>
                <w:color w:val="80865A" w:themeColor="accent3" w:themeShade="BF"/>
                <w:sz w:val="24"/>
              </w:rPr>
              <w:t>hour rehearsal</w:t>
            </w:r>
            <w:r w:rsidR="0037721C" w:rsidRPr="00AF3F34">
              <w:rPr>
                <w:rFonts w:ascii="Bell MT" w:hAnsi="Bell MT"/>
                <w:color w:val="80865A" w:themeColor="accent3" w:themeShade="BF"/>
                <w:sz w:val="24"/>
              </w:rPr>
              <w:t xml:space="preserve"> /</w:t>
            </w:r>
            <w:r w:rsidR="00AF3F34">
              <w:rPr>
                <w:rFonts w:ascii="Bell MT" w:hAnsi="Bell MT"/>
                <w:color w:val="80865A" w:themeColor="accent3" w:themeShade="BF"/>
                <w:sz w:val="24"/>
              </w:rPr>
              <w:t xml:space="preserve">marriage license assistance / wedding coordinator </w:t>
            </w:r>
          </w:p>
          <w:p w:rsidR="00122BBB" w:rsidRDefault="00122BBB" w:rsidP="00833485">
            <w:pPr>
              <w:ind w:left="0"/>
              <w:jc w:val="center"/>
              <w:rPr>
                <w:rFonts w:ascii="Bell MT" w:hAnsi="Bell MT"/>
                <w:color w:val="80865A" w:themeColor="accent3" w:themeShade="BF"/>
                <w:sz w:val="24"/>
              </w:rPr>
            </w:pPr>
          </w:p>
          <w:p w:rsidR="00122BBB" w:rsidRDefault="000F0DD8" w:rsidP="00833485">
            <w:pPr>
              <w:ind w:left="0"/>
              <w:jc w:val="center"/>
              <w:rPr>
                <w:rFonts w:ascii="Bell MT" w:hAnsi="Bell MT"/>
                <w:color w:val="80865A" w:themeColor="accent3" w:themeShade="BF"/>
                <w:sz w:val="24"/>
              </w:rPr>
            </w:pPr>
            <w:r w:rsidRPr="000F0DD8">
              <w:rPr>
                <w:rFonts w:ascii="Bell MT" w:hAnsi="Bell MT"/>
                <w:b/>
                <w:color w:val="80865A" w:themeColor="accent3" w:themeShade="BF"/>
                <w:sz w:val="24"/>
              </w:rPr>
              <w:t>Wedding Ceremony Package</w:t>
            </w:r>
            <w:r w:rsidR="00122BBB">
              <w:rPr>
                <w:rFonts w:ascii="Bell MT" w:hAnsi="Bell MT"/>
                <w:color w:val="80865A" w:themeColor="accent3" w:themeShade="BF"/>
                <w:sz w:val="24"/>
              </w:rPr>
              <w:t>:  choice of ceremony site</w:t>
            </w:r>
            <w:r w:rsidR="00685A24">
              <w:rPr>
                <w:rFonts w:ascii="Bell MT" w:hAnsi="Bell MT"/>
                <w:color w:val="80865A" w:themeColor="accent3" w:themeShade="BF"/>
                <w:sz w:val="24"/>
              </w:rPr>
              <w:t xml:space="preserve"> </w:t>
            </w:r>
            <w:r w:rsidR="00122BBB">
              <w:rPr>
                <w:rFonts w:ascii="Bell MT" w:hAnsi="Bell MT"/>
                <w:color w:val="80865A" w:themeColor="accent3" w:themeShade="BF"/>
                <w:sz w:val="24"/>
              </w:rPr>
              <w:t>/</w:t>
            </w:r>
            <w:r w:rsidR="00685A24">
              <w:rPr>
                <w:rFonts w:ascii="Bell MT" w:hAnsi="Bell MT"/>
                <w:color w:val="80865A" w:themeColor="accent3" w:themeShade="BF"/>
                <w:sz w:val="24"/>
              </w:rPr>
              <w:t xml:space="preserve"> </w:t>
            </w:r>
            <w:r w:rsidR="00122BBB">
              <w:rPr>
                <w:rFonts w:ascii="Bell MT" w:hAnsi="Bell MT"/>
                <w:color w:val="80865A" w:themeColor="accent3" w:themeShade="BF"/>
                <w:sz w:val="24"/>
              </w:rPr>
              <w:t>1-hour rehearsal</w:t>
            </w:r>
            <w:r w:rsidR="00685A24">
              <w:rPr>
                <w:rFonts w:ascii="Bell MT" w:hAnsi="Bell MT"/>
                <w:color w:val="80865A" w:themeColor="accent3" w:themeShade="BF"/>
                <w:sz w:val="24"/>
              </w:rPr>
              <w:t xml:space="preserve"> </w:t>
            </w:r>
            <w:r w:rsidR="00122BBB">
              <w:rPr>
                <w:rFonts w:ascii="Bell MT" w:hAnsi="Bell MT"/>
                <w:color w:val="80865A" w:themeColor="accent3" w:themeShade="BF"/>
                <w:sz w:val="24"/>
              </w:rPr>
              <w:t>/marriage license assistance</w:t>
            </w:r>
            <w:r w:rsidR="00685A24">
              <w:rPr>
                <w:rFonts w:ascii="Bell MT" w:hAnsi="Bell MT"/>
                <w:color w:val="80865A" w:themeColor="accent3" w:themeShade="BF"/>
                <w:sz w:val="24"/>
              </w:rPr>
              <w:t xml:space="preserve"> </w:t>
            </w:r>
            <w:r w:rsidR="00122BBB">
              <w:rPr>
                <w:rFonts w:ascii="Bell MT" w:hAnsi="Bell MT"/>
                <w:color w:val="80865A" w:themeColor="accent3" w:themeShade="BF"/>
                <w:sz w:val="24"/>
              </w:rPr>
              <w:t>/</w:t>
            </w:r>
            <w:r w:rsidR="00685A24">
              <w:rPr>
                <w:rFonts w:ascii="Bell MT" w:hAnsi="Bell MT"/>
                <w:color w:val="80865A" w:themeColor="accent3" w:themeShade="BF"/>
                <w:sz w:val="24"/>
              </w:rPr>
              <w:t xml:space="preserve"> </w:t>
            </w:r>
            <w:r w:rsidR="00122BBB">
              <w:rPr>
                <w:rFonts w:ascii="Bell MT" w:hAnsi="Bell MT"/>
                <w:color w:val="80865A" w:themeColor="accent3" w:themeShade="BF"/>
                <w:sz w:val="24"/>
              </w:rPr>
              <w:t>wedding coordinator</w:t>
            </w:r>
            <w:r w:rsidR="00685A24">
              <w:rPr>
                <w:rFonts w:ascii="Bell MT" w:hAnsi="Bell MT"/>
                <w:color w:val="80865A" w:themeColor="accent3" w:themeShade="BF"/>
                <w:sz w:val="24"/>
              </w:rPr>
              <w:t xml:space="preserve"> </w:t>
            </w:r>
            <w:r w:rsidR="00122BBB">
              <w:rPr>
                <w:rFonts w:ascii="Bell MT" w:hAnsi="Bell MT"/>
                <w:color w:val="80865A" w:themeColor="accent3" w:themeShade="BF"/>
                <w:sz w:val="24"/>
              </w:rPr>
              <w:t>/</w:t>
            </w:r>
            <w:r w:rsidR="00685A24">
              <w:rPr>
                <w:rFonts w:ascii="Bell MT" w:hAnsi="Bell MT"/>
                <w:color w:val="80865A" w:themeColor="accent3" w:themeShade="BF"/>
                <w:sz w:val="24"/>
              </w:rPr>
              <w:t xml:space="preserve"> </w:t>
            </w:r>
            <w:r w:rsidR="00122BBB">
              <w:rPr>
                <w:rFonts w:ascii="Bell MT" w:hAnsi="Bell MT"/>
                <w:color w:val="80865A" w:themeColor="accent3" w:themeShade="BF"/>
                <w:sz w:val="24"/>
              </w:rPr>
              <w:t>standard chairs</w:t>
            </w:r>
            <w:r w:rsidR="00685A24">
              <w:rPr>
                <w:rFonts w:ascii="Bell MT" w:hAnsi="Bell MT"/>
                <w:color w:val="80865A" w:themeColor="accent3" w:themeShade="BF"/>
                <w:sz w:val="24"/>
              </w:rPr>
              <w:t xml:space="preserve"> </w:t>
            </w:r>
            <w:r w:rsidR="00122BBB">
              <w:rPr>
                <w:rFonts w:ascii="Bell MT" w:hAnsi="Bell MT"/>
                <w:color w:val="80865A" w:themeColor="accent3" w:themeShade="BF"/>
                <w:sz w:val="24"/>
              </w:rPr>
              <w:t>/</w:t>
            </w:r>
            <w:r w:rsidR="00685A24">
              <w:rPr>
                <w:rFonts w:ascii="Bell MT" w:hAnsi="Bell MT"/>
                <w:color w:val="80865A" w:themeColor="accent3" w:themeShade="BF"/>
                <w:sz w:val="24"/>
              </w:rPr>
              <w:t xml:space="preserve"> </w:t>
            </w:r>
            <w:r w:rsidR="00122BBB">
              <w:rPr>
                <w:rFonts w:ascii="Bell MT" w:hAnsi="Bell MT"/>
                <w:color w:val="80865A" w:themeColor="accent3" w:themeShade="BF"/>
                <w:sz w:val="24"/>
              </w:rPr>
              <w:t>accessory tables</w:t>
            </w:r>
            <w:r w:rsidR="00685A24">
              <w:rPr>
                <w:rFonts w:ascii="Bell MT" w:hAnsi="Bell MT"/>
                <w:color w:val="80865A" w:themeColor="accent3" w:themeShade="BF"/>
                <w:sz w:val="24"/>
              </w:rPr>
              <w:t xml:space="preserve"> </w:t>
            </w:r>
            <w:r w:rsidR="00122BBB">
              <w:rPr>
                <w:rFonts w:ascii="Bell MT" w:hAnsi="Bell MT"/>
                <w:color w:val="80865A" w:themeColor="accent3" w:themeShade="BF"/>
                <w:sz w:val="24"/>
              </w:rPr>
              <w:t>/</w:t>
            </w:r>
            <w:r w:rsidR="00685A24">
              <w:rPr>
                <w:rFonts w:ascii="Bell MT" w:hAnsi="Bell MT"/>
                <w:color w:val="80865A" w:themeColor="accent3" w:themeShade="BF"/>
                <w:sz w:val="24"/>
              </w:rPr>
              <w:t xml:space="preserve"> </w:t>
            </w:r>
            <w:r w:rsidR="00122BBB">
              <w:rPr>
                <w:rFonts w:ascii="Bell MT" w:hAnsi="Bell MT"/>
                <w:color w:val="80865A" w:themeColor="accent3" w:themeShade="BF"/>
                <w:sz w:val="24"/>
              </w:rPr>
              <w:t>electrical power when available</w:t>
            </w:r>
          </w:p>
          <w:p w:rsidR="00685A24" w:rsidRDefault="00685A24" w:rsidP="00833485">
            <w:pPr>
              <w:ind w:left="0"/>
              <w:jc w:val="center"/>
              <w:rPr>
                <w:rFonts w:ascii="Bell MT" w:hAnsi="Bell MT"/>
                <w:color w:val="80865A" w:themeColor="accent3" w:themeShade="BF"/>
                <w:sz w:val="24"/>
              </w:rPr>
            </w:pPr>
          </w:p>
          <w:p w:rsidR="00685A24" w:rsidRDefault="00685A24" w:rsidP="00685A24">
            <w:pPr>
              <w:ind w:left="0"/>
              <w:rPr>
                <w:rFonts w:ascii="Bell MT" w:hAnsi="Bell MT"/>
                <w:color w:val="80865A" w:themeColor="accent3" w:themeShade="BF"/>
                <w:sz w:val="24"/>
              </w:rPr>
            </w:pPr>
            <w:r w:rsidRPr="00685A24">
              <w:rPr>
                <w:rFonts w:ascii="Bell MT" w:hAnsi="Bell MT"/>
                <w:b/>
                <w:color w:val="80865A" w:themeColor="accent3" w:themeShade="BF"/>
                <w:sz w:val="24"/>
              </w:rPr>
              <w:t>Ceremony Enhancements</w:t>
            </w:r>
            <w:r>
              <w:rPr>
                <w:rFonts w:ascii="Bell MT" w:hAnsi="Bell MT"/>
                <w:color w:val="80865A" w:themeColor="accent3" w:themeShade="BF"/>
                <w:sz w:val="24"/>
              </w:rPr>
              <w:t>:  Chairlift access to Mountain Top Ceremony Site - $9 plus tax</w:t>
            </w:r>
          </w:p>
          <w:p w:rsidR="00685A24" w:rsidRDefault="00D36C0F" w:rsidP="00685A24">
            <w:pPr>
              <w:ind w:left="0"/>
              <w:rPr>
                <w:rFonts w:ascii="Bell MT" w:hAnsi="Bell MT"/>
                <w:color w:val="80865A" w:themeColor="accent3" w:themeShade="BF"/>
                <w:sz w:val="24"/>
              </w:rPr>
            </w:pPr>
            <w:r>
              <w:rPr>
                <w:rFonts w:ascii="Bell MT" w:hAnsi="Bell MT"/>
                <w:color w:val="80865A" w:themeColor="accent3" w:themeShade="BF"/>
                <w:sz w:val="24"/>
              </w:rPr>
              <w:t xml:space="preserve">                                         </w:t>
            </w:r>
            <w:r w:rsidR="00685A24">
              <w:rPr>
                <w:rFonts w:ascii="Bell MT" w:hAnsi="Bell MT"/>
                <w:color w:val="80865A" w:themeColor="accent3" w:themeShade="BF"/>
                <w:sz w:val="24"/>
              </w:rPr>
              <w:t>Chair Covers &amp; Colored Decorative Sashes - $5 plus tax per chair</w:t>
            </w:r>
          </w:p>
          <w:bookmarkEnd w:id="0"/>
          <w:p w:rsidR="00833485" w:rsidRPr="00833485" w:rsidRDefault="00833485" w:rsidP="00056B16">
            <w:pPr>
              <w:ind w:left="0"/>
              <w:jc w:val="center"/>
              <w:rPr>
                <w:rFonts w:ascii="Bell MT" w:hAnsi="Bell MT"/>
                <w:b/>
                <w:color w:val="80865A" w:themeColor="accent3" w:themeShade="BF"/>
                <w:sz w:val="24"/>
              </w:rPr>
            </w:pPr>
          </w:p>
        </w:tc>
      </w:tr>
    </w:tbl>
    <w:p w:rsidR="00920567" w:rsidRDefault="00920567" w:rsidP="00555331">
      <w:pPr>
        <w:ind w:left="0"/>
        <w:jc w:val="center"/>
        <w:rPr>
          <w:rFonts w:ascii="Bell MT" w:hAnsi="Bell MT"/>
          <w:b/>
          <w:color w:val="80865A" w:themeColor="accent3" w:themeShade="BF"/>
          <w:sz w:val="36"/>
        </w:rPr>
      </w:pPr>
    </w:p>
    <w:p w:rsidR="00D75061" w:rsidRDefault="00D75061" w:rsidP="00555331">
      <w:pPr>
        <w:ind w:left="0"/>
        <w:jc w:val="center"/>
        <w:rPr>
          <w:rFonts w:ascii="Bell MT" w:hAnsi="Bell MT"/>
          <w:b/>
          <w:color w:val="80865A" w:themeColor="accent3" w:themeShade="BF"/>
          <w:sz w:val="36"/>
        </w:rPr>
      </w:pPr>
    </w:p>
    <w:tbl>
      <w:tblPr>
        <w:tblStyle w:val="TableGrid"/>
        <w:tblW w:w="0" w:type="auto"/>
        <w:tblBorders>
          <w:top w:val="double" w:sz="4" w:space="0" w:color="A5AB81" w:themeColor="accent3"/>
          <w:left w:val="double" w:sz="4" w:space="0" w:color="A5AB81" w:themeColor="accent3"/>
          <w:bottom w:val="double" w:sz="4" w:space="0" w:color="A5AB81" w:themeColor="accent3"/>
          <w:right w:val="double" w:sz="4" w:space="0" w:color="A5AB81" w:themeColor="accent3"/>
          <w:insideH w:val="double" w:sz="4" w:space="0" w:color="A5AB81" w:themeColor="accent3"/>
          <w:insideV w:val="double" w:sz="4" w:space="0" w:color="A5AB81" w:themeColor="accent3"/>
        </w:tblBorders>
        <w:tblLook w:val="04A0" w:firstRow="1" w:lastRow="0" w:firstColumn="1" w:lastColumn="0" w:noHBand="0" w:noVBand="1"/>
      </w:tblPr>
      <w:tblGrid>
        <w:gridCol w:w="1554"/>
        <w:gridCol w:w="1554"/>
        <w:gridCol w:w="1554"/>
        <w:gridCol w:w="1554"/>
        <w:gridCol w:w="1558"/>
        <w:gridCol w:w="1556"/>
      </w:tblGrid>
      <w:tr w:rsidR="00D75061" w:rsidRPr="005A574E" w:rsidTr="00961A0E">
        <w:tc>
          <w:tcPr>
            <w:tcW w:w="9350" w:type="dxa"/>
            <w:gridSpan w:val="6"/>
          </w:tcPr>
          <w:p w:rsidR="00D75061" w:rsidRPr="005A574E" w:rsidRDefault="00D75061" w:rsidP="00961A0E">
            <w:pPr>
              <w:ind w:left="0"/>
              <w:jc w:val="center"/>
              <w:rPr>
                <w:rFonts w:cstheme="minorHAnsi"/>
                <w:b/>
                <w:color w:val="80865A" w:themeColor="accent3" w:themeShade="BF"/>
                <w:sz w:val="28"/>
                <w:szCs w:val="36"/>
              </w:rPr>
            </w:pPr>
            <w:bookmarkStart w:id="1" w:name="_Hlk57107156"/>
            <w:r w:rsidRPr="005A574E">
              <w:rPr>
                <w:rFonts w:cstheme="minorHAnsi"/>
                <w:b/>
                <w:color w:val="80865A" w:themeColor="accent3" w:themeShade="BF"/>
                <w:sz w:val="36"/>
                <w:szCs w:val="36"/>
              </w:rPr>
              <w:t>Ceremony Sites</w:t>
            </w:r>
          </w:p>
        </w:tc>
      </w:tr>
      <w:tr w:rsidR="00D75061" w:rsidRPr="005A574E" w:rsidTr="00961A0E">
        <w:tc>
          <w:tcPr>
            <w:tcW w:w="4674" w:type="dxa"/>
            <w:gridSpan w:val="3"/>
            <w:shd w:val="clear" w:color="auto" w:fill="auto"/>
          </w:tcPr>
          <w:p w:rsidR="00D75061" w:rsidRPr="005A574E" w:rsidRDefault="00D75061" w:rsidP="00961A0E">
            <w:pPr>
              <w:ind w:left="0"/>
              <w:jc w:val="center"/>
              <w:rPr>
                <w:rFonts w:cstheme="minorHAnsi"/>
                <w:b/>
                <w:color w:val="80865A" w:themeColor="accent3" w:themeShade="BF"/>
                <w:sz w:val="28"/>
                <w:szCs w:val="36"/>
              </w:rPr>
            </w:pPr>
            <w:r w:rsidRPr="005A574E">
              <w:rPr>
                <w:rFonts w:cstheme="minorHAnsi"/>
                <w:b/>
                <w:color w:val="80865A" w:themeColor="accent3" w:themeShade="BF"/>
                <w:sz w:val="28"/>
                <w:szCs w:val="36"/>
              </w:rPr>
              <w:t>Indoor</w:t>
            </w:r>
          </w:p>
        </w:tc>
        <w:tc>
          <w:tcPr>
            <w:tcW w:w="4676" w:type="dxa"/>
            <w:gridSpan w:val="3"/>
            <w:shd w:val="clear" w:color="auto" w:fill="auto"/>
          </w:tcPr>
          <w:p w:rsidR="00D75061" w:rsidRPr="005A574E" w:rsidRDefault="00D75061" w:rsidP="00961A0E">
            <w:pPr>
              <w:ind w:left="0"/>
              <w:jc w:val="center"/>
              <w:rPr>
                <w:rFonts w:cstheme="minorHAnsi"/>
                <w:b/>
                <w:color w:val="80865A" w:themeColor="accent3" w:themeShade="BF"/>
                <w:sz w:val="28"/>
                <w:szCs w:val="36"/>
              </w:rPr>
            </w:pPr>
            <w:r w:rsidRPr="005A574E">
              <w:rPr>
                <w:rFonts w:cstheme="minorHAnsi"/>
                <w:b/>
                <w:color w:val="80865A" w:themeColor="accent3" w:themeShade="BF"/>
                <w:sz w:val="28"/>
                <w:szCs w:val="36"/>
              </w:rPr>
              <w:t>Outdoor</w:t>
            </w:r>
          </w:p>
        </w:tc>
      </w:tr>
      <w:tr w:rsidR="00D75061" w:rsidRPr="005A574E" w:rsidTr="00961A0E">
        <w:tc>
          <w:tcPr>
            <w:tcW w:w="1558" w:type="dxa"/>
            <w:shd w:val="clear" w:color="auto" w:fill="auto"/>
          </w:tcPr>
          <w:p w:rsidR="00D75061" w:rsidRPr="005A574E" w:rsidRDefault="00D75061" w:rsidP="00961A0E">
            <w:pPr>
              <w:ind w:left="0"/>
              <w:jc w:val="center"/>
              <w:rPr>
                <w:rFonts w:cstheme="minorHAnsi"/>
                <w:color w:val="80865A" w:themeColor="accent3" w:themeShade="BF"/>
                <w:sz w:val="24"/>
                <w:szCs w:val="36"/>
              </w:rPr>
            </w:pPr>
            <w:r w:rsidRPr="005A574E">
              <w:rPr>
                <w:rFonts w:cstheme="minorHAnsi"/>
                <w:color w:val="80865A" w:themeColor="accent3" w:themeShade="BF"/>
                <w:sz w:val="24"/>
                <w:szCs w:val="36"/>
              </w:rPr>
              <w:t>Sundown Yurts</w:t>
            </w:r>
          </w:p>
        </w:tc>
        <w:tc>
          <w:tcPr>
            <w:tcW w:w="1558" w:type="dxa"/>
            <w:shd w:val="clear" w:color="auto" w:fill="auto"/>
          </w:tcPr>
          <w:p w:rsidR="00D75061" w:rsidRPr="005A574E" w:rsidRDefault="00D75061" w:rsidP="00961A0E">
            <w:pPr>
              <w:ind w:left="0"/>
              <w:jc w:val="center"/>
              <w:rPr>
                <w:rFonts w:cstheme="minorHAnsi"/>
                <w:color w:val="80865A" w:themeColor="accent3" w:themeShade="BF"/>
                <w:sz w:val="24"/>
                <w:szCs w:val="36"/>
              </w:rPr>
            </w:pPr>
            <w:r w:rsidRPr="005A574E">
              <w:rPr>
                <w:rFonts w:cstheme="minorHAnsi"/>
                <w:color w:val="80865A" w:themeColor="accent3" w:themeShade="BF"/>
                <w:sz w:val="24"/>
                <w:szCs w:val="36"/>
              </w:rPr>
              <w:t>Crawford Room</w:t>
            </w:r>
          </w:p>
        </w:tc>
        <w:tc>
          <w:tcPr>
            <w:tcW w:w="1558" w:type="dxa"/>
            <w:shd w:val="clear" w:color="auto" w:fill="auto"/>
          </w:tcPr>
          <w:p w:rsidR="00D75061" w:rsidRPr="005A574E" w:rsidRDefault="00D75061" w:rsidP="00961A0E">
            <w:pPr>
              <w:ind w:left="0"/>
              <w:jc w:val="center"/>
              <w:rPr>
                <w:rFonts w:cstheme="minorHAnsi"/>
                <w:color w:val="80865A" w:themeColor="accent3" w:themeShade="BF"/>
                <w:sz w:val="24"/>
                <w:szCs w:val="36"/>
              </w:rPr>
            </w:pPr>
            <w:r w:rsidRPr="005A574E">
              <w:rPr>
                <w:rFonts w:cstheme="minorHAnsi"/>
                <w:color w:val="80865A" w:themeColor="accent3" w:themeShade="BF"/>
                <w:sz w:val="24"/>
                <w:szCs w:val="36"/>
              </w:rPr>
              <w:t>McHenry Lodge</w:t>
            </w:r>
          </w:p>
        </w:tc>
        <w:tc>
          <w:tcPr>
            <w:tcW w:w="1558" w:type="dxa"/>
            <w:shd w:val="clear" w:color="auto" w:fill="auto"/>
          </w:tcPr>
          <w:p w:rsidR="00D75061" w:rsidRPr="005A574E" w:rsidRDefault="00D75061" w:rsidP="00961A0E">
            <w:pPr>
              <w:ind w:left="0"/>
              <w:jc w:val="center"/>
              <w:rPr>
                <w:rFonts w:cstheme="minorHAnsi"/>
                <w:color w:val="80865A" w:themeColor="accent3" w:themeShade="BF"/>
                <w:sz w:val="24"/>
                <w:szCs w:val="36"/>
              </w:rPr>
            </w:pPr>
            <w:r w:rsidRPr="005A574E">
              <w:rPr>
                <w:rFonts w:cstheme="minorHAnsi"/>
                <w:color w:val="80865A" w:themeColor="accent3" w:themeShade="BF"/>
                <w:sz w:val="24"/>
                <w:szCs w:val="36"/>
              </w:rPr>
              <w:t>Sundown Greens</w:t>
            </w:r>
          </w:p>
        </w:tc>
        <w:tc>
          <w:tcPr>
            <w:tcW w:w="1559" w:type="dxa"/>
            <w:shd w:val="clear" w:color="auto" w:fill="auto"/>
          </w:tcPr>
          <w:p w:rsidR="00D75061" w:rsidRPr="005A574E" w:rsidRDefault="00D75061" w:rsidP="00961A0E">
            <w:pPr>
              <w:ind w:left="0"/>
              <w:jc w:val="center"/>
              <w:rPr>
                <w:rFonts w:cstheme="minorHAnsi"/>
                <w:color w:val="80865A" w:themeColor="accent3" w:themeShade="BF"/>
                <w:sz w:val="24"/>
                <w:szCs w:val="36"/>
              </w:rPr>
            </w:pPr>
            <w:r w:rsidRPr="005A574E">
              <w:rPr>
                <w:rFonts w:cstheme="minorHAnsi"/>
                <w:color w:val="80865A" w:themeColor="accent3" w:themeShade="BF"/>
                <w:sz w:val="24"/>
                <w:szCs w:val="36"/>
              </w:rPr>
              <w:t>Whitewater Pavilion</w:t>
            </w:r>
          </w:p>
        </w:tc>
        <w:tc>
          <w:tcPr>
            <w:tcW w:w="1559" w:type="dxa"/>
            <w:shd w:val="clear" w:color="auto" w:fill="auto"/>
          </w:tcPr>
          <w:p w:rsidR="00D75061" w:rsidRPr="005A574E" w:rsidRDefault="00D75061" w:rsidP="00961A0E">
            <w:pPr>
              <w:ind w:left="0"/>
              <w:jc w:val="center"/>
              <w:rPr>
                <w:rFonts w:cstheme="minorHAnsi"/>
                <w:color w:val="80865A" w:themeColor="accent3" w:themeShade="BF"/>
                <w:sz w:val="24"/>
                <w:szCs w:val="36"/>
              </w:rPr>
            </w:pPr>
            <w:r w:rsidRPr="005A574E">
              <w:rPr>
                <w:rFonts w:cstheme="minorHAnsi"/>
                <w:color w:val="80865A" w:themeColor="accent3" w:themeShade="BF"/>
                <w:sz w:val="24"/>
                <w:szCs w:val="36"/>
              </w:rPr>
              <w:t>Mountain Top</w:t>
            </w:r>
          </w:p>
        </w:tc>
      </w:tr>
      <w:tr w:rsidR="00D75061" w:rsidRPr="00AF3F34" w:rsidTr="00961A0E">
        <w:tc>
          <w:tcPr>
            <w:tcW w:w="9350" w:type="dxa"/>
            <w:gridSpan w:val="6"/>
            <w:shd w:val="clear" w:color="auto" w:fill="auto"/>
          </w:tcPr>
          <w:p w:rsidR="00D75061" w:rsidRPr="00AF3F34" w:rsidRDefault="00D75061" w:rsidP="00961A0E">
            <w:pPr>
              <w:ind w:left="0"/>
              <w:jc w:val="center"/>
              <w:rPr>
                <w:rFonts w:cstheme="minorHAnsi"/>
                <w:b/>
                <w:color w:val="80865A" w:themeColor="accent3" w:themeShade="BF"/>
                <w:sz w:val="24"/>
                <w:szCs w:val="36"/>
              </w:rPr>
            </w:pPr>
            <w:r>
              <w:rPr>
                <w:rFonts w:cstheme="minorHAnsi"/>
                <w:b/>
                <w:color w:val="80865A" w:themeColor="accent3" w:themeShade="BF"/>
                <w:sz w:val="24"/>
                <w:szCs w:val="36"/>
              </w:rPr>
              <w:t>Standard Ceremony Package - $650 / Wedding Ceremony Package - $1200</w:t>
            </w:r>
            <w:r w:rsidRPr="00AF3F34">
              <w:rPr>
                <w:rFonts w:cstheme="minorHAnsi"/>
                <w:b/>
                <w:color w:val="80865A" w:themeColor="accent3" w:themeShade="BF"/>
                <w:sz w:val="24"/>
                <w:szCs w:val="36"/>
              </w:rPr>
              <w:t xml:space="preserve">      </w:t>
            </w:r>
          </w:p>
        </w:tc>
      </w:tr>
    </w:tbl>
    <w:p w:rsidR="00D75061" w:rsidRDefault="00D75061" w:rsidP="00555331">
      <w:pPr>
        <w:ind w:left="0"/>
        <w:jc w:val="center"/>
        <w:rPr>
          <w:rFonts w:ascii="Bell MT" w:hAnsi="Bell MT"/>
          <w:b/>
          <w:color w:val="80865A" w:themeColor="accent3" w:themeShade="BF"/>
          <w:sz w:val="36"/>
        </w:rPr>
      </w:pPr>
    </w:p>
    <w:bookmarkEnd w:id="1"/>
    <w:p w:rsidR="00833485" w:rsidRDefault="00833485" w:rsidP="00555331">
      <w:pPr>
        <w:ind w:left="0"/>
        <w:jc w:val="center"/>
        <w:rPr>
          <w:rFonts w:ascii="Bell MT" w:hAnsi="Bell MT"/>
          <w:b/>
          <w:color w:val="80865A" w:themeColor="accent3" w:themeShade="BF"/>
          <w:sz w:val="36"/>
        </w:rPr>
      </w:pPr>
    </w:p>
    <w:p w:rsidR="00D75061" w:rsidRDefault="00D75061" w:rsidP="00555331">
      <w:pPr>
        <w:ind w:left="0"/>
        <w:jc w:val="center"/>
        <w:rPr>
          <w:rFonts w:ascii="Bell MT" w:hAnsi="Bell MT"/>
          <w:b/>
          <w:color w:val="80865A" w:themeColor="accent3" w:themeShade="BF"/>
          <w:sz w:val="36"/>
        </w:rPr>
      </w:pPr>
    </w:p>
    <w:p w:rsidR="00D75061" w:rsidRDefault="00D75061" w:rsidP="00555331">
      <w:pPr>
        <w:ind w:left="0"/>
        <w:jc w:val="center"/>
        <w:rPr>
          <w:rFonts w:ascii="Bell MT" w:hAnsi="Bell MT"/>
          <w:b/>
          <w:color w:val="80865A" w:themeColor="accent3" w:themeShade="BF"/>
          <w:sz w:val="36"/>
        </w:rPr>
      </w:pPr>
    </w:p>
    <w:tbl>
      <w:tblPr>
        <w:tblStyle w:val="TableGrid"/>
        <w:tblW w:w="0" w:type="auto"/>
        <w:tblBorders>
          <w:top w:val="double" w:sz="4" w:space="0" w:color="A5AB81" w:themeColor="accent3"/>
          <w:left w:val="double" w:sz="4" w:space="0" w:color="A5AB81" w:themeColor="accent3"/>
          <w:bottom w:val="double" w:sz="4" w:space="0" w:color="A5AB81" w:themeColor="accent3"/>
          <w:right w:val="double" w:sz="4" w:space="0" w:color="A5AB81" w:themeColor="accent3"/>
          <w:insideH w:val="double" w:sz="4" w:space="0" w:color="A5AB81" w:themeColor="accent3"/>
          <w:insideV w:val="double" w:sz="4" w:space="0" w:color="A5AB81" w:themeColor="accent3"/>
        </w:tblBorders>
        <w:tblLook w:val="04A0" w:firstRow="1" w:lastRow="0" w:firstColumn="1" w:lastColumn="0" w:noHBand="0" w:noVBand="1"/>
      </w:tblPr>
      <w:tblGrid>
        <w:gridCol w:w="9330"/>
      </w:tblGrid>
      <w:tr w:rsidR="00833485" w:rsidTr="00D75061">
        <w:tc>
          <w:tcPr>
            <w:tcW w:w="9330" w:type="dxa"/>
          </w:tcPr>
          <w:p w:rsidR="00833485" w:rsidRPr="00920567" w:rsidRDefault="00833485" w:rsidP="00833485">
            <w:pPr>
              <w:pStyle w:val="ListParagraph"/>
              <w:ind w:left="432"/>
              <w:jc w:val="center"/>
              <w:rPr>
                <w:rFonts w:ascii="Bell MT" w:hAnsi="Bell MT"/>
                <w:b/>
                <w:color w:val="80865A" w:themeColor="accent3" w:themeShade="BF"/>
                <w:sz w:val="36"/>
                <w:szCs w:val="36"/>
              </w:rPr>
            </w:pPr>
            <w:bookmarkStart w:id="2" w:name="_Hlk57110556"/>
            <w:r w:rsidRPr="00715B12">
              <w:rPr>
                <w:rFonts w:ascii="Bell MT" w:hAnsi="Bell MT"/>
                <w:b/>
                <w:color w:val="80865A" w:themeColor="accent3" w:themeShade="BF"/>
                <w:sz w:val="36"/>
                <w:szCs w:val="36"/>
              </w:rPr>
              <w:lastRenderedPageBreak/>
              <w:t xml:space="preserve">- Reception </w:t>
            </w:r>
            <w:r>
              <w:rPr>
                <w:rFonts w:ascii="Bell MT" w:hAnsi="Bell MT"/>
                <w:b/>
                <w:color w:val="80865A" w:themeColor="accent3" w:themeShade="BF"/>
                <w:sz w:val="36"/>
                <w:szCs w:val="36"/>
              </w:rPr>
              <w:t>Packages</w:t>
            </w:r>
            <w:r w:rsidRPr="00715B12">
              <w:rPr>
                <w:rFonts w:ascii="Bell MT" w:hAnsi="Bell MT"/>
                <w:b/>
                <w:color w:val="80865A" w:themeColor="accent3" w:themeShade="BF"/>
                <w:sz w:val="36"/>
                <w:szCs w:val="36"/>
              </w:rPr>
              <w:t xml:space="preserve"> </w:t>
            </w:r>
            <w:r>
              <w:rPr>
                <w:rFonts w:ascii="Bell MT" w:hAnsi="Bell MT"/>
                <w:b/>
                <w:color w:val="80865A" w:themeColor="accent3" w:themeShade="BF"/>
                <w:sz w:val="36"/>
                <w:szCs w:val="36"/>
              </w:rPr>
              <w:t>–</w:t>
            </w:r>
            <w:r>
              <w:rPr>
                <w:rFonts w:ascii="Bell MT" w:hAnsi="Bell MT"/>
                <w:b/>
                <w:color w:val="80865A" w:themeColor="accent3" w:themeShade="BF"/>
                <w:sz w:val="36"/>
                <w:szCs w:val="36"/>
              </w:rPr>
              <w:br/>
            </w:r>
          </w:p>
          <w:p w:rsidR="00833485" w:rsidRDefault="00833485" w:rsidP="00833485">
            <w:pPr>
              <w:pStyle w:val="ListParagraph"/>
              <w:ind w:left="432"/>
              <w:jc w:val="center"/>
              <w:rPr>
                <w:rFonts w:ascii="Bell MT" w:hAnsi="Bell MT"/>
                <w:color w:val="80865A" w:themeColor="accent3" w:themeShade="BF"/>
                <w:sz w:val="24"/>
                <w:szCs w:val="36"/>
              </w:rPr>
            </w:pPr>
            <w:r>
              <w:rPr>
                <w:rFonts w:ascii="Bell MT" w:hAnsi="Bell MT"/>
                <w:b/>
                <w:color w:val="80865A" w:themeColor="accent3" w:themeShade="BF"/>
                <w:sz w:val="24"/>
                <w:szCs w:val="36"/>
              </w:rPr>
              <w:t>package inclusions</w:t>
            </w:r>
            <w:r>
              <w:rPr>
                <w:rFonts w:ascii="Bell MT" w:hAnsi="Bell MT"/>
                <w:b/>
                <w:color w:val="80865A" w:themeColor="accent3" w:themeShade="BF"/>
                <w:sz w:val="24"/>
                <w:szCs w:val="36"/>
              </w:rPr>
              <w:br/>
            </w:r>
            <w:r w:rsidR="0037721C">
              <w:rPr>
                <w:rFonts w:ascii="Bell MT" w:hAnsi="Bell MT"/>
                <w:color w:val="80865A" w:themeColor="accent3" w:themeShade="BF"/>
                <w:sz w:val="24"/>
                <w:szCs w:val="36"/>
              </w:rPr>
              <w:t>your choice of venue / your choice of dinner /</w:t>
            </w:r>
            <w:r>
              <w:rPr>
                <w:rFonts w:ascii="Bell MT" w:hAnsi="Bell MT"/>
                <w:color w:val="80865A" w:themeColor="accent3" w:themeShade="BF"/>
                <w:sz w:val="24"/>
                <w:szCs w:val="36"/>
              </w:rPr>
              <w:t xml:space="preserve"> complimentary dance floor </w:t>
            </w:r>
            <w:r>
              <w:rPr>
                <w:rFonts w:ascii="Bell MT" w:hAnsi="Bell MT"/>
                <w:color w:val="80865A" w:themeColor="accent3" w:themeShade="BF"/>
                <w:sz w:val="24"/>
                <w:szCs w:val="36"/>
              </w:rPr>
              <w:br/>
              <w:t>whi</w:t>
            </w:r>
            <w:r w:rsidR="0037721C">
              <w:rPr>
                <w:rFonts w:ascii="Bell MT" w:hAnsi="Bell MT"/>
                <w:color w:val="80865A" w:themeColor="accent3" w:themeShade="BF"/>
                <w:sz w:val="24"/>
                <w:szCs w:val="36"/>
              </w:rPr>
              <w:t>te linen tablecloths &amp; napkins /</w:t>
            </w:r>
            <w:r>
              <w:rPr>
                <w:rFonts w:ascii="Bell MT" w:hAnsi="Bell MT"/>
                <w:color w:val="80865A" w:themeColor="accent3" w:themeShade="BF"/>
                <w:sz w:val="24"/>
                <w:szCs w:val="36"/>
              </w:rPr>
              <w:t xml:space="preserve"> white chair covers &amp; colored de</w:t>
            </w:r>
            <w:r w:rsidR="005C4C5D">
              <w:rPr>
                <w:rFonts w:ascii="Bell MT" w:hAnsi="Bell MT"/>
                <w:color w:val="80865A" w:themeColor="accent3" w:themeShade="BF"/>
                <w:sz w:val="24"/>
                <w:szCs w:val="36"/>
              </w:rPr>
              <w:t>corative sashes</w:t>
            </w:r>
            <w:r w:rsidR="005C4C5D">
              <w:rPr>
                <w:rFonts w:ascii="Bell MT" w:hAnsi="Bell MT"/>
                <w:color w:val="80865A" w:themeColor="accent3" w:themeShade="BF"/>
                <w:sz w:val="24"/>
                <w:szCs w:val="36"/>
              </w:rPr>
              <w:br/>
              <w:t>all dinnerware,</w:t>
            </w:r>
            <w:r w:rsidR="0037721C">
              <w:rPr>
                <w:rFonts w:ascii="Bell MT" w:hAnsi="Bell MT"/>
                <w:color w:val="80865A" w:themeColor="accent3" w:themeShade="BF"/>
                <w:sz w:val="24"/>
                <w:szCs w:val="36"/>
              </w:rPr>
              <w:t xml:space="preserve"> stemware &amp; glassware /</w:t>
            </w:r>
            <w:r>
              <w:rPr>
                <w:rFonts w:ascii="Bell MT" w:hAnsi="Bell MT"/>
                <w:color w:val="80865A" w:themeColor="accent3" w:themeShade="BF"/>
                <w:sz w:val="24"/>
                <w:szCs w:val="36"/>
              </w:rPr>
              <w:t xml:space="preserve"> cake cutting &amp; se</w:t>
            </w:r>
            <w:r w:rsidR="0037721C">
              <w:rPr>
                <w:rFonts w:ascii="Bell MT" w:hAnsi="Bell MT"/>
                <w:color w:val="80865A" w:themeColor="accent3" w:themeShade="BF"/>
                <w:sz w:val="24"/>
                <w:szCs w:val="36"/>
              </w:rPr>
              <w:t>rving</w:t>
            </w:r>
            <w:r w:rsidR="0037721C">
              <w:rPr>
                <w:rFonts w:ascii="Bell MT" w:hAnsi="Bell MT"/>
                <w:color w:val="80865A" w:themeColor="accent3" w:themeShade="BF"/>
                <w:sz w:val="24"/>
                <w:szCs w:val="36"/>
              </w:rPr>
              <w:br/>
              <w:t>four</w:t>
            </w:r>
            <w:r w:rsidR="00D75061">
              <w:rPr>
                <w:rFonts w:ascii="Bell MT" w:hAnsi="Bell MT"/>
                <w:color w:val="80865A" w:themeColor="accent3" w:themeShade="BF"/>
                <w:sz w:val="24"/>
                <w:szCs w:val="36"/>
              </w:rPr>
              <w:t>-</w:t>
            </w:r>
            <w:r w:rsidR="0037721C">
              <w:rPr>
                <w:rFonts w:ascii="Bell MT" w:hAnsi="Bell MT"/>
                <w:color w:val="80865A" w:themeColor="accent3" w:themeShade="BF"/>
                <w:sz w:val="24"/>
                <w:szCs w:val="36"/>
              </w:rPr>
              <w:t>hour bartender fees /</w:t>
            </w:r>
            <w:r>
              <w:rPr>
                <w:rFonts w:ascii="Bell MT" w:hAnsi="Bell MT"/>
                <w:color w:val="80865A" w:themeColor="accent3" w:themeShade="BF"/>
                <w:sz w:val="24"/>
                <w:szCs w:val="36"/>
              </w:rPr>
              <w:t xml:space="preserve"> late nig</w:t>
            </w:r>
            <w:r w:rsidR="0037721C">
              <w:rPr>
                <w:rFonts w:ascii="Bell MT" w:hAnsi="Bell MT"/>
                <w:color w:val="80865A" w:themeColor="accent3" w:themeShade="BF"/>
                <w:sz w:val="24"/>
                <w:szCs w:val="36"/>
              </w:rPr>
              <w:t>ht snack station /</w:t>
            </w:r>
            <w:r>
              <w:rPr>
                <w:rFonts w:ascii="Bell MT" w:hAnsi="Bell MT"/>
                <w:color w:val="80865A" w:themeColor="accent3" w:themeShade="BF"/>
                <w:sz w:val="24"/>
                <w:szCs w:val="36"/>
              </w:rPr>
              <w:t xml:space="preserve"> </w:t>
            </w:r>
            <w:r w:rsidR="00685A24">
              <w:rPr>
                <w:rFonts w:ascii="Bell MT" w:hAnsi="Bell MT"/>
                <w:color w:val="80865A" w:themeColor="accent3" w:themeShade="BF"/>
                <w:sz w:val="24"/>
                <w:szCs w:val="36"/>
              </w:rPr>
              <w:t xml:space="preserve">rolls &amp; butter / coffee, tea and iced tea / </w:t>
            </w:r>
            <w:r>
              <w:rPr>
                <w:rFonts w:ascii="Bell MT" w:hAnsi="Bell MT"/>
                <w:color w:val="80865A" w:themeColor="accent3" w:themeShade="BF"/>
                <w:sz w:val="24"/>
                <w:szCs w:val="36"/>
              </w:rPr>
              <w:t>discounted room block for guests</w:t>
            </w:r>
            <w:r>
              <w:rPr>
                <w:rFonts w:ascii="Bell MT" w:hAnsi="Bell MT"/>
                <w:color w:val="80865A" w:themeColor="accent3" w:themeShade="BF"/>
                <w:sz w:val="24"/>
                <w:szCs w:val="36"/>
              </w:rPr>
              <w:br/>
            </w:r>
            <w:proofErr w:type="gramStart"/>
            <w:r>
              <w:rPr>
                <w:rFonts w:ascii="Bell MT" w:hAnsi="Bell MT"/>
                <w:color w:val="80865A" w:themeColor="accent3" w:themeShade="BF"/>
                <w:sz w:val="24"/>
                <w:szCs w:val="36"/>
              </w:rPr>
              <w:t>one night</w:t>
            </w:r>
            <w:proofErr w:type="gramEnd"/>
            <w:r>
              <w:rPr>
                <w:rFonts w:ascii="Bell MT" w:hAnsi="Bell MT"/>
                <w:color w:val="80865A" w:themeColor="accent3" w:themeShade="BF"/>
                <w:sz w:val="24"/>
                <w:szCs w:val="36"/>
              </w:rPr>
              <w:t xml:space="preserve"> complimentary suite for couple (100 guest reception)</w:t>
            </w:r>
            <w:r>
              <w:rPr>
                <w:rFonts w:ascii="Bell MT" w:hAnsi="Bell MT"/>
                <w:color w:val="80865A" w:themeColor="accent3" w:themeShade="BF"/>
                <w:sz w:val="24"/>
                <w:szCs w:val="36"/>
              </w:rPr>
              <w:br/>
              <w:t>MD state taxes &amp; service charge for dinner &amp; bar</w:t>
            </w:r>
          </w:p>
          <w:p w:rsidR="00833485" w:rsidRDefault="00833485" w:rsidP="00833485">
            <w:pPr>
              <w:pStyle w:val="ListParagraph"/>
              <w:ind w:left="432"/>
              <w:jc w:val="center"/>
              <w:rPr>
                <w:rFonts w:ascii="Bell MT" w:hAnsi="Bell MT"/>
                <w:color w:val="80865A" w:themeColor="accent3" w:themeShade="BF"/>
                <w:sz w:val="24"/>
                <w:szCs w:val="36"/>
              </w:rPr>
            </w:pPr>
          </w:p>
          <w:p w:rsidR="00833485" w:rsidRDefault="00833485" w:rsidP="00833485">
            <w:pPr>
              <w:ind w:left="0"/>
              <w:jc w:val="center"/>
              <w:rPr>
                <w:rFonts w:ascii="Bell MT" w:hAnsi="Bell MT"/>
                <w:b/>
                <w:color w:val="80865A" w:themeColor="accent3" w:themeShade="BF"/>
                <w:sz w:val="36"/>
              </w:rPr>
            </w:pPr>
            <w:r w:rsidRPr="00920567">
              <w:rPr>
                <w:rFonts w:ascii="Bell MT" w:hAnsi="Bell MT"/>
                <w:color w:val="80865A" w:themeColor="accent3" w:themeShade="BF"/>
                <w:sz w:val="24"/>
                <w:szCs w:val="36"/>
              </w:rPr>
              <w:t>*junior and child pricing available</w:t>
            </w:r>
            <w:r>
              <w:rPr>
                <w:rFonts w:ascii="Bell MT" w:hAnsi="Bell MT"/>
                <w:color w:val="80865A" w:themeColor="accent3" w:themeShade="BF"/>
                <w:sz w:val="24"/>
                <w:szCs w:val="36"/>
              </w:rPr>
              <w:br/>
            </w:r>
          </w:p>
        </w:tc>
      </w:tr>
    </w:tbl>
    <w:p w:rsidR="00833485" w:rsidRDefault="00833485" w:rsidP="00555331">
      <w:pPr>
        <w:ind w:left="0"/>
        <w:jc w:val="center"/>
        <w:rPr>
          <w:rFonts w:ascii="Bell MT" w:hAnsi="Bell MT"/>
          <w:b/>
          <w:color w:val="80865A" w:themeColor="accent3" w:themeShade="BF"/>
          <w:sz w:val="36"/>
        </w:rPr>
      </w:pPr>
    </w:p>
    <w:bookmarkEnd w:id="2"/>
    <w:p w:rsidR="00685A24" w:rsidRPr="005A574E" w:rsidRDefault="00685A24" w:rsidP="00326FA5">
      <w:pPr>
        <w:ind w:left="0"/>
        <w:rPr>
          <w:rFonts w:ascii="Bell MT" w:hAnsi="Bell MT"/>
          <w:color w:val="80865A" w:themeColor="accent3" w:themeShade="BF"/>
          <w:sz w:val="28"/>
          <w:szCs w:val="36"/>
        </w:rPr>
      </w:pPr>
    </w:p>
    <w:tbl>
      <w:tblPr>
        <w:tblStyle w:val="TableGrid"/>
        <w:tblW w:w="0" w:type="auto"/>
        <w:tblBorders>
          <w:top w:val="double" w:sz="4" w:space="0" w:color="A5AB81" w:themeColor="accent3"/>
          <w:left w:val="double" w:sz="4" w:space="0" w:color="A5AB81" w:themeColor="accent3"/>
          <w:bottom w:val="double" w:sz="4" w:space="0" w:color="A5AB81" w:themeColor="accent3"/>
          <w:right w:val="double" w:sz="4" w:space="0" w:color="A5AB81" w:themeColor="accent3"/>
          <w:insideH w:val="double" w:sz="4" w:space="0" w:color="A5AB81" w:themeColor="accent3"/>
          <w:insideV w:val="double" w:sz="4" w:space="0" w:color="A5AB81" w:themeColor="accent3"/>
        </w:tblBorders>
        <w:tblLook w:val="04A0" w:firstRow="1" w:lastRow="0" w:firstColumn="1" w:lastColumn="0" w:noHBand="0" w:noVBand="1"/>
      </w:tblPr>
      <w:tblGrid>
        <w:gridCol w:w="2332"/>
        <w:gridCol w:w="2332"/>
        <w:gridCol w:w="2333"/>
        <w:gridCol w:w="2333"/>
      </w:tblGrid>
      <w:tr w:rsidR="005A574E" w:rsidRPr="005A574E" w:rsidTr="001B0F7E">
        <w:tc>
          <w:tcPr>
            <w:tcW w:w="9350" w:type="dxa"/>
            <w:gridSpan w:val="4"/>
          </w:tcPr>
          <w:p w:rsidR="001B0F7E" w:rsidRPr="005A574E" w:rsidRDefault="001B0F7E" w:rsidP="001B0F7E">
            <w:pPr>
              <w:ind w:left="0"/>
              <w:jc w:val="center"/>
              <w:rPr>
                <w:rFonts w:cstheme="minorHAnsi"/>
                <w:b/>
                <w:color w:val="80865A" w:themeColor="accent3" w:themeShade="BF"/>
                <w:sz w:val="28"/>
                <w:szCs w:val="36"/>
              </w:rPr>
            </w:pPr>
            <w:bookmarkStart w:id="3" w:name="_Hlk57110582"/>
            <w:r w:rsidRPr="005A574E">
              <w:rPr>
                <w:rFonts w:cstheme="minorHAnsi"/>
                <w:b/>
                <w:color w:val="80865A" w:themeColor="accent3" w:themeShade="BF"/>
                <w:sz w:val="36"/>
                <w:szCs w:val="36"/>
              </w:rPr>
              <w:t>Reception Sites</w:t>
            </w:r>
          </w:p>
        </w:tc>
      </w:tr>
      <w:tr w:rsidR="005A574E" w:rsidRPr="005A574E" w:rsidTr="001B0F7E">
        <w:tc>
          <w:tcPr>
            <w:tcW w:w="4674" w:type="dxa"/>
            <w:gridSpan w:val="2"/>
          </w:tcPr>
          <w:p w:rsidR="001B0F7E" w:rsidRPr="005A574E" w:rsidRDefault="001B0F7E" w:rsidP="001B0F7E">
            <w:pPr>
              <w:ind w:left="0"/>
              <w:jc w:val="center"/>
              <w:rPr>
                <w:rFonts w:cstheme="minorHAnsi"/>
                <w:b/>
                <w:color w:val="80865A" w:themeColor="accent3" w:themeShade="BF"/>
                <w:sz w:val="28"/>
                <w:szCs w:val="36"/>
              </w:rPr>
            </w:pPr>
            <w:r w:rsidRPr="005A574E">
              <w:rPr>
                <w:rFonts w:cstheme="minorHAnsi"/>
                <w:b/>
                <w:color w:val="80865A" w:themeColor="accent3" w:themeShade="BF"/>
                <w:sz w:val="28"/>
                <w:szCs w:val="36"/>
              </w:rPr>
              <w:t>20-99 Guests</w:t>
            </w:r>
          </w:p>
        </w:tc>
        <w:tc>
          <w:tcPr>
            <w:tcW w:w="4676" w:type="dxa"/>
            <w:gridSpan w:val="2"/>
          </w:tcPr>
          <w:p w:rsidR="001B0F7E" w:rsidRPr="005A574E" w:rsidRDefault="001B0F7E" w:rsidP="001B0F7E">
            <w:pPr>
              <w:ind w:left="0"/>
              <w:jc w:val="center"/>
              <w:rPr>
                <w:rFonts w:cstheme="minorHAnsi"/>
                <w:b/>
                <w:color w:val="80865A" w:themeColor="accent3" w:themeShade="BF"/>
                <w:sz w:val="28"/>
                <w:szCs w:val="36"/>
              </w:rPr>
            </w:pPr>
            <w:r w:rsidRPr="005A574E">
              <w:rPr>
                <w:rFonts w:cstheme="minorHAnsi"/>
                <w:b/>
                <w:color w:val="80865A" w:themeColor="accent3" w:themeShade="BF"/>
                <w:sz w:val="28"/>
                <w:szCs w:val="36"/>
              </w:rPr>
              <w:t>100+ Guests</w:t>
            </w:r>
          </w:p>
        </w:tc>
      </w:tr>
      <w:tr w:rsidR="005A574E" w:rsidRPr="005A574E" w:rsidTr="001B0F7E">
        <w:tc>
          <w:tcPr>
            <w:tcW w:w="2337" w:type="dxa"/>
          </w:tcPr>
          <w:p w:rsidR="001B0F7E" w:rsidRPr="005A574E" w:rsidRDefault="001B0F7E" w:rsidP="001B0F7E">
            <w:pPr>
              <w:ind w:left="0"/>
              <w:jc w:val="center"/>
              <w:rPr>
                <w:rFonts w:cstheme="minorHAnsi"/>
                <w:color w:val="80865A" w:themeColor="accent3" w:themeShade="BF"/>
                <w:sz w:val="24"/>
                <w:szCs w:val="36"/>
              </w:rPr>
            </w:pPr>
            <w:r w:rsidRPr="005A574E">
              <w:rPr>
                <w:rFonts w:cstheme="minorHAnsi"/>
                <w:color w:val="80865A" w:themeColor="accent3" w:themeShade="BF"/>
                <w:sz w:val="24"/>
                <w:szCs w:val="36"/>
              </w:rPr>
              <w:t>Sundown Yurts</w:t>
            </w:r>
          </w:p>
        </w:tc>
        <w:tc>
          <w:tcPr>
            <w:tcW w:w="2337" w:type="dxa"/>
          </w:tcPr>
          <w:p w:rsidR="001B0F7E" w:rsidRPr="005A574E" w:rsidRDefault="001B0F7E" w:rsidP="001B0F7E">
            <w:pPr>
              <w:ind w:left="0"/>
              <w:jc w:val="center"/>
              <w:rPr>
                <w:rFonts w:cstheme="minorHAnsi"/>
                <w:color w:val="80865A" w:themeColor="accent3" w:themeShade="BF"/>
                <w:sz w:val="24"/>
                <w:szCs w:val="36"/>
              </w:rPr>
            </w:pPr>
            <w:r w:rsidRPr="005A574E">
              <w:rPr>
                <w:rFonts w:cstheme="minorHAnsi"/>
                <w:color w:val="80865A" w:themeColor="accent3" w:themeShade="BF"/>
                <w:sz w:val="24"/>
                <w:szCs w:val="36"/>
              </w:rPr>
              <w:t>Crawford Room</w:t>
            </w:r>
          </w:p>
        </w:tc>
        <w:tc>
          <w:tcPr>
            <w:tcW w:w="2338" w:type="dxa"/>
          </w:tcPr>
          <w:p w:rsidR="001B0F7E" w:rsidRPr="005A574E" w:rsidRDefault="001B0F7E" w:rsidP="001B0F7E">
            <w:pPr>
              <w:ind w:left="0"/>
              <w:jc w:val="center"/>
              <w:rPr>
                <w:rFonts w:cstheme="minorHAnsi"/>
                <w:color w:val="80865A" w:themeColor="accent3" w:themeShade="BF"/>
                <w:sz w:val="24"/>
                <w:szCs w:val="36"/>
              </w:rPr>
            </w:pPr>
            <w:r w:rsidRPr="005A574E">
              <w:rPr>
                <w:rFonts w:cstheme="minorHAnsi"/>
                <w:color w:val="80865A" w:themeColor="accent3" w:themeShade="BF"/>
                <w:sz w:val="24"/>
                <w:szCs w:val="36"/>
              </w:rPr>
              <w:t>McHenry Lodge</w:t>
            </w:r>
          </w:p>
        </w:tc>
        <w:tc>
          <w:tcPr>
            <w:tcW w:w="2338" w:type="dxa"/>
          </w:tcPr>
          <w:p w:rsidR="001B0F7E" w:rsidRPr="005A574E" w:rsidRDefault="001B0F7E" w:rsidP="001B0F7E">
            <w:pPr>
              <w:ind w:left="0"/>
              <w:jc w:val="center"/>
              <w:rPr>
                <w:rFonts w:cstheme="minorHAnsi"/>
                <w:color w:val="80865A" w:themeColor="accent3" w:themeShade="BF"/>
                <w:sz w:val="24"/>
                <w:szCs w:val="36"/>
              </w:rPr>
            </w:pPr>
            <w:r w:rsidRPr="005A574E">
              <w:rPr>
                <w:rFonts w:cstheme="minorHAnsi"/>
                <w:color w:val="80865A" w:themeColor="accent3" w:themeShade="BF"/>
                <w:sz w:val="24"/>
                <w:szCs w:val="36"/>
              </w:rPr>
              <w:t>Mountain Mist Tent</w:t>
            </w:r>
          </w:p>
        </w:tc>
      </w:tr>
    </w:tbl>
    <w:p w:rsidR="001B0F7E" w:rsidRDefault="001B0F7E" w:rsidP="001B0F7E">
      <w:pPr>
        <w:ind w:left="0"/>
        <w:rPr>
          <w:rFonts w:ascii="Bell MT" w:hAnsi="Bell MT"/>
          <w:color w:val="80865A" w:themeColor="accent3" w:themeShade="BF"/>
          <w:sz w:val="28"/>
          <w:szCs w:val="36"/>
        </w:rPr>
      </w:pPr>
    </w:p>
    <w:p w:rsidR="005A574E" w:rsidRPr="005A574E" w:rsidRDefault="005A574E" w:rsidP="001B0F7E">
      <w:pPr>
        <w:ind w:left="0"/>
        <w:rPr>
          <w:rFonts w:ascii="Bell MT" w:hAnsi="Bell MT"/>
          <w:color w:val="80865A" w:themeColor="accent3" w:themeShade="BF"/>
          <w:sz w:val="28"/>
          <w:szCs w:val="36"/>
        </w:rPr>
      </w:pPr>
    </w:p>
    <w:tbl>
      <w:tblPr>
        <w:tblStyle w:val="TableGrid"/>
        <w:tblW w:w="9345" w:type="dxa"/>
        <w:tblBorders>
          <w:top w:val="double" w:sz="4" w:space="0" w:color="A5AB81" w:themeColor="accent3"/>
          <w:left w:val="double" w:sz="4" w:space="0" w:color="A5AB81" w:themeColor="accent3"/>
          <w:bottom w:val="double" w:sz="4" w:space="0" w:color="A5AB81" w:themeColor="accent3"/>
          <w:right w:val="double" w:sz="4" w:space="0" w:color="A5AB81" w:themeColor="accent3"/>
          <w:insideH w:val="double" w:sz="4" w:space="0" w:color="A5AB81" w:themeColor="accent3"/>
          <w:insideV w:val="double" w:sz="4" w:space="0" w:color="A5AB81" w:themeColor="accent3"/>
        </w:tblBorders>
        <w:tblLook w:val="04A0" w:firstRow="1" w:lastRow="0" w:firstColumn="1" w:lastColumn="0" w:noHBand="0" w:noVBand="1"/>
      </w:tblPr>
      <w:tblGrid>
        <w:gridCol w:w="4665"/>
        <w:gridCol w:w="4680"/>
      </w:tblGrid>
      <w:tr w:rsidR="00685A24" w:rsidRPr="005A574E" w:rsidTr="00685A24">
        <w:tc>
          <w:tcPr>
            <w:tcW w:w="4665" w:type="dxa"/>
          </w:tcPr>
          <w:p w:rsidR="00685A24" w:rsidRPr="00D75061" w:rsidRDefault="00D36C0F" w:rsidP="00685A24">
            <w:pPr>
              <w:ind w:left="0"/>
              <w:jc w:val="center"/>
              <w:rPr>
                <w:rFonts w:cstheme="minorHAnsi"/>
                <w:b/>
                <w:color w:val="80865A" w:themeColor="accent3" w:themeShade="BF"/>
                <w:sz w:val="36"/>
                <w:szCs w:val="36"/>
              </w:rPr>
            </w:pPr>
            <w:r>
              <w:rPr>
                <w:rFonts w:cstheme="minorHAnsi"/>
                <w:b/>
                <w:color w:val="80865A" w:themeColor="accent3" w:themeShade="BF"/>
                <w:sz w:val="36"/>
                <w:szCs w:val="36"/>
              </w:rPr>
              <w:t xml:space="preserve">Reception </w:t>
            </w:r>
            <w:r w:rsidR="00685A24" w:rsidRPr="00D75061">
              <w:rPr>
                <w:rFonts w:cstheme="minorHAnsi"/>
                <w:b/>
                <w:color w:val="80865A" w:themeColor="accent3" w:themeShade="BF"/>
                <w:sz w:val="36"/>
                <w:szCs w:val="36"/>
              </w:rPr>
              <w:t>Package</w:t>
            </w:r>
            <w:r>
              <w:rPr>
                <w:rFonts w:cstheme="minorHAnsi"/>
                <w:b/>
                <w:color w:val="80865A" w:themeColor="accent3" w:themeShade="BF"/>
                <w:sz w:val="36"/>
                <w:szCs w:val="36"/>
              </w:rPr>
              <w:t>s</w:t>
            </w:r>
          </w:p>
        </w:tc>
        <w:tc>
          <w:tcPr>
            <w:tcW w:w="4680" w:type="dxa"/>
          </w:tcPr>
          <w:p w:rsidR="00685A24" w:rsidRPr="00D36C0F" w:rsidRDefault="00685A24" w:rsidP="001B0F7E">
            <w:pPr>
              <w:ind w:left="0"/>
              <w:jc w:val="center"/>
              <w:rPr>
                <w:rFonts w:cstheme="minorHAnsi"/>
                <w:b/>
                <w:color w:val="80865A" w:themeColor="accent3" w:themeShade="BF"/>
                <w:sz w:val="36"/>
                <w:szCs w:val="36"/>
              </w:rPr>
            </w:pPr>
            <w:r w:rsidRPr="00D36C0F">
              <w:rPr>
                <w:rFonts w:cstheme="minorHAnsi"/>
                <w:b/>
                <w:color w:val="80865A" w:themeColor="accent3" w:themeShade="BF"/>
                <w:sz w:val="36"/>
                <w:szCs w:val="36"/>
              </w:rPr>
              <w:t>Per Person</w:t>
            </w:r>
            <w:r w:rsidR="00D36C0F">
              <w:rPr>
                <w:rFonts w:cstheme="minorHAnsi"/>
                <w:b/>
                <w:color w:val="80865A" w:themeColor="accent3" w:themeShade="BF"/>
                <w:sz w:val="36"/>
                <w:szCs w:val="36"/>
              </w:rPr>
              <w:t xml:space="preserve"> </w:t>
            </w:r>
          </w:p>
        </w:tc>
      </w:tr>
      <w:tr w:rsidR="00685A24" w:rsidRPr="005A574E" w:rsidTr="00685A24">
        <w:tc>
          <w:tcPr>
            <w:tcW w:w="4665" w:type="dxa"/>
          </w:tcPr>
          <w:p w:rsidR="00685A24" w:rsidRPr="005A574E" w:rsidRDefault="00685A24" w:rsidP="00685A24">
            <w:pPr>
              <w:ind w:left="0"/>
              <w:jc w:val="center"/>
              <w:rPr>
                <w:rFonts w:cstheme="minorHAnsi"/>
                <w:color w:val="80865A" w:themeColor="accent3" w:themeShade="BF"/>
                <w:sz w:val="24"/>
                <w:szCs w:val="36"/>
              </w:rPr>
            </w:pPr>
            <w:r w:rsidRPr="005A574E">
              <w:rPr>
                <w:rFonts w:cstheme="minorHAnsi"/>
                <w:color w:val="80865A" w:themeColor="accent3" w:themeShade="BF"/>
                <w:sz w:val="24"/>
                <w:szCs w:val="36"/>
              </w:rPr>
              <w:t>Mountain Meadow Buffet</w:t>
            </w:r>
          </w:p>
        </w:tc>
        <w:tc>
          <w:tcPr>
            <w:tcW w:w="4680" w:type="dxa"/>
          </w:tcPr>
          <w:p w:rsidR="00685A24" w:rsidRPr="005A574E" w:rsidRDefault="00685A24" w:rsidP="001B0F7E">
            <w:pPr>
              <w:ind w:left="0"/>
              <w:jc w:val="center"/>
              <w:rPr>
                <w:rFonts w:cstheme="minorHAnsi"/>
                <w:color w:val="80865A" w:themeColor="accent3" w:themeShade="BF"/>
                <w:sz w:val="24"/>
                <w:szCs w:val="36"/>
              </w:rPr>
            </w:pPr>
            <w:r w:rsidRPr="005A574E">
              <w:rPr>
                <w:rFonts w:cstheme="minorHAnsi"/>
                <w:color w:val="80865A" w:themeColor="accent3" w:themeShade="BF"/>
                <w:sz w:val="24"/>
                <w:szCs w:val="36"/>
              </w:rPr>
              <w:t>$99</w:t>
            </w:r>
          </w:p>
        </w:tc>
      </w:tr>
      <w:tr w:rsidR="00685A24" w:rsidRPr="005A574E" w:rsidTr="00685A24">
        <w:tc>
          <w:tcPr>
            <w:tcW w:w="4665" w:type="dxa"/>
          </w:tcPr>
          <w:p w:rsidR="00685A24" w:rsidRPr="005A574E" w:rsidRDefault="00685A24" w:rsidP="00685A24">
            <w:pPr>
              <w:ind w:left="0"/>
              <w:jc w:val="center"/>
              <w:rPr>
                <w:rFonts w:cstheme="minorHAnsi"/>
                <w:color w:val="80865A" w:themeColor="accent3" w:themeShade="BF"/>
                <w:sz w:val="24"/>
                <w:szCs w:val="36"/>
              </w:rPr>
            </w:pPr>
            <w:r w:rsidRPr="005A574E">
              <w:rPr>
                <w:rFonts w:cstheme="minorHAnsi"/>
                <w:color w:val="80865A" w:themeColor="accent3" w:themeShade="BF"/>
                <w:sz w:val="24"/>
                <w:szCs w:val="36"/>
              </w:rPr>
              <w:t>The Perfect Pair</w:t>
            </w:r>
          </w:p>
        </w:tc>
        <w:tc>
          <w:tcPr>
            <w:tcW w:w="4680" w:type="dxa"/>
          </w:tcPr>
          <w:p w:rsidR="00685A24" w:rsidRPr="005A574E" w:rsidRDefault="00685A24" w:rsidP="001B0F7E">
            <w:pPr>
              <w:ind w:left="0"/>
              <w:jc w:val="center"/>
              <w:rPr>
                <w:rFonts w:cstheme="minorHAnsi"/>
                <w:color w:val="80865A" w:themeColor="accent3" w:themeShade="BF"/>
                <w:sz w:val="24"/>
                <w:szCs w:val="36"/>
              </w:rPr>
            </w:pPr>
            <w:r w:rsidRPr="005A574E">
              <w:rPr>
                <w:rFonts w:cstheme="minorHAnsi"/>
                <w:color w:val="80865A" w:themeColor="accent3" w:themeShade="BF"/>
                <w:sz w:val="24"/>
                <w:szCs w:val="36"/>
              </w:rPr>
              <w:t>$109</w:t>
            </w:r>
          </w:p>
        </w:tc>
      </w:tr>
      <w:tr w:rsidR="00685A24" w:rsidRPr="005A574E" w:rsidTr="006F26CA">
        <w:tc>
          <w:tcPr>
            <w:tcW w:w="9345" w:type="dxa"/>
            <w:gridSpan w:val="2"/>
          </w:tcPr>
          <w:p w:rsidR="00685A24" w:rsidRPr="005A574E" w:rsidRDefault="00685A24" w:rsidP="00685A24">
            <w:pPr>
              <w:ind w:left="0"/>
              <w:rPr>
                <w:rFonts w:cstheme="minorHAnsi"/>
                <w:color w:val="80865A" w:themeColor="accent3" w:themeShade="BF"/>
                <w:sz w:val="24"/>
                <w:szCs w:val="36"/>
              </w:rPr>
            </w:pPr>
            <w:r>
              <w:rPr>
                <w:rFonts w:cstheme="minorHAnsi"/>
                <w:color w:val="80865A" w:themeColor="accent3" w:themeShade="BF"/>
                <w:sz w:val="24"/>
                <w:szCs w:val="36"/>
              </w:rPr>
              <w:t>10% Discount available for weddings held on non-holiday Fridays or Sundays April-November</w:t>
            </w:r>
          </w:p>
        </w:tc>
      </w:tr>
      <w:bookmarkEnd w:id="3"/>
    </w:tbl>
    <w:p w:rsidR="001B0F7E" w:rsidRDefault="001B0F7E" w:rsidP="001B0F7E">
      <w:pPr>
        <w:ind w:left="0"/>
        <w:rPr>
          <w:rFonts w:ascii="Bell MT" w:hAnsi="Bell MT"/>
          <w:color w:val="80865A" w:themeColor="accent3" w:themeShade="BF"/>
          <w:sz w:val="28"/>
          <w:szCs w:val="36"/>
        </w:rPr>
      </w:pPr>
    </w:p>
    <w:p w:rsidR="00F923AB" w:rsidRDefault="00F923AB" w:rsidP="001B0F7E">
      <w:pPr>
        <w:ind w:left="0"/>
        <w:rPr>
          <w:rFonts w:ascii="Bell MT" w:hAnsi="Bell MT"/>
          <w:color w:val="80865A" w:themeColor="accent3" w:themeShade="BF"/>
          <w:sz w:val="28"/>
          <w:szCs w:val="36"/>
        </w:rPr>
      </w:pPr>
    </w:p>
    <w:p w:rsidR="00D75061" w:rsidRDefault="00D75061" w:rsidP="001B0F7E">
      <w:pPr>
        <w:ind w:left="0"/>
        <w:rPr>
          <w:rFonts w:ascii="Bell MT" w:hAnsi="Bell MT"/>
          <w:color w:val="80865A" w:themeColor="accent3" w:themeShade="BF"/>
          <w:sz w:val="28"/>
          <w:szCs w:val="36"/>
        </w:rPr>
      </w:pPr>
    </w:p>
    <w:p w:rsidR="00D75061" w:rsidRDefault="00D75061" w:rsidP="00D75061">
      <w:pPr>
        <w:ind w:left="0"/>
        <w:jc w:val="center"/>
        <w:rPr>
          <w:rFonts w:ascii="Bell MT" w:hAnsi="Bell MT" w:cs="Helvetica"/>
          <w:color w:val="80865A" w:themeColor="accent3" w:themeShade="BF"/>
          <w:sz w:val="28"/>
          <w:szCs w:val="23"/>
          <w:shd w:val="clear" w:color="auto" w:fill="FFFFFF"/>
        </w:rPr>
      </w:pPr>
      <w:r w:rsidRPr="00B45E4D">
        <w:rPr>
          <w:rFonts w:ascii="Bell MT" w:hAnsi="Bell MT" w:cs="Helvetica"/>
          <w:color w:val="80865A" w:themeColor="accent3" w:themeShade="BF"/>
          <w:sz w:val="28"/>
          <w:szCs w:val="23"/>
          <w:shd w:val="clear" w:color="auto" w:fill="FFFFFF"/>
        </w:rPr>
        <w:t xml:space="preserve">We got so many compliments from our guests about the venue, the </w:t>
      </w:r>
      <w:r w:rsidRPr="00B45E4D">
        <w:rPr>
          <w:rFonts w:ascii="Bell MT" w:hAnsi="Bell MT" w:cs="Helvetica"/>
          <w:color w:val="80865A" w:themeColor="accent3" w:themeShade="BF"/>
          <w:sz w:val="28"/>
          <w:szCs w:val="23"/>
          <w:shd w:val="clear" w:color="auto" w:fill="FFFFFF"/>
        </w:rPr>
        <w:br/>
        <w:t xml:space="preserve">wedding ceremony itself and the FOOD!” </w:t>
      </w:r>
      <w:r w:rsidRPr="00B45E4D">
        <w:rPr>
          <w:rFonts w:ascii="Bell MT" w:hAnsi="Bell MT" w:cs="Helvetica"/>
          <w:color w:val="80865A" w:themeColor="accent3" w:themeShade="BF"/>
          <w:sz w:val="28"/>
          <w:szCs w:val="23"/>
          <w:shd w:val="clear" w:color="auto" w:fill="FFFFFF"/>
        </w:rPr>
        <w:br/>
        <w:t>– Erin, WeddingWire</w:t>
      </w:r>
    </w:p>
    <w:p w:rsidR="00D75061" w:rsidRPr="00B45E4D" w:rsidRDefault="00D75061" w:rsidP="00D75061">
      <w:pPr>
        <w:ind w:left="0"/>
        <w:jc w:val="center"/>
        <w:rPr>
          <w:rFonts w:ascii="Bell MT" w:hAnsi="Bell MT"/>
          <w:color w:val="80865A" w:themeColor="accent3" w:themeShade="BF"/>
          <w:sz w:val="36"/>
          <w:szCs w:val="36"/>
        </w:rPr>
      </w:pPr>
    </w:p>
    <w:tbl>
      <w:tblPr>
        <w:tblStyle w:val="TableGrid"/>
        <w:tblW w:w="0" w:type="auto"/>
        <w:tblBorders>
          <w:top w:val="double" w:sz="4" w:space="0" w:color="A5AB81" w:themeColor="accent3"/>
          <w:left w:val="double" w:sz="4" w:space="0" w:color="A5AB81" w:themeColor="accent3"/>
          <w:bottom w:val="double" w:sz="4" w:space="0" w:color="A5AB81" w:themeColor="accent3"/>
          <w:right w:val="double" w:sz="4" w:space="0" w:color="A5AB81" w:themeColor="accent3"/>
          <w:insideH w:val="double" w:sz="4" w:space="0" w:color="A5AB81" w:themeColor="accent3"/>
          <w:insideV w:val="double" w:sz="4" w:space="0" w:color="A5AB81" w:themeColor="accent3"/>
        </w:tblBorders>
        <w:tblLook w:val="04A0" w:firstRow="1" w:lastRow="0" w:firstColumn="1" w:lastColumn="0" w:noHBand="0" w:noVBand="1"/>
      </w:tblPr>
      <w:tblGrid>
        <w:gridCol w:w="9330"/>
      </w:tblGrid>
      <w:tr w:rsidR="00AA5CBD" w:rsidTr="00076E53">
        <w:tc>
          <w:tcPr>
            <w:tcW w:w="9330" w:type="dxa"/>
          </w:tcPr>
          <w:p w:rsidR="00AA5CBD" w:rsidRPr="00AA5CBD" w:rsidRDefault="00AA5CBD" w:rsidP="002804A3">
            <w:pPr>
              <w:ind w:left="0"/>
              <w:jc w:val="center"/>
              <w:rPr>
                <w:rFonts w:ascii="Bell MT" w:hAnsi="Bell MT"/>
                <w:b/>
                <w:color w:val="80865A" w:themeColor="accent3" w:themeShade="BF"/>
                <w:sz w:val="52"/>
                <w:szCs w:val="36"/>
              </w:rPr>
            </w:pPr>
            <w:r w:rsidRPr="00AA5CBD">
              <w:rPr>
                <w:rFonts w:ascii="Bell MT" w:hAnsi="Bell MT"/>
                <w:b/>
                <w:color w:val="80865A" w:themeColor="accent3" w:themeShade="BF"/>
                <w:sz w:val="52"/>
                <w:szCs w:val="36"/>
              </w:rPr>
              <w:lastRenderedPageBreak/>
              <w:t>Mountain Meadow Buffet</w:t>
            </w:r>
          </w:p>
          <w:p w:rsidR="00AA5CBD" w:rsidRDefault="00AA5CBD" w:rsidP="002804A3">
            <w:pPr>
              <w:ind w:left="0"/>
              <w:jc w:val="center"/>
              <w:rPr>
                <w:rFonts w:ascii="Bell MT" w:hAnsi="Bell MT"/>
                <w:color w:val="80865A" w:themeColor="accent3" w:themeShade="BF"/>
                <w:szCs w:val="36"/>
              </w:rPr>
            </w:pPr>
            <w:r w:rsidRPr="00AA5CBD">
              <w:rPr>
                <w:rFonts w:ascii="Bell MT" w:hAnsi="Bell MT"/>
                <w:color w:val="80865A" w:themeColor="accent3" w:themeShade="BF"/>
                <w:sz w:val="28"/>
                <w:szCs w:val="36"/>
              </w:rPr>
              <w:t xml:space="preserve"> $99 per person </w:t>
            </w:r>
            <w:r w:rsidR="00685A24">
              <w:rPr>
                <w:rFonts w:ascii="Bell MT" w:hAnsi="Bell MT"/>
                <w:color w:val="80865A" w:themeColor="accent3" w:themeShade="BF"/>
                <w:sz w:val="28"/>
                <w:szCs w:val="36"/>
              </w:rPr>
              <w:t>inclusive</w:t>
            </w:r>
          </w:p>
        </w:tc>
      </w:tr>
    </w:tbl>
    <w:p w:rsidR="00AA5CBD" w:rsidRDefault="00AA5CBD" w:rsidP="002804A3">
      <w:pPr>
        <w:ind w:left="0"/>
        <w:jc w:val="center"/>
        <w:rPr>
          <w:rFonts w:ascii="Bell MT" w:hAnsi="Bell MT"/>
          <w:color w:val="80865A" w:themeColor="accent3" w:themeShade="BF"/>
          <w:szCs w:val="36"/>
        </w:rPr>
      </w:pPr>
    </w:p>
    <w:tbl>
      <w:tblPr>
        <w:tblStyle w:val="TableGrid"/>
        <w:tblW w:w="0" w:type="auto"/>
        <w:tblBorders>
          <w:top w:val="double" w:sz="4" w:space="0" w:color="A5AB81" w:themeColor="accent3"/>
          <w:left w:val="double" w:sz="4" w:space="0" w:color="A5AB81" w:themeColor="accent3"/>
          <w:bottom w:val="double" w:sz="4" w:space="0" w:color="A5AB81" w:themeColor="accent3"/>
          <w:right w:val="double" w:sz="4" w:space="0" w:color="A5AB81" w:themeColor="accent3"/>
          <w:insideH w:val="double" w:sz="4" w:space="0" w:color="A5AB81" w:themeColor="accent3"/>
          <w:insideV w:val="double" w:sz="4" w:space="0" w:color="A5AB81" w:themeColor="accent3"/>
        </w:tblBorders>
        <w:tblLook w:val="04A0" w:firstRow="1" w:lastRow="0" w:firstColumn="1" w:lastColumn="0" w:noHBand="0" w:noVBand="1"/>
      </w:tblPr>
      <w:tblGrid>
        <w:gridCol w:w="72"/>
        <w:gridCol w:w="4593"/>
        <w:gridCol w:w="4665"/>
      </w:tblGrid>
      <w:tr w:rsidR="002F64FB" w:rsidTr="008D518E">
        <w:tc>
          <w:tcPr>
            <w:tcW w:w="4665" w:type="dxa"/>
            <w:gridSpan w:val="2"/>
          </w:tcPr>
          <w:p w:rsidR="002F64FB" w:rsidRDefault="002F64FB" w:rsidP="002F64FB">
            <w:pPr>
              <w:ind w:left="0"/>
              <w:rPr>
                <w:rFonts w:ascii="Bell MT" w:hAnsi="Bell MT"/>
                <w:color w:val="80865A" w:themeColor="accent3" w:themeShade="BF"/>
                <w:szCs w:val="36"/>
              </w:rPr>
            </w:pPr>
            <w:r w:rsidRPr="00353948">
              <w:rPr>
                <w:rFonts w:ascii="Bell MT" w:hAnsi="Bell MT"/>
                <w:b/>
                <w:color w:val="80865A" w:themeColor="accent3" w:themeShade="BF"/>
                <w:szCs w:val="36"/>
              </w:rPr>
              <w:t>Hors D ‘Oeuvres</w:t>
            </w:r>
            <w:r>
              <w:rPr>
                <w:rFonts w:ascii="Bell MT" w:hAnsi="Bell MT"/>
                <w:color w:val="80865A" w:themeColor="accent3" w:themeShade="BF"/>
                <w:szCs w:val="36"/>
              </w:rPr>
              <w:t xml:space="preserve"> (select 3)</w:t>
            </w:r>
          </w:p>
          <w:p w:rsidR="002F64FB" w:rsidRDefault="002F64FB" w:rsidP="002F64FB">
            <w:pPr>
              <w:pStyle w:val="ListParagraph"/>
              <w:numPr>
                <w:ilvl w:val="0"/>
                <w:numId w:val="20"/>
              </w:numPr>
              <w:rPr>
                <w:rFonts w:ascii="Bell MT" w:hAnsi="Bell MT"/>
                <w:color w:val="80865A" w:themeColor="accent3" w:themeShade="BF"/>
                <w:szCs w:val="36"/>
              </w:rPr>
            </w:pPr>
            <w:r>
              <w:rPr>
                <w:rFonts w:ascii="Bell MT" w:hAnsi="Bell MT"/>
                <w:color w:val="80865A" w:themeColor="accent3" w:themeShade="BF"/>
                <w:szCs w:val="36"/>
              </w:rPr>
              <w:t>Imported &amp; Domestic Cheese Display</w:t>
            </w:r>
          </w:p>
          <w:p w:rsidR="002F64FB" w:rsidRDefault="002F64FB" w:rsidP="002F64FB">
            <w:pPr>
              <w:pStyle w:val="ListParagraph"/>
              <w:numPr>
                <w:ilvl w:val="0"/>
                <w:numId w:val="20"/>
              </w:numPr>
              <w:rPr>
                <w:rFonts w:ascii="Bell MT" w:hAnsi="Bell MT"/>
                <w:color w:val="80865A" w:themeColor="accent3" w:themeShade="BF"/>
                <w:szCs w:val="36"/>
              </w:rPr>
            </w:pPr>
            <w:r>
              <w:rPr>
                <w:rFonts w:ascii="Bell MT" w:hAnsi="Bell MT"/>
                <w:color w:val="80865A" w:themeColor="accent3" w:themeShade="BF"/>
                <w:szCs w:val="36"/>
              </w:rPr>
              <w:t>Spinach &amp; Goat Cheese Tarts</w:t>
            </w:r>
          </w:p>
          <w:p w:rsidR="002F64FB" w:rsidRDefault="002F64FB" w:rsidP="002F64FB">
            <w:pPr>
              <w:pStyle w:val="ListParagraph"/>
              <w:numPr>
                <w:ilvl w:val="0"/>
                <w:numId w:val="20"/>
              </w:numPr>
              <w:rPr>
                <w:rFonts w:ascii="Bell MT" w:hAnsi="Bell MT"/>
                <w:color w:val="80865A" w:themeColor="accent3" w:themeShade="BF"/>
                <w:szCs w:val="36"/>
              </w:rPr>
            </w:pPr>
            <w:r>
              <w:rPr>
                <w:rFonts w:ascii="Bell MT" w:hAnsi="Bell MT"/>
                <w:color w:val="80865A" w:themeColor="accent3" w:themeShade="BF"/>
                <w:szCs w:val="36"/>
              </w:rPr>
              <w:t>Cocktail Meatballs</w:t>
            </w:r>
          </w:p>
          <w:p w:rsidR="002F64FB" w:rsidRDefault="002F64FB" w:rsidP="002F64FB">
            <w:pPr>
              <w:pStyle w:val="ListParagraph"/>
              <w:numPr>
                <w:ilvl w:val="0"/>
                <w:numId w:val="20"/>
              </w:numPr>
              <w:rPr>
                <w:rFonts w:ascii="Bell MT" w:hAnsi="Bell MT"/>
                <w:color w:val="80865A" w:themeColor="accent3" w:themeShade="BF"/>
                <w:szCs w:val="36"/>
              </w:rPr>
            </w:pPr>
            <w:r>
              <w:rPr>
                <w:rFonts w:ascii="Bell MT" w:hAnsi="Bell MT"/>
                <w:color w:val="80865A" w:themeColor="accent3" w:themeShade="BF"/>
                <w:szCs w:val="36"/>
              </w:rPr>
              <w:t xml:space="preserve">Tomato Bruschetta </w:t>
            </w:r>
          </w:p>
          <w:p w:rsidR="002F64FB" w:rsidRDefault="002F64FB" w:rsidP="002F64FB">
            <w:pPr>
              <w:pStyle w:val="ListParagraph"/>
              <w:numPr>
                <w:ilvl w:val="0"/>
                <w:numId w:val="20"/>
              </w:numPr>
              <w:rPr>
                <w:rFonts w:ascii="Bell MT" w:hAnsi="Bell MT"/>
                <w:color w:val="80865A" w:themeColor="accent3" w:themeShade="BF"/>
                <w:szCs w:val="36"/>
              </w:rPr>
            </w:pPr>
            <w:r>
              <w:rPr>
                <w:rFonts w:ascii="Bell MT" w:hAnsi="Bell MT"/>
                <w:color w:val="80865A" w:themeColor="accent3" w:themeShade="BF"/>
                <w:szCs w:val="36"/>
              </w:rPr>
              <w:t>Miniature Crab Cakes</w:t>
            </w:r>
          </w:p>
          <w:p w:rsidR="002F64FB" w:rsidRDefault="002F64FB" w:rsidP="002F64FB">
            <w:pPr>
              <w:pStyle w:val="ListParagraph"/>
              <w:numPr>
                <w:ilvl w:val="0"/>
                <w:numId w:val="20"/>
              </w:numPr>
              <w:rPr>
                <w:rFonts w:ascii="Bell MT" w:hAnsi="Bell MT"/>
                <w:color w:val="80865A" w:themeColor="accent3" w:themeShade="BF"/>
                <w:szCs w:val="36"/>
              </w:rPr>
            </w:pPr>
            <w:r>
              <w:rPr>
                <w:rFonts w:ascii="Bell MT" w:hAnsi="Bell MT"/>
                <w:color w:val="80865A" w:themeColor="accent3" w:themeShade="BF"/>
                <w:szCs w:val="36"/>
              </w:rPr>
              <w:t>Bacon Wrapped Scallops</w:t>
            </w:r>
          </w:p>
          <w:p w:rsidR="002F64FB" w:rsidRDefault="002F64FB" w:rsidP="002F64FB">
            <w:pPr>
              <w:pStyle w:val="ListParagraph"/>
              <w:numPr>
                <w:ilvl w:val="0"/>
                <w:numId w:val="20"/>
              </w:numPr>
              <w:rPr>
                <w:rFonts w:ascii="Bell MT" w:hAnsi="Bell MT"/>
                <w:color w:val="80865A" w:themeColor="accent3" w:themeShade="BF"/>
                <w:szCs w:val="36"/>
              </w:rPr>
            </w:pPr>
            <w:r>
              <w:rPr>
                <w:rFonts w:ascii="Bell MT" w:hAnsi="Bell MT"/>
                <w:color w:val="80865A" w:themeColor="accent3" w:themeShade="BF"/>
                <w:szCs w:val="36"/>
              </w:rPr>
              <w:t>Crudités with Ranch</w:t>
            </w:r>
          </w:p>
          <w:p w:rsidR="002F64FB" w:rsidRDefault="002F64FB" w:rsidP="002F64FB">
            <w:pPr>
              <w:pStyle w:val="ListParagraph"/>
              <w:numPr>
                <w:ilvl w:val="0"/>
                <w:numId w:val="20"/>
              </w:numPr>
              <w:rPr>
                <w:rFonts w:ascii="Bell MT" w:hAnsi="Bell MT"/>
                <w:color w:val="80865A" w:themeColor="accent3" w:themeShade="BF"/>
                <w:szCs w:val="36"/>
              </w:rPr>
            </w:pPr>
            <w:r>
              <w:rPr>
                <w:rFonts w:ascii="Bell MT" w:hAnsi="Bell MT"/>
                <w:color w:val="80865A" w:themeColor="accent3" w:themeShade="BF"/>
                <w:szCs w:val="36"/>
              </w:rPr>
              <w:t>Sliced Fruit with Yogurt Dip</w:t>
            </w:r>
          </w:p>
          <w:p w:rsidR="002F64FB" w:rsidRDefault="002F64FB" w:rsidP="002F64FB">
            <w:pPr>
              <w:pStyle w:val="ListParagraph"/>
              <w:numPr>
                <w:ilvl w:val="0"/>
                <w:numId w:val="20"/>
              </w:numPr>
              <w:rPr>
                <w:rFonts w:ascii="Bell MT" w:hAnsi="Bell MT"/>
                <w:color w:val="80865A" w:themeColor="accent3" w:themeShade="BF"/>
                <w:szCs w:val="36"/>
              </w:rPr>
            </w:pPr>
            <w:r>
              <w:rPr>
                <w:rFonts w:ascii="Bell MT" w:hAnsi="Bell MT"/>
                <w:color w:val="80865A" w:themeColor="accent3" w:themeShade="BF"/>
                <w:szCs w:val="36"/>
              </w:rPr>
              <w:t>Prosciutto Wrapped Asparagus</w:t>
            </w:r>
          </w:p>
          <w:p w:rsidR="002F64FB" w:rsidRDefault="002F64FB" w:rsidP="002F64FB">
            <w:pPr>
              <w:pStyle w:val="ListParagraph"/>
              <w:numPr>
                <w:ilvl w:val="0"/>
                <w:numId w:val="20"/>
              </w:numPr>
              <w:rPr>
                <w:rFonts w:ascii="Bell MT" w:hAnsi="Bell MT"/>
                <w:color w:val="80865A" w:themeColor="accent3" w:themeShade="BF"/>
                <w:szCs w:val="36"/>
              </w:rPr>
            </w:pPr>
            <w:r>
              <w:rPr>
                <w:rFonts w:ascii="Bell MT" w:hAnsi="Bell MT"/>
                <w:color w:val="80865A" w:themeColor="accent3" w:themeShade="BF"/>
                <w:szCs w:val="36"/>
              </w:rPr>
              <w:t>Hot Spinach Dip with Toasted Pita Wedges</w:t>
            </w:r>
          </w:p>
          <w:p w:rsidR="002F64FB" w:rsidRDefault="002F64FB" w:rsidP="002F64FB">
            <w:pPr>
              <w:pStyle w:val="ListParagraph"/>
              <w:numPr>
                <w:ilvl w:val="0"/>
                <w:numId w:val="20"/>
              </w:numPr>
              <w:rPr>
                <w:rFonts w:ascii="Bell MT" w:hAnsi="Bell MT"/>
                <w:color w:val="80865A" w:themeColor="accent3" w:themeShade="BF"/>
                <w:szCs w:val="36"/>
              </w:rPr>
            </w:pPr>
            <w:r>
              <w:rPr>
                <w:rFonts w:ascii="Bell MT" w:hAnsi="Bell MT"/>
                <w:color w:val="80865A" w:themeColor="accent3" w:themeShade="BF"/>
                <w:szCs w:val="36"/>
              </w:rPr>
              <w:t>Petite Quiche Assortment</w:t>
            </w:r>
          </w:p>
          <w:p w:rsidR="002F64FB" w:rsidRDefault="002F64FB" w:rsidP="002F64FB">
            <w:pPr>
              <w:pStyle w:val="ListParagraph"/>
              <w:numPr>
                <w:ilvl w:val="0"/>
                <w:numId w:val="20"/>
              </w:numPr>
              <w:rPr>
                <w:rFonts w:ascii="Bell MT" w:hAnsi="Bell MT"/>
                <w:color w:val="80865A" w:themeColor="accent3" w:themeShade="BF"/>
                <w:szCs w:val="36"/>
              </w:rPr>
            </w:pPr>
            <w:r>
              <w:rPr>
                <w:rFonts w:ascii="Bell MT" w:hAnsi="Bell MT"/>
                <w:color w:val="80865A" w:themeColor="accent3" w:themeShade="BF"/>
                <w:szCs w:val="36"/>
              </w:rPr>
              <w:t xml:space="preserve">Chicken Satay with Peanut Sauce </w:t>
            </w:r>
          </w:p>
          <w:p w:rsidR="002F64FB" w:rsidRDefault="002F64FB" w:rsidP="002804A3">
            <w:pPr>
              <w:ind w:left="0"/>
              <w:jc w:val="center"/>
              <w:rPr>
                <w:rFonts w:ascii="Bell MT" w:hAnsi="Bell MT"/>
                <w:color w:val="80865A" w:themeColor="accent3" w:themeShade="BF"/>
                <w:szCs w:val="36"/>
              </w:rPr>
            </w:pPr>
          </w:p>
        </w:tc>
        <w:tc>
          <w:tcPr>
            <w:tcW w:w="4665" w:type="dxa"/>
          </w:tcPr>
          <w:p w:rsidR="002F64FB" w:rsidRDefault="002F64FB" w:rsidP="002F64FB">
            <w:pPr>
              <w:rPr>
                <w:rFonts w:ascii="Bell MT" w:hAnsi="Bell MT"/>
                <w:color w:val="80865A" w:themeColor="accent3" w:themeShade="BF"/>
                <w:szCs w:val="36"/>
              </w:rPr>
            </w:pPr>
            <w:r w:rsidRPr="00E66102">
              <w:rPr>
                <w:rFonts w:ascii="Bell MT" w:hAnsi="Bell MT"/>
                <w:b/>
                <w:color w:val="80865A" w:themeColor="accent3" w:themeShade="BF"/>
                <w:szCs w:val="36"/>
              </w:rPr>
              <w:t>Salads</w:t>
            </w:r>
            <w:r>
              <w:rPr>
                <w:rFonts w:ascii="Bell MT" w:hAnsi="Bell MT"/>
                <w:color w:val="80865A" w:themeColor="accent3" w:themeShade="BF"/>
                <w:szCs w:val="36"/>
              </w:rPr>
              <w:t xml:space="preserve"> (select 2)</w:t>
            </w:r>
          </w:p>
          <w:p w:rsidR="002F64FB" w:rsidRDefault="002F64FB" w:rsidP="002F64FB">
            <w:pPr>
              <w:pStyle w:val="ListParagraph"/>
              <w:numPr>
                <w:ilvl w:val="0"/>
                <w:numId w:val="21"/>
              </w:numPr>
              <w:rPr>
                <w:rFonts w:ascii="Bell MT" w:hAnsi="Bell MT"/>
                <w:color w:val="80865A" w:themeColor="accent3" w:themeShade="BF"/>
                <w:szCs w:val="36"/>
              </w:rPr>
            </w:pPr>
            <w:r>
              <w:rPr>
                <w:rFonts w:ascii="Bell MT" w:hAnsi="Bell MT"/>
                <w:color w:val="80865A" w:themeColor="accent3" w:themeShade="BF"/>
                <w:szCs w:val="36"/>
              </w:rPr>
              <w:t>Tossed Mixed Greens with Cherry Tomatoes, Cucumber, and Onion</w:t>
            </w:r>
          </w:p>
          <w:p w:rsidR="002F64FB" w:rsidRDefault="002F64FB" w:rsidP="002F64FB">
            <w:pPr>
              <w:pStyle w:val="ListParagraph"/>
              <w:numPr>
                <w:ilvl w:val="0"/>
                <w:numId w:val="21"/>
              </w:numPr>
              <w:rPr>
                <w:rFonts w:ascii="Bell MT" w:hAnsi="Bell MT"/>
                <w:color w:val="80865A" w:themeColor="accent3" w:themeShade="BF"/>
                <w:szCs w:val="36"/>
              </w:rPr>
            </w:pPr>
            <w:r>
              <w:rPr>
                <w:rFonts w:ascii="Bell MT" w:hAnsi="Bell MT"/>
                <w:color w:val="80865A" w:themeColor="accent3" w:themeShade="BF"/>
                <w:szCs w:val="36"/>
              </w:rPr>
              <w:t>Baby Spinach with Dried Fruit, Nuts, and Cheese</w:t>
            </w:r>
          </w:p>
          <w:p w:rsidR="002F64FB" w:rsidRDefault="002F64FB" w:rsidP="002F64FB">
            <w:pPr>
              <w:pStyle w:val="ListParagraph"/>
              <w:numPr>
                <w:ilvl w:val="0"/>
                <w:numId w:val="21"/>
              </w:numPr>
              <w:rPr>
                <w:rFonts w:ascii="Bell MT" w:hAnsi="Bell MT"/>
                <w:color w:val="80865A" w:themeColor="accent3" w:themeShade="BF"/>
                <w:szCs w:val="36"/>
              </w:rPr>
            </w:pPr>
            <w:r>
              <w:rPr>
                <w:rFonts w:ascii="Bell MT" w:hAnsi="Bell MT"/>
                <w:color w:val="80865A" w:themeColor="accent3" w:themeShade="BF"/>
                <w:szCs w:val="36"/>
              </w:rPr>
              <w:t xml:space="preserve">Pasta </w:t>
            </w:r>
            <w:r w:rsidR="00076E53">
              <w:rPr>
                <w:rFonts w:ascii="Bell MT" w:hAnsi="Bell MT"/>
                <w:color w:val="80865A" w:themeColor="accent3" w:themeShade="BF"/>
                <w:szCs w:val="36"/>
              </w:rPr>
              <w:t>Medley</w:t>
            </w:r>
          </w:p>
          <w:p w:rsidR="002F64FB" w:rsidRDefault="002F64FB" w:rsidP="002F64FB">
            <w:pPr>
              <w:pStyle w:val="ListParagraph"/>
              <w:numPr>
                <w:ilvl w:val="0"/>
                <w:numId w:val="21"/>
              </w:numPr>
              <w:rPr>
                <w:rFonts w:ascii="Bell MT" w:hAnsi="Bell MT"/>
                <w:color w:val="80865A" w:themeColor="accent3" w:themeShade="BF"/>
                <w:szCs w:val="36"/>
              </w:rPr>
            </w:pPr>
            <w:r>
              <w:rPr>
                <w:rFonts w:ascii="Bell MT" w:hAnsi="Bell MT"/>
                <w:color w:val="80865A" w:themeColor="accent3" w:themeShade="BF"/>
                <w:szCs w:val="36"/>
              </w:rPr>
              <w:t>Tomato and Basil Caprese Salad</w:t>
            </w:r>
          </w:p>
          <w:p w:rsidR="002F64FB" w:rsidRDefault="002F64FB" w:rsidP="002F64FB">
            <w:pPr>
              <w:pStyle w:val="ListParagraph"/>
              <w:numPr>
                <w:ilvl w:val="0"/>
                <w:numId w:val="21"/>
              </w:numPr>
              <w:rPr>
                <w:rFonts w:ascii="Bell MT" w:hAnsi="Bell MT"/>
                <w:color w:val="80865A" w:themeColor="accent3" w:themeShade="BF"/>
                <w:szCs w:val="36"/>
              </w:rPr>
            </w:pPr>
            <w:r>
              <w:rPr>
                <w:rFonts w:ascii="Bell MT" w:hAnsi="Bell MT"/>
                <w:color w:val="80865A" w:themeColor="accent3" w:themeShade="BF"/>
                <w:szCs w:val="36"/>
              </w:rPr>
              <w:t>Broccoli and Bacon Salad</w:t>
            </w:r>
          </w:p>
          <w:p w:rsidR="002F64FB" w:rsidRDefault="002F64FB" w:rsidP="002804A3">
            <w:pPr>
              <w:ind w:left="0"/>
              <w:jc w:val="center"/>
              <w:rPr>
                <w:rFonts w:ascii="Bell MT" w:hAnsi="Bell MT"/>
                <w:color w:val="80865A" w:themeColor="accent3" w:themeShade="BF"/>
                <w:szCs w:val="36"/>
              </w:rPr>
            </w:pPr>
          </w:p>
        </w:tc>
      </w:tr>
      <w:tr w:rsidR="002F64FB" w:rsidTr="008D518E">
        <w:tc>
          <w:tcPr>
            <w:tcW w:w="9330" w:type="dxa"/>
            <w:gridSpan w:val="3"/>
          </w:tcPr>
          <w:p w:rsidR="002F64FB" w:rsidRDefault="002F64FB" w:rsidP="002F64FB">
            <w:pPr>
              <w:rPr>
                <w:rFonts w:ascii="Bell MT" w:hAnsi="Bell MT"/>
                <w:color w:val="80865A" w:themeColor="accent3" w:themeShade="BF"/>
                <w:szCs w:val="36"/>
              </w:rPr>
            </w:pPr>
            <w:r w:rsidRPr="00E66102">
              <w:rPr>
                <w:rFonts w:ascii="Bell MT" w:hAnsi="Bell MT"/>
                <w:b/>
                <w:color w:val="80865A" w:themeColor="accent3" w:themeShade="BF"/>
                <w:szCs w:val="36"/>
              </w:rPr>
              <w:t>Entrees</w:t>
            </w:r>
            <w:r>
              <w:rPr>
                <w:rFonts w:ascii="Bell MT" w:hAnsi="Bell MT"/>
                <w:color w:val="80865A" w:themeColor="accent3" w:themeShade="BF"/>
                <w:szCs w:val="36"/>
              </w:rPr>
              <w:t xml:space="preserve"> (select 2)</w:t>
            </w:r>
          </w:p>
          <w:p w:rsidR="002F64FB" w:rsidRDefault="002F64FB" w:rsidP="002F64FB">
            <w:pPr>
              <w:pStyle w:val="ListParagraph"/>
              <w:numPr>
                <w:ilvl w:val="0"/>
                <w:numId w:val="22"/>
              </w:numPr>
              <w:rPr>
                <w:rFonts w:ascii="Bell MT" w:hAnsi="Bell MT"/>
                <w:color w:val="80865A" w:themeColor="accent3" w:themeShade="BF"/>
                <w:szCs w:val="36"/>
              </w:rPr>
            </w:pPr>
            <w:r w:rsidRPr="00E66102">
              <w:rPr>
                <w:rFonts w:ascii="Bell MT" w:hAnsi="Bell MT"/>
                <w:b/>
                <w:color w:val="80865A" w:themeColor="accent3" w:themeShade="BF"/>
                <w:szCs w:val="36"/>
              </w:rPr>
              <w:t xml:space="preserve">New York Strip </w:t>
            </w:r>
            <w:r>
              <w:rPr>
                <w:rFonts w:ascii="Bell MT" w:hAnsi="Bell MT"/>
                <w:color w:val="80865A" w:themeColor="accent3" w:themeShade="BF"/>
                <w:szCs w:val="36"/>
              </w:rPr>
              <w:t xml:space="preserve"> – </w:t>
            </w:r>
            <w:r w:rsidR="00076E53">
              <w:rPr>
                <w:rFonts w:ascii="Bell MT" w:hAnsi="Bell MT"/>
                <w:color w:val="80865A" w:themeColor="accent3" w:themeShade="BF"/>
                <w:szCs w:val="36"/>
              </w:rPr>
              <w:t xml:space="preserve">house-cut </w:t>
            </w:r>
            <w:r>
              <w:rPr>
                <w:rFonts w:ascii="Bell MT" w:hAnsi="Bell MT"/>
                <w:color w:val="80865A" w:themeColor="accent3" w:themeShade="BF"/>
                <w:szCs w:val="36"/>
              </w:rPr>
              <w:t>roasted New York Strip steak served with an au jus</w:t>
            </w:r>
          </w:p>
          <w:p w:rsidR="002F64FB" w:rsidRPr="000762D5" w:rsidRDefault="000762D5" w:rsidP="002F64FB">
            <w:pPr>
              <w:pStyle w:val="ListParagraph"/>
              <w:numPr>
                <w:ilvl w:val="0"/>
                <w:numId w:val="22"/>
              </w:numPr>
              <w:rPr>
                <w:rFonts w:ascii="Bell MT" w:hAnsi="Bell MT"/>
                <w:color w:val="80865A" w:themeColor="accent3" w:themeShade="BF"/>
                <w:szCs w:val="36"/>
              </w:rPr>
            </w:pPr>
            <w:r w:rsidRPr="000762D5">
              <w:rPr>
                <w:rFonts w:ascii="Bell MT" w:hAnsi="Bell MT"/>
                <w:b/>
                <w:color w:val="80865A" w:themeColor="accent3" w:themeShade="BF"/>
                <w:szCs w:val="36"/>
              </w:rPr>
              <w:t>Grilled Flank Steak – with sundried tomato cream sauce</w:t>
            </w:r>
          </w:p>
          <w:p w:rsidR="002F64FB" w:rsidRPr="002804A3" w:rsidRDefault="002F64FB" w:rsidP="002F64FB">
            <w:pPr>
              <w:pStyle w:val="ListParagraph"/>
              <w:numPr>
                <w:ilvl w:val="0"/>
                <w:numId w:val="22"/>
              </w:numPr>
              <w:rPr>
                <w:rFonts w:ascii="Bell MT" w:hAnsi="Bell MT"/>
                <w:color w:val="80865A" w:themeColor="accent3" w:themeShade="BF"/>
                <w:szCs w:val="36"/>
              </w:rPr>
            </w:pPr>
            <w:r w:rsidRPr="002804A3">
              <w:rPr>
                <w:rFonts w:ascii="Bell MT" w:hAnsi="Bell MT"/>
                <w:b/>
                <w:color w:val="80865A" w:themeColor="accent3" w:themeShade="BF"/>
                <w:szCs w:val="36"/>
              </w:rPr>
              <w:t>Chicken Piccata</w:t>
            </w:r>
            <w:r w:rsidRPr="002804A3">
              <w:rPr>
                <w:rFonts w:ascii="Bell MT" w:hAnsi="Bell MT"/>
                <w:color w:val="80865A" w:themeColor="accent3" w:themeShade="BF"/>
                <w:szCs w:val="36"/>
              </w:rPr>
              <w:t xml:space="preserve"> – lightly floured and pan-seared chicken breast drizzled </w:t>
            </w:r>
            <w:r w:rsidRPr="002804A3">
              <w:rPr>
                <w:rFonts w:ascii="Bell MT" w:hAnsi="Bell MT"/>
                <w:color w:val="80865A" w:themeColor="accent3" w:themeShade="BF"/>
                <w:szCs w:val="36"/>
              </w:rPr>
              <w:br/>
              <w:t xml:space="preserve">with a lemon caper sauce </w:t>
            </w:r>
          </w:p>
          <w:p w:rsidR="002F64FB" w:rsidRDefault="002F64FB" w:rsidP="002F64FB">
            <w:pPr>
              <w:pStyle w:val="ListParagraph"/>
              <w:numPr>
                <w:ilvl w:val="0"/>
                <w:numId w:val="22"/>
              </w:numPr>
              <w:rPr>
                <w:rFonts w:ascii="Bell MT" w:hAnsi="Bell MT"/>
                <w:color w:val="80865A" w:themeColor="accent3" w:themeShade="BF"/>
                <w:szCs w:val="36"/>
              </w:rPr>
            </w:pPr>
            <w:r w:rsidRPr="00E66102">
              <w:rPr>
                <w:rFonts w:ascii="Bell MT" w:hAnsi="Bell MT"/>
                <w:b/>
                <w:color w:val="80865A" w:themeColor="accent3" w:themeShade="BF"/>
                <w:szCs w:val="36"/>
              </w:rPr>
              <w:t>Mediterranean Chicken</w:t>
            </w:r>
            <w:r>
              <w:rPr>
                <w:rFonts w:ascii="Bell MT" w:hAnsi="Bell MT"/>
                <w:color w:val="80865A" w:themeColor="accent3" w:themeShade="BF"/>
                <w:szCs w:val="36"/>
              </w:rPr>
              <w:t xml:space="preserve"> – chicken breast with sautéed peppers, tomatoes, olives, and feta</w:t>
            </w:r>
          </w:p>
          <w:p w:rsidR="002F64FB" w:rsidRPr="00E66102" w:rsidRDefault="002F64FB" w:rsidP="002F64FB">
            <w:pPr>
              <w:pStyle w:val="ListParagraph"/>
              <w:numPr>
                <w:ilvl w:val="0"/>
                <w:numId w:val="22"/>
              </w:numPr>
              <w:rPr>
                <w:rFonts w:ascii="Bell MT" w:hAnsi="Bell MT"/>
                <w:color w:val="80865A" w:themeColor="accent3" w:themeShade="BF"/>
                <w:szCs w:val="36"/>
              </w:rPr>
            </w:pPr>
            <w:r>
              <w:rPr>
                <w:rFonts w:ascii="Bell MT" w:hAnsi="Bell MT"/>
                <w:b/>
                <w:color w:val="80865A" w:themeColor="accent3" w:themeShade="BF"/>
                <w:szCs w:val="36"/>
              </w:rPr>
              <w:t xml:space="preserve">Flounder with </w:t>
            </w:r>
            <w:r w:rsidRPr="00E66102">
              <w:rPr>
                <w:rFonts w:ascii="Bell MT" w:hAnsi="Bell MT"/>
                <w:b/>
                <w:color w:val="80865A" w:themeColor="accent3" w:themeShade="BF"/>
                <w:szCs w:val="36"/>
              </w:rPr>
              <w:t xml:space="preserve">Crab Imperial </w:t>
            </w:r>
            <w:r w:rsidRPr="00E66102">
              <w:rPr>
                <w:rFonts w:ascii="Bell MT" w:hAnsi="Bell MT"/>
                <w:color w:val="80865A" w:themeColor="accent3" w:themeShade="BF"/>
                <w:szCs w:val="36"/>
              </w:rPr>
              <w:t xml:space="preserve">– broiled flounder, stuffed with crab imperial </w:t>
            </w:r>
          </w:p>
          <w:p w:rsidR="002F64FB" w:rsidRPr="00E66102" w:rsidRDefault="002F64FB" w:rsidP="002F64FB">
            <w:pPr>
              <w:pStyle w:val="ListParagraph"/>
              <w:numPr>
                <w:ilvl w:val="0"/>
                <w:numId w:val="22"/>
              </w:numPr>
              <w:rPr>
                <w:rFonts w:ascii="Bell MT" w:hAnsi="Bell MT"/>
                <w:color w:val="80865A" w:themeColor="accent3" w:themeShade="BF"/>
                <w:szCs w:val="36"/>
              </w:rPr>
            </w:pPr>
            <w:r w:rsidRPr="00E66102">
              <w:rPr>
                <w:rFonts w:ascii="Bell MT" w:hAnsi="Bell MT"/>
                <w:b/>
                <w:color w:val="80865A" w:themeColor="accent3" w:themeShade="BF"/>
                <w:szCs w:val="36"/>
              </w:rPr>
              <w:t xml:space="preserve">Grilled Salmon </w:t>
            </w:r>
            <w:r w:rsidRPr="00E66102">
              <w:rPr>
                <w:rFonts w:ascii="Bell MT" w:hAnsi="Bell MT"/>
                <w:color w:val="80865A" w:themeColor="accent3" w:themeShade="BF"/>
                <w:szCs w:val="36"/>
              </w:rPr>
              <w:t>– filet of salmon served with a buttery dill sauce</w:t>
            </w:r>
          </w:p>
          <w:p w:rsidR="002F64FB" w:rsidRDefault="002F64FB" w:rsidP="008D518E">
            <w:pPr>
              <w:pStyle w:val="ListParagraph"/>
              <w:numPr>
                <w:ilvl w:val="0"/>
                <w:numId w:val="22"/>
              </w:numPr>
              <w:rPr>
                <w:rFonts w:ascii="Bell MT" w:hAnsi="Bell MT"/>
                <w:color w:val="80865A" w:themeColor="accent3" w:themeShade="BF"/>
                <w:szCs w:val="36"/>
              </w:rPr>
            </w:pPr>
            <w:r w:rsidRPr="00E66102">
              <w:rPr>
                <w:rFonts w:ascii="Bell MT" w:hAnsi="Bell MT"/>
                <w:b/>
                <w:color w:val="80865A" w:themeColor="accent3" w:themeShade="BF"/>
                <w:szCs w:val="36"/>
              </w:rPr>
              <w:t xml:space="preserve">Stuffed Portabella Mushroom </w:t>
            </w:r>
            <w:r w:rsidRPr="00E66102">
              <w:rPr>
                <w:rFonts w:ascii="Bell MT" w:hAnsi="Bell MT"/>
                <w:color w:val="80865A" w:themeColor="accent3" w:themeShade="BF"/>
                <w:szCs w:val="36"/>
              </w:rPr>
              <w:t>– portabella mushroom cap stuffed with vegetables and herbs</w:t>
            </w:r>
          </w:p>
        </w:tc>
      </w:tr>
      <w:tr w:rsidR="002F64FB" w:rsidTr="008D518E">
        <w:tc>
          <w:tcPr>
            <w:tcW w:w="4665" w:type="dxa"/>
            <w:gridSpan w:val="2"/>
          </w:tcPr>
          <w:p w:rsidR="002F64FB" w:rsidRPr="002F64FB" w:rsidRDefault="00171E10" w:rsidP="002F64FB">
            <w:pPr>
              <w:rPr>
                <w:rFonts w:ascii="Bell MT" w:hAnsi="Bell MT"/>
                <w:color w:val="80865A" w:themeColor="accent3" w:themeShade="BF"/>
                <w:szCs w:val="36"/>
              </w:rPr>
            </w:pPr>
            <w:r>
              <w:rPr>
                <w:rFonts w:ascii="Bell MT" w:hAnsi="Bell MT"/>
                <w:b/>
                <w:color w:val="80865A" w:themeColor="accent3" w:themeShade="BF"/>
                <w:szCs w:val="36"/>
              </w:rPr>
              <w:t>Side</w:t>
            </w:r>
            <w:r w:rsidR="002F64FB" w:rsidRPr="002F64FB">
              <w:rPr>
                <w:rFonts w:ascii="Bell MT" w:hAnsi="Bell MT"/>
                <w:color w:val="80865A" w:themeColor="accent3" w:themeShade="BF"/>
                <w:szCs w:val="36"/>
              </w:rPr>
              <w:t xml:space="preserve"> (select 1)</w:t>
            </w:r>
          </w:p>
          <w:p w:rsidR="002F64FB" w:rsidRDefault="002F64FB" w:rsidP="002F64FB">
            <w:pPr>
              <w:pStyle w:val="ListParagraph"/>
              <w:numPr>
                <w:ilvl w:val="0"/>
                <w:numId w:val="23"/>
              </w:numPr>
              <w:rPr>
                <w:rFonts w:ascii="Bell MT" w:hAnsi="Bell MT"/>
                <w:color w:val="80865A" w:themeColor="accent3" w:themeShade="BF"/>
                <w:szCs w:val="36"/>
              </w:rPr>
            </w:pPr>
            <w:r>
              <w:rPr>
                <w:rFonts w:ascii="Bell MT" w:hAnsi="Bell MT"/>
                <w:color w:val="80865A" w:themeColor="accent3" w:themeShade="BF"/>
                <w:szCs w:val="36"/>
              </w:rPr>
              <w:t>Red Bliss Potatoes with Herb Butter</w:t>
            </w:r>
          </w:p>
          <w:p w:rsidR="002F64FB" w:rsidRDefault="002F64FB" w:rsidP="002F64FB">
            <w:pPr>
              <w:pStyle w:val="ListParagraph"/>
              <w:numPr>
                <w:ilvl w:val="0"/>
                <w:numId w:val="23"/>
              </w:numPr>
              <w:rPr>
                <w:rFonts w:ascii="Bell MT" w:hAnsi="Bell MT"/>
                <w:color w:val="80865A" w:themeColor="accent3" w:themeShade="BF"/>
                <w:szCs w:val="36"/>
              </w:rPr>
            </w:pPr>
            <w:r>
              <w:rPr>
                <w:rFonts w:ascii="Bell MT" w:hAnsi="Bell MT"/>
                <w:color w:val="80865A" w:themeColor="accent3" w:themeShade="BF"/>
                <w:szCs w:val="36"/>
              </w:rPr>
              <w:t>Garlic Mashed Potatoes</w:t>
            </w:r>
          </w:p>
          <w:p w:rsidR="002F64FB" w:rsidRDefault="002F64FB" w:rsidP="002F64FB">
            <w:pPr>
              <w:pStyle w:val="ListParagraph"/>
              <w:numPr>
                <w:ilvl w:val="0"/>
                <w:numId w:val="23"/>
              </w:numPr>
              <w:rPr>
                <w:rFonts w:ascii="Bell MT" w:hAnsi="Bell MT"/>
                <w:color w:val="80865A" w:themeColor="accent3" w:themeShade="BF"/>
                <w:szCs w:val="36"/>
              </w:rPr>
            </w:pPr>
            <w:r>
              <w:rPr>
                <w:rFonts w:ascii="Bell MT" w:hAnsi="Bell MT"/>
                <w:color w:val="80865A" w:themeColor="accent3" w:themeShade="BF"/>
                <w:szCs w:val="36"/>
              </w:rPr>
              <w:t>Scalloped Potatoes</w:t>
            </w:r>
          </w:p>
          <w:p w:rsidR="002F64FB" w:rsidRDefault="002F64FB" w:rsidP="002F64FB">
            <w:pPr>
              <w:pStyle w:val="ListParagraph"/>
              <w:numPr>
                <w:ilvl w:val="0"/>
                <w:numId w:val="23"/>
              </w:numPr>
              <w:rPr>
                <w:rFonts w:ascii="Bell MT" w:hAnsi="Bell MT"/>
                <w:color w:val="80865A" w:themeColor="accent3" w:themeShade="BF"/>
                <w:szCs w:val="36"/>
              </w:rPr>
            </w:pPr>
            <w:r>
              <w:rPr>
                <w:rFonts w:ascii="Bell MT" w:hAnsi="Bell MT"/>
                <w:color w:val="80865A" w:themeColor="accent3" w:themeShade="BF"/>
                <w:szCs w:val="36"/>
              </w:rPr>
              <w:t xml:space="preserve">Rice Pilaf </w:t>
            </w:r>
          </w:p>
          <w:p w:rsidR="002F64FB" w:rsidRDefault="002F64FB" w:rsidP="002804A3">
            <w:pPr>
              <w:ind w:left="0"/>
              <w:jc w:val="center"/>
              <w:rPr>
                <w:rFonts w:ascii="Bell MT" w:hAnsi="Bell MT"/>
                <w:color w:val="80865A" w:themeColor="accent3" w:themeShade="BF"/>
                <w:szCs w:val="36"/>
              </w:rPr>
            </w:pPr>
          </w:p>
        </w:tc>
        <w:tc>
          <w:tcPr>
            <w:tcW w:w="4665" w:type="dxa"/>
          </w:tcPr>
          <w:p w:rsidR="002F64FB" w:rsidRPr="002F64FB" w:rsidRDefault="002F64FB" w:rsidP="002F64FB">
            <w:pPr>
              <w:rPr>
                <w:rFonts w:ascii="Bell MT" w:hAnsi="Bell MT"/>
                <w:color w:val="80865A" w:themeColor="accent3" w:themeShade="BF"/>
                <w:szCs w:val="36"/>
              </w:rPr>
            </w:pPr>
            <w:r>
              <w:rPr>
                <w:rFonts w:ascii="Bell MT" w:hAnsi="Bell MT"/>
                <w:b/>
                <w:color w:val="80865A" w:themeColor="accent3" w:themeShade="BF"/>
                <w:szCs w:val="36"/>
              </w:rPr>
              <w:t>Vegetable</w:t>
            </w:r>
            <w:r w:rsidRPr="002F64FB">
              <w:rPr>
                <w:rFonts w:ascii="Bell MT" w:hAnsi="Bell MT"/>
                <w:color w:val="80865A" w:themeColor="accent3" w:themeShade="BF"/>
                <w:szCs w:val="36"/>
              </w:rPr>
              <w:t xml:space="preserve"> (select 1)</w:t>
            </w:r>
          </w:p>
          <w:p w:rsidR="002F64FB" w:rsidRDefault="002F64FB" w:rsidP="002F64FB">
            <w:pPr>
              <w:pStyle w:val="ListParagraph"/>
              <w:numPr>
                <w:ilvl w:val="0"/>
                <w:numId w:val="23"/>
              </w:numPr>
              <w:rPr>
                <w:rFonts w:ascii="Bell MT" w:hAnsi="Bell MT"/>
                <w:color w:val="80865A" w:themeColor="accent3" w:themeShade="BF"/>
                <w:szCs w:val="36"/>
              </w:rPr>
            </w:pPr>
            <w:r>
              <w:rPr>
                <w:rFonts w:ascii="Bell MT" w:hAnsi="Bell MT"/>
                <w:color w:val="80865A" w:themeColor="accent3" w:themeShade="BF"/>
                <w:szCs w:val="36"/>
              </w:rPr>
              <w:t>Steamed Broccoli, Cauliflower and Pepper Medley</w:t>
            </w:r>
          </w:p>
          <w:p w:rsidR="002F64FB" w:rsidRDefault="002F64FB" w:rsidP="002F64FB">
            <w:pPr>
              <w:pStyle w:val="ListParagraph"/>
              <w:numPr>
                <w:ilvl w:val="0"/>
                <w:numId w:val="23"/>
              </w:numPr>
              <w:rPr>
                <w:rFonts w:ascii="Bell MT" w:hAnsi="Bell MT"/>
                <w:color w:val="80865A" w:themeColor="accent3" w:themeShade="BF"/>
                <w:szCs w:val="36"/>
              </w:rPr>
            </w:pPr>
            <w:r>
              <w:rPr>
                <w:rFonts w:ascii="Bell MT" w:hAnsi="Bell MT"/>
                <w:color w:val="80865A" w:themeColor="accent3" w:themeShade="BF"/>
                <w:szCs w:val="36"/>
              </w:rPr>
              <w:t>Green Beans Almandine</w:t>
            </w:r>
          </w:p>
          <w:p w:rsidR="002F64FB" w:rsidRDefault="002F64FB" w:rsidP="002F64FB">
            <w:pPr>
              <w:pStyle w:val="ListParagraph"/>
              <w:numPr>
                <w:ilvl w:val="0"/>
                <w:numId w:val="23"/>
              </w:numPr>
              <w:rPr>
                <w:rFonts w:ascii="Bell MT" w:hAnsi="Bell MT"/>
                <w:color w:val="80865A" w:themeColor="accent3" w:themeShade="BF"/>
                <w:szCs w:val="36"/>
              </w:rPr>
            </w:pPr>
            <w:r>
              <w:rPr>
                <w:rFonts w:ascii="Bell MT" w:hAnsi="Bell MT"/>
                <w:color w:val="80865A" w:themeColor="accent3" w:themeShade="BF"/>
                <w:szCs w:val="36"/>
              </w:rPr>
              <w:t>Seasonal Harvest Medley</w:t>
            </w:r>
          </w:p>
          <w:p w:rsidR="00CA3AC1" w:rsidRDefault="00CA3AC1" w:rsidP="002F64FB">
            <w:pPr>
              <w:pStyle w:val="ListParagraph"/>
              <w:numPr>
                <w:ilvl w:val="0"/>
                <w:numId w:val="23"/>
              </w:numPr>
              <w:rPr>
                <w:rFonts w:ascii="Bell MT" w:hAnsi="Bell MT"/>
                <w:color w:val="80865A" w:themeColor="accent3" w:themeShade="BF"/>
                <w:szCs w:val="36"/>
              </w:rPr>
            </w:pPr>
            <w:r>
              <w:rPr>
                <w:rFonts w:ascii="Bell MT" w:hAnsi="Bell MT"/>
                <w:color w:val="80865A" w:themeColor="accent3" w:themeShade="BF"/>
                <w:szCs w:val="36"/>
              </w:rPr>
              <w:t>Steamed Mixed String Beans with</w:t>
            </w:r>
          </w:p>
          <w:p w:rsidR="00CA3AC1" w:rsidRPr="002F64FB" w:rsidRDefault="00CA3AC1" w:rsidP="00CA3AC1">
            <w:pPr>
              <w:pStyle w:val="ListParagraph"/>
              <w:ind w:left="792"/>
              <w:rPr>
                <w:rFonts w:ascii="Bell MT" w:hAnsi="Bell MT"/>
                <w:color w:val="80865A" w:themeColor="accent3" w:themeShade="BF"/>
                <w:szCs w:val="36"/>
              </w:rPr>
            </w:pPr>
            <w:r>
              <w:rPr>
                <w:rFonts w:ascii="Bell MT" w:hAnsi="Bell MT"/>
                <w:color w:val="80865A" w:themeColor="accent3" w:themeShade="BF"/>
                <w:szCs w:val="36"/>
              </w:rPr>
              <w:t xml:space="preserve"> Baby Carrots</w:t>
            </w:r>
          </w:p>
          <w:p w:rsidR="002F64FB" w:rsidRDefault="002F64FB" w:rsidP="002804A3">
            <w:pPr>
              <w:ind w:left="0"/>
              <w:jc w:val="center"/>
              <w:rPr>
                <w:rFonts w:ascii="Bell MT" w:hAnsi="Bell MT"/>
                <w:color w:val="80865A" w:themeColor="accent3" w:themeShade="BF"/>
                <w:szCs w:val="36"/>
              </w:rPr>
            </w:pPr>
          </w:p>
        </w:tc>
      </w:tr>
      <w:tr w:rsidR="00310528" w:rsidTr="008D518E">
        <w:tc>
          <w:tcPr>
            <w:tcW w:w="9330" w:type="dxa"/>
            <w:gridSpan w:val="3"/>
          </w:tcPr>
          <w:p w:rsidR="00512E40" w:rsidRDefault="00310528" w:rsidP="00512E40">
            <w:pPr>
              <w:ind w:left="0"/>
              <w:jc w:val="center"/>
              <w:rPr>
                <w:rFonts w:ascii="Bell MT" w:hAnsi="Bell MT"/>
                <w:color w:val="80865A" w:themeColor="accent3" w:themeShade="BF"/>
                <w:szCs w:val="36"/>
              </w:rPr>
            </w:pPr>
            <w:r w:rsidRPr="002804A3">
              <w:rPr>
                <w:rFonts w:ascii="Bell MT" w:hAnsi="Bell MT"/>
                <w:b/>
                <w:color w:val="80865A" w:themeColor="accent3" w:themeShade="BF"/>
                <w:szCs w:val="36"/>
              </w:rPr>
              <w:t>Late Night Snack</w:t>
            </w:r>
            <w:r w:rsidR="00512E40">
              <w:rPr>
                <w:rFonts w:ascii="Bell MT" w:hAnsi="Bell MT"/>
                <w:color w:val="80865A" w:themeColor="accent3" w:themeShade="BF"/>
                <w:szCs w:val="36"/>
              </w:rPr>
              <w:t xml:space="preserve"> (select 1)</w:t>
            </w:r>
          </w:p>
          <w:p w:rsidR="00512E40" w:rsidRDefault="00974F05" w:rsidP="00512E40">
            <w:pPr>
              <w:pStyle w:val="ListParagraph"/>
              <w:numPr>
                <w:ilvl w:val="0"/>
                <w:numId w:val="24"/>
              </w:numPr>
              <w:jc w:val="center"/>
              <w:rPr>
                <w:rFonts w:ascii="Bell MT" w:hAnsi="Bell MT"/>
                <w:color w:val="80865A" w:themeColor="accent3" w:themeShade="BF"/>
                <w:szCs w:val="36"/>
              </w:rPr>
            </w:pPr>
            <w:r>
              <w:rPr>
                <w:rFonts w:ascii="Bell MT" w:hAnsi="Bell MT"/>
                <w:b/>
                <w:color w:val="80865A" w:themeColor="accent3" w:themeShade="BF"/>
                <w:szCs w:val="36"/>
              </w:rPr>
              <w:t xml:space="preserve">Choice of 3 Types of Pizza </w:t>
            </w:r>
            <w:r w:rsidR="00512E40">
              <w:rPr>
                <w:rFonts w:ascii="Bell MT" w:hAnsi="Bell MT"/>
                <w:color w:val="80865A" w:themeColor="accent3" w:themeShade="BF"/>
                <w:szCs w:val="36"/>
              </w:rPr>
              <w:t xml:space="preserve"> – Cheese, Pepperoni, Veggie, Supreme, </w:t>
            </w:r>
            <w:r w:rsidR="00512E40">
              <w:rPr>
                <w:rFonts w:ascii="Bell MT" w:hAnsi="Bell MT"/>
                <w:color w:val="80865A" w:themeColor="accent3" w:themeShade="BF"/>
                <w:szCs w:val="36"/>
              </w:rPr>
              <w:br/>
              <w:t>Hawaiian, Meat Lover’s Buffalo Chicken, Greek, and White</w:t>
            </w:r>
          </w:p>
          <w:p w:rsidR="00685A24" w:rsidRDefault="00974F05" w:rsidP="00512E40">
            <w:pPr>
              <w:pStyle w:val="ListParagraph"/>
              <w:numPr>
                <w:ilvl w:val="0"/>
                <w:numId w:val="24"/>
              </w:numPr>
              <w:jc w:val="center"/>
              <w:rPr>
                <w:rFonts w:ascii="Bell MT" w:hAnsi="Bell MT"/>
                <w:color w:val="80865A" w:themeColor="accent3" w:themeShade="BF"/>
                <w:szCs w:val="36"/>
              </w:rPr>
            </w:pPr>
            <w:r>
              <w:rPr>
                <w:rFonts w:ascii="Bell MT" w:hAnsi="Bell MT"/>
                <w:b/>
                <w:color w:val="80865A" w:themeColor="accent3" w:themeShade="BF"/>
                <w:szCs w:val="36"/>
              </w:rPr>
              <w:t>Pretzel Bar</w:t>
            </w:r>
            <w:r w:rsidR="00512E40">
              <w:rPr>
                <w:rFonts w:ascii="Bell MT" w:hAnsi="Bell MT"/>
                <w:color w:val="80865A" w:themeColor="accent3" w:themeShade="BF"/>
                <w:szCs w:val="36"/>
              </w:rPr>
              <w:t xml:space="preserve"> – warm, soft pretzels with jalapeno honey, yellow mustard, </w:t>
            </w:r>
          </w:p>
          <w:p w:rsidR="00310528" w:rsidRPr="00512E40" w:rsidRDefault="00512E40" w:rsidP="00512E40">
            <w:pPr>
              <w:pStyle w:val="ListParagraph"/>
              <w:numPr>
                <w:ilvl w:val="0"/>
                <w:numId w:val="24"/>
              </w:numPr>
              <w:jc w:val="center"/>
              <w:rPr>
                <w:rFonts w:ascii="Bell MT" w:hAnsi="Bell MT"/>
                <w:color w:val="80865A" w:themeColor="accent3" w:themeShade="BF"/>
                <w:szCs w:val="36"/>
              </w:rPr>
            </w:pPr>
            <w:r>
              <w:rPr>
                <w:rFonts w:ascii="Bell MT" w:hAnsi="Bell MT"/>
                <w:color w:val="80865A" w:themeColor="accent3" w:themeShade="BF"/>
                <w:szCs w:val="36"/>
              </w:rPr>
              <w:t>sea salt, and warm beer cheese</w:t>
            </w:r>
            <w:r w:rsidRPr="00512E40">
              <w:rPr>
                <w:rFonts w:ascii="Bell MT" w:hAnsi="Bell MT"/>
                <w:color w:val="80865A" w:themeColor="accent3" w:themeShade="BF"/>
                <w:szCs w:val="36"/>
              </w:rPr>
              <w:br/>
            </w:r>
          </w:p>
        </w:tc>
      </w:tr>
      <w:tr w:rsidR="003250F3" w:rsidTr="008D518E">
        <w:trPr>
          <w:gridBefore w:val="1"/>
          <w:wBefore w:w="72" w:type="dxa"/>
        </w:trPr>
        <w:tc>
          <w:tcPr>
            <w:tcW w:w="9258" w:type="dxa"/>
            <w:gridSpan w:val="2"/>
          </w:tcPr>
          <w:p w:rsidR="003250F3" w:rsidRDefault="003250F3" w:rsidP="003250F3">
            <w:pPr>
              <w:tabs>
                <w:tab w:val="left" w:pos="4119"/>
              </w:tabs>
              <w:ind w:left="0"/>
              <w:jc w:val="center"/>
              <w:rPr>
                <w:rFonts w:ascii="Bell MT" w:hAnsi="Bell MT"/>
                <w:szCs w:val="36"/>
              </w:rPr>
            </w:pPr>
            <w:r w:rsidRPr="0041644E">
              <w:rPr>
                <w:rFonts w:ascii="Bell MT" w:hAnsi="Bell MT"/>
                <w:b/>
                <w:color w:val="80865A" w:themeColor="accent3" w:themeShade="BF"/>
                <w:sz w:val="52"/>
                <w:szCs w:val="52"/>
              </w:rPr>
              <w:lastRenderedPageBreak/>
              <w:t>The Perfect Pair</w:t>
            </w:r>
            <w:r w:rsidRPr="0041644E">
              <w:rPr>
                <w:rFonts w:ascii="Bell MT" w:hAnsi="Bell MT"/>
                <w:b/>
                <w:color w:val="80865A" w:themeColor="accent3" w:themeShade="BF"/>
                <w:sz w:val="52"/>
                <w:szCs w:val="52"/>
              </w:rPr>
              <w:br/>
            </w:r>
            <w:r w:rsidRPr="003250F3">
              <w:rPr>
                <w:rFonts w:ascii="Bell MT" w:hAnsi="Bell MT"/>
                <w:color w:val="80865A" w:themeColor="accent3" w:themeShade="BF"/>
                <w:sz w:val="28"/>
                <w:szCs w:val="28"/>
              </w:rPr>
              <w:t xml:space="preserve">$109 per person </w:t>
            </w:r>
            <w:r w:rsidR="002C21FD">
              <w:rPr>
                <w:rFonts w:ascii="Bell MT" w:hAnsi="Bell MT"/>
                <w:color w:val="80865A" w:themeColor="accent3" w:themeShade="BF"/>
                <w:sz w:val="28"/>
                <w:szCs w:val="28"/>
              </w:rPr>
              <w:t>inclusive</w:t>
            </w:r>
          </w:p>
        </w:tc>
      </w:tr>
    </w:tbl>
    <w:p w:rsidR="003250F3" w:rsidRDefault="003250F3" w:rsidP="00606736">
      <w:pPr>
        <w:tabs>
          <w:tab w:val="left" w:pos="4119"/>
        </w:tabs>
        <w:rPr>
          <w:rFonts w:ascii="Bell MT" w:hAnsi="Bell MT"/>
          <w:szCs w:val="36"/>
        </w:rPr>
      </w:pPr>
    </w:p>
    <w:tbl>
      <w:tblPr>
        <w:tblStyle w:val="TableGrid"/>
        <w:tblW w:w="0" w:type="auto"/>
        <w:tblInd w:w="72" w:type="dxa"/>
        <w:tblBorders>
          <w:top w:val="double" w:sz="4" w:space="0" w:color="A5AB81" w:themeColor="accent3"/>
          <w:left w:val="double" w:sz="4" w:space="0" w:color="A5AB81" w:themeColor="accent3"/>
          <w:bottom w:val="double" w:sz="4" w:space="0" w:color="A5AB81" w:themeColor="accent3"/>
          <w:right w:val="double" w:sz="4" w:space="0" w:color="A5AB81" w:themeColor="accent3"/>
          <w:insideH w:val="double" w:sz="4" w:space="0" w:color="A5AB81" w:themeColor="accent3"/>
          <w:insideV w:val="double" w:sz="4" w:space="0" w:color="A5AB81" w:themeColor="accent3"/>
        </w:tblBorders>
        <w:tblLook w:val="04A0" w:firstRow="1" w:lastRow="0" w:firstColumn="1" w:lastColumn="0" w:noHBand="0" w:noVBand="1"/>
      </w:tblPr>
      <w:tblGrid>
        <w:gridCol w:w="4630"/>
        <w:gridCol w:w="3111"/>
        <w:gridCol w:w="1517"/>
      </w:tblGrid>
      <w:tr w:rsidR="00617579" w:rsidTr="00D36C0F">
        <w:tc>
          <w:tcPr>
            <w:tcW w:w="4630" w:type="dxa"/>
          </w:tcPr>
          <w:p w:rsidR="00617579" w:rsidRDefault="00617579" w:rsidP="00617579">
            <w:pPr>
              <w:rPr>
                <w:rFonts w:ascii="Bell MT" w:hAnsi="Bell MT"/>
                <w:color w:val="80865A" w:themeColor="accent3" w:themeShade="BF"/>
                <w:szCs w:val="36"/>
              </w:rPr>
            </w:pPr>
            <w:r w:rsidRPr="00617579">
              <w:rPr>
                <w:rFonts w:ascii="Bell MT" w:hAnsi="Bell MT"/>
                <w:b/>
                <w:color w:val="80865A" w:themeColor="accent3" w:themeShade="BF"/>
                <w:szCs w:val="36"/>
              </w:rPr>
              <w:t>Hors D ‘Oeuvres</w:t>
            </w:r>
            <w:r>
              <w:rPr>
                <w:rFonts w:ascii="Bell MT" w:hAnsi="Bell MT"/>
                <w:color w:val="80865A" w:themeColor="accent3" w:themeShade="BF"/>
                <w:szCs w:val="36"/>
              </w:rPr>
              <w:t xml:space="preserve"> (select 3)</w:t>
            </w:r>
          </w:p>
          <w:p w:rsidR="00617579" w:rsidRDefault="00617579" w:rsidP="00617579">
            <w:pPr>
              <w:pStyle w:val="ListParagraph"/>
              <w:numPr>
                <w:ilvl w:val="0"/>
                <w:numId w:val="30"/>
              </w:numPr>
              <w:rPr>
                <w:rFonts w:ascii="Bell MT" w:hAnsi="Bell MT"/>
                <w:color w:val="80865A" w:themeColor="accent3" w:themeShade="BF"/>
                <w:szCs w:val="36"/>
              </w:rPr>
            </w:pPr>
            <w:r>
              <w:rPr>
                <w:rFonts w:ascii="Bell MT" w:hAnsi="Bell MT"/>
                <w:color w:val="80865A" w:themeColor="accent3" w:themeShade="BF"/>
                <w:szCs w:val="36"/>
              </w:rPr>
              <w:t>Imported &amp; Domestic Cheese Display</w:t>
            </w:r>
          </w:p>
          <w:p w:rsidR="00617579" w:rsidRDefault="00617579" w:rsidP="00617579">
            <w:pPr>
              <w:pStyle w:val="ListParagraph"/>
              <w:numPr>
                <w:ilvl w:val="0"/>
                <w:numId w:val="30"/>
              </w:numPr>
              <w:rPr>
                <w:rFonts w:ascii="Bell MT" w:hAnsi="Bell MT"/>
                <w:color w:val="80865A" w:themeColor="accent3" w:themeShade="BF"/>
                <w:szCs w:val="36"/>
              </w:rPr>
            </w:pPr>
            <w:r>
              <w:rPr>
                <w:rFonts w:ascii="Bell MT" w:hAnsi="Bell MT"/>
                <w:color w:val="80865A" w:themeColor="accent3" w:themeShade="BF"/>
                <w:szCs w:val="36"/>
              </w:rPr>
              <w:t>Spinach and Goat Cheese Tarts</w:t>
            </w:r>
          </w:p>
          <w:p w:rsidR="00617579" w:rsidRDefault="00617579" w:rsidP="00617579">
            <w:pPr>
              <w:pStyle w:val="ListParagraph"/>
              <w:numPr>
                <w:ilvl w:val="0"/>
                <w:numId w:val="30"/>
              </w:numPr>
              <w:rPr>
                <w:rFonts w:ascii="Bell MT" w:hAnsi="Bell MT"/>
                <w:color w:val="80865A" w:themeColor="accent3" w:themeShade="BF"/>
                <w:szCs w:val="36"/>
              </w:rPr>
            </w:pPr>
            <w:r>
              <w:rPr>
                <w:rFonts w:ascii="Bell MT" w:hAnsi="Bell MT"/>
                <w:color w:val="80865A" w:themeColor="accent3" w:themeShade="BF"/>
                <w:szCs w:val="36"/>
              </w:rPr>
              <w:t>Petite Quiche Assortment</w:t>
            </w:r>
          </w:p>
          <w:p w:rsidR="00617579" w:rsidRDefault="00617579" w:rsidP="00617579">
            <w:pPr>
              <w:pStyle w:val="ListParagraph"/>
              <w:numPr>
                <w:ilvl w:val="0"/>
                <w:numId w:val="30"/>
              </w:numPr>
              <w:rPr>
                <w:rFonts w:ascii="Bell MT" w:hAnsi="Bell MT"/>
                <w:color w:val="80865A" w:themeColor="accent3" w:themeShade="BF"/>
                <w:szCs w:val="36"/>
              </w:rPr>
            </w:pPr>
            <w:r>
              <w:rPr>
                <w:rFonts w:ascii="Bell MT" w:hAnsi="Bell MT"/>
                <w:color w:val="80865A" w:themeColor="accent3" w:themeShade="BF"/>
                <w:szCs w:val="36"/>
              </w:rPr>
              <w:t>Tomato Bruschetta</w:t>
            </w:r>
          </w:p>
          <w:p w:rsidR="00617579" w:rsidRDefault="00617579" w:rsidP="00617579">
            <w:pPr>
              <w:pStyle w:val="ListParagraph"/>
              <w:numPr>
                <w:ilvl w:val="0"/>
                <w:numId w:val="30"/>
              </w:numPr>
              <w:rPr>
                <w:rFonts w:ascii="Bell MT" w:hAnsi="Bell MT"/>
                <w:color w:val="80865A" w:themeColor="accent3" w:themeShade="BF"/>
                <w:szCs w:val="36"/>
              </w:rPr>
            </w:pPr>
            <w:r>
              <w:rPr>
                <w:rFonts w:ascii="Bell MT" w:hAnsi="Bell MT"/>
                <w:color w:val="80865A" w:themeColor="accent3" w:themeShade="BF"/>
                <w:szCs w:val="36"/>
              </w:rPr>
              <w:t>Miniature Crab Cakes</w:t>
            </w:r>
          </w:p>
          <w:p w:rsidR="00617579" w:rsidRDefault="00617579" w:rsidP="00617579">
            <w:pPr>
              <w:pStyle w:val="ListParagraph"/>
              <w:numPr>
                <w:ilvl w:val="0"/>
                <w:numId w:val="30"/>
              </w:numPr>
              <w:rPr>
                <w:rFonts w:ascii="Bell MT" w:hAnsi="Bell MT"/>
                <w:color w:val="80865A" w:themeColor="accent3" w:themeShade="BF"/>
                <w:szCs w:val="36"/>
              </w:rPr>
            </w:pPr>
            <w:r>
              <w:rPr>
                <w:rFonts w:ascii="Bell MT" w:hAnsi="Bell MT"/>
                <w:color w:val="80865A" w:themeColor="accent3" w:themeShade="BF"/>
                <w:szCs w:val="36"/>
              </w:rPr>
              <w:t>Bacon Wrapped Scallops</w:t>
            </w:r>
          </w:p>
          <w:p w:rsidR="00617579" w:rsidRDefault="00617579" w:rsidP="00617579">
            <w:pPr>
              <w:pStyle w:val="ListParagraph"/>
              <w:numPr>
                <w:ilvl w:val="0"/>
                <w:numId w:val="30"/>
              </w:numPr>
              <w:rPr>
                <w:rFonts w:ascii="Bell MT" w:hAnsi="Bell MT"/>
                <w:color w:val="80865A" w:themeColor="accent3" w:themeShade="BF"/>
                <w:szCs w:val="36"/>
              </w:rPr>
            </w:pPr>
            <w:r>
              <w:rPr>
                <w:rFonts w:ascii="Bell MT" w:hAnsi="Bell MT"/>
                <w:color w:val="80865A" w:themeColor="accent3" w:themeShade="BF"/>
                <w:szCs w:val="36"/>
              </w:rPr>
              <w:t>Crudités with Ranch or Hummus</w:t>
            </w:r>
          </w:p>
          <w:p w:rsidR="00617579" w:rsidRDefault="00617579" w:rsidP="00617579">
            <w:pPr>
              <w:pStyle w:val="ListParagraph"/>
              <w:numPr>
                <w:ilvl w:val="0"/>
                <w:numId w:val="30"/>
              </w:numPr>
              <w:rPr>
                <w:rFonts w:ascii="Bell MT" w:hAnsi="Bell MT"/>
                <w:color w:val="80865A" w:themeColor="accent3" w:themeShade="BF"/>
                <w:szCs w:val="36"/>
              </w:rPr>
            </w:pPr>
            <w:r>
              <w:rPr>
                <w:rFonts w:ascii="Bell MT" w:hAnsi="Bell MT"/>
                <w:color w:val="80865A" w:themeColor="accent3" w:themeShade="BF"/>
                <w:szCs w:val="36"/>
              </w:rPr>
              <w:t>Fresh Sliced Fruit with Yogurt Dip</w:t>
            </w:r>
          </w:p>
          <w:p w:rsidR="00617579" w:rsidRDefault="00617579" w:rsidP="00617579">
            <w:pPr>
              <w:pStyle w:val="ListParagraph"/>
              <w:numPr>
                <w:ilvl w:val="0"/>
                <w:numId w:val="30"/>
              </w:numPr>
              <w:rPr>
                <w:rFonts w:ascii="Bell MT" w:hAnsi="Bell MT"/>
                <w:color w:val="80865A" w:themeColor="accent3" w:themeShade="BF"/>
                <w:szCs w:val="36"/>
              </w:rPr>
            </w:pPr>
            <w:r>
              <w:rPr>
                <w:rFonts w:ascii="Bell MT" w:hAnsi="Bell MT"/>
                <w:color w:val="80865A" w:themeColor="accent3" w:themeShade="BF"/>
                <w:szCs w:val="36"/>
              </w:rPr>
              <w:t>Hot Spinach Dip with Toasted Pita Wedges</w:t>
            </w:r>
          </w:p>
          <w:p w:rsidR="00617579" w:rsidRDefault="00617579" w:rsidP="00617579">
            <w:pPr>
              <w:pStyle w:val="ListParagraph"/>
              <w:numPr>
                <w:ilvl w:val="0"/>
                <w:numId w:val="30"/>
              </w:numPr>
              <w:rPr>
                <w:rFonts w:ascii="Bell MT" w:hAnsi="Bell MT"/>
                <w:color w:val="80865A" w:themeColor="accent3" w:themeShade="BF"/>
                <w:szCs w:val="36"/>
              </w:rPr>
            </w:pPr>
            <w:r>
              <w:rPr>
                <w:rFonts w:ascii="Bell MT" w:hAnsi="Bell MT"/>
                <w:color w:val="80865A" w:themeColor="accent3" w:themeShade="BF"/>
                <w:szCs w:val="36"/>
              </w:rPr>
              <w:t>Prosciutto Wrapped Asparagus</w:t>
            </w:r>
          </w:p>
          <w:p w:rsidR="00617579" w:rsidRPr="00940A44" w:rsidRDefault="00617579" w:rsidP="00940A44">
            <w:pPr>
              <w:pStyle w:val="ListParagraph"/>
              <w:numPr>
                <w:ilvl w:val="0"/>
                <w:numId w:val="30"/>
              </w:numPr>
              <w:rPr>
                <w:rFonts w:ascii="Bell MT" w:hAnsi="Bell MT"/>
                <w:color w:val="80865A" w:themeColor="accent3" w:themeShade="BF"/>
                <w:szCs w:val="36"/>
              </w:rPr>
            </w:pPr>
            <w:r>
              <w:rPr>
                <w:rFonts w:ascii="Bell MT" w:hAnsi="Bell MT"/>
                <w:color w:val="80865A" w:themeColor="accent3" w:themeShade="BF"/>
                <w:szCs w:val="36"/>
              </w:rPr>
              <w:t>Chicken Satay with Peanut Sauce</w:t>
            </w:r>
          </w:p>
        </w:tc>
        <w:tc>
          <w:tcPr>
            <w:tcW w:w="4628" w:type="dxa"/>
            <w:gridSpan w:val="2"/>
          </w:tcPr>
          <w:p w:rsidR="00617579" w:rsidRDefault="00617579" w:rsidP="00617579">
            <w:pPr>
              <w:rPr>
                <w:rFonts w:ascii="Bell MT" w:hAnsi="Bell MT"/>
                <w:color w:val="80865A" w:themeColor="accent3" w:themeShade="BF"/>
                <w:szCs w:val="36"/>
              </w:rPr>
            </w:pPr>
            <w:r w:rsidRPr="00617579">
              <w:rPr>
                <w:rFonts w:ascii="Bell MT" w:hAnsi="Bell MT"/>
                <w:b/>
                <w:color w:val="80865A" w:themeColor="accent3" w:themeShade="BF"/>
                <w:szCs w:val="36"/>
              </w:rPr>
              <w:t>Salads</w:t>
            </w:r>
            <w:r>
              <w:rPr>
                <w:rFonts w:ascii="Bell MT" w:hAnsi="Bell MT"/>
                <w:color w:val="80865A" w:themeColor="accent3" w:themeShade="BF"/>
                <w:szCs w:val="36"/>
              </w:rPr>
              <w:t xml:space="preserve"> (select 1)</w:t>
            </w:r>
          </w:p>
          <w:p w:rsidR="00617579" w:rsidRDefault="00617579" w:rsidP="00617579">
            <w:pPr>
              <w:pStyle w:val="ListParagraph"/>
              <w:numPr>
                <w:ilvl w:val="0"/>
                <w:numId w:val="21"/>
              </w:numPr>
              <w:rPr>
                <w:rFonts w:ascii="Bell MT" w:hAnsi="Bell MT"/>
                <w:color w:val="80865A" w:themeColor="accent3" w:themeShade="BF"/>
                <w:szCs w:val="36"/>
              </w:rPr>
            </w:pPr>
            <w:r>
              <w:rPr>
                <w:rFonts w:ascii="Bell MT" w:hAnsi="Bell MT"/>
                <w:color w:val="80865A" w:themeColor="accent3" w:themeShade="BF"/>
                <w:szCs w:val="36"/>
              </w:rPr>
              <w:t>Tossed Mixed Greens with Cherry Tomatoes, Cucumber, and Onion</w:t>
            </w:r>
          </w:p>
          <w:p w:rsidR="00617579" w:rsidRDefault="00617579" w:rsidP="00617579">
            <w:pPr>
              <w:pStyle w:val="ListParagraph"/>
              <w:numPr>
                <w:ilvl w:val="0"/>
                <w:numId w:val="21"/>
              </w:numPr>
              <w:rPr>
                <w:rFonts w:ascii="Bell MT" w:hAnsi="Bell MT"/>
                <w:color w:val="80865A" w:themeColor="accent3" w:themeShade="BF"/>
                <w:szCs w:val="36"/>
              </w:rPr>
            </w:pPr>
            <w:r>
              <w:rPr>
                <w:rFonts w:ascii="Bell MT" w:hAnsi="Bell MT"/>
                <w:color w:val="80865A" w:themeColor="accent3" w:themeShade="BF"/>
                <w:szCs w:val="36"/>
              </w:rPr>
              <w:t>Classic Caesar Salad with Croutons and Parmesan</w:t>
            </w:r>
          </w:p>
          <w:p w:rsidR="00617579" w:rsidRPr="00201FAB" w:rsidRDefault="00617579" w:rsidP="00617579">
            <w:pPr>
              <w:pStyle w:val="ListParagraph"/>
              <w:numPr>
                <w:ilvl w:val="0"/>
                <w:numId w:val="21"/>
              </w:numPr>
              <w:rPr>
                <w:rFonts w:ascii="Bell MT" w:hAnsi="Bell MT"/>
                <w:color w:val="80865A" w:themeColor="accent3" w:themeShade="BF"/>
                <w:szCs w:val="36"/>
              </w:rPr>
            </w:pPr>
            <w:r>
              <w:rPr>
                <w:rFonts w:ascii="Bell MT" w:hAnsi="Bell MT"/>
                <w:color w:val="80865A" w:themeColor="accent3" w:themeShade="BF"/>
                <w:szCs w:val="36"/>
              </w:rPr>
              <w:t xml:space="preserve">Spinach Salad with Dried Fruit, Nuts, and Cheese </w:t>
            </w:r>
          </w:p>
          <w:p w:rsidR="00617579" w:rsidRDefault="00617579" w:rsidP="00606736">
            <w:pPr>
              <w:tabs>
                <w:tab w:val="left" w:pos="4119"/>
              </w:tabs>
              <w:ind w:left="0"/>
              <w:rPr>
                <w:rFonts w:ascii="Bell MT" w:hAnsi="Bell MT"/>
                <w:szCs w:val="36"/>
              </w:rPr>
            </w:pPr>
          </w:p>
        </w:tc>
      </w:tr>
      <w:tr w:rsidR="00A57F88" w:rsidTr="00D36C0F">
        <w:tc>
          <w:tcPr>
            <w:tcW w:w="9258" w:type="dxa"/>
            <w:gridSpan w:val="3"/>
          </w:tcPr>
          <w:p w:rsidR="00A57F88" w:rsidRDefault="00A57F88" w:rsidP="00A57F88">
            <w:pPr>
              <w:rPr>
                <w:rFonts w:ascii="Bell MT" w:hAnsi="Bell MT"/>
                <w:color w:val="80865A" w:themeColor="accent3" w:themeShade="BF"/>
                <w:szCs w:val="36"/>
              </w:rPr>
            </w:pPr>
            <w:r w:rsidRPr="00A57F88">
              <w:rPr>
                <w:rFonts w:ascii="Bell MT" w:hAnsi="Bell MT"/>
                <w:b/>
                <w:color w:val="80865A" w:themeColor="accent3" w:themeShade="BF"/>
                <w:szCs w:val="36"/>
              </w:rPr>
              <w:t>Plated Entrees</w:t>
            </w:r>
            <w:r>
              <w:rPr>
                <w:rFonts w:ascii="Bell MT" w:hAnsi="Bell MT"/>
                <w:color w:val="80865A" w:themeColor="accent3" w:themeShade="BF"/>
                <w:szCs w:val="36"/>
              </w:rPr>
              <w:t xml:space="preserve"> (select 2)</w:t>
            </w:r>
          </w:p>
          <w:p w:rsidR="00A57F88" w:rsidRDefault="00A57F88" w:rsidP="00A57F88">
            <w:pPr>
              <w:pStyle w:val="ListParagraph"/>
              <w:numPr>
                <w:ilvl w:val="0"/>
                <w:numId w:val="32"/>
              </w:numPr>
              <w:rPr>
                <w:rFonts w:ascii="Bell MT" w:hAnsi="Bell MT"/>
                <w:color w:val="80865A" w:themeColor="accent3" w:themeShade="BF"/>
                <w:szCs w:val="36"/>
              </w:rPr>
            </w:pPr>
            <w:r w:rsidRPr="00A57F88">
              <w:rPr>
                <w:rFonts w:ascii="Bell MT" w:hAnsi="Bell MT"/>
                <w:b/>
                <w:color w:val="80865A" w:themeColor="accent3" w:themeShade="BF"/>
                <w:szCs w:val="36"/>
              </w:rPr>
              <w:t>Beef Tenderloin</w:t>
            </w:r>
            <w:r>
              <w:rPr>
                <w:rFonts w:ascii="Bell MT" w:hAnsi="Bell MT"/>
                <w:color w:val="80865A" w:themeColor="accent3" w:themeShade="BF"/>
                <w:szCs w:val="36"/>
              </w:rPr>
              <w:t xml:space="preserve"> – Angus beef grilled to temp</w:t>
            </w:r>
          </w:p>
          <w:p w:rsidR="00A57F88" w:rsidRDefault="00A57F88" w:rsidP="00A57F88">
            <w:pPr>
              <w:pStyle w:val="ListParagraph"/>
              <w:numPr>
                <w:ilvl w:val="0"/>
                <w:numId w:val="32"/>
              </w:numPr>
              <w:rPr>
                <w:rFonts w:ascii="Bell MT" w:hAnsi="Bell MT"/>
                <w:color w:val="80865A" w:themeColor="accent3" w:themeShade="BF"/>
                <w:szCs w:val="36"/>
              </w:rPr>
            </w:pPr>
            <w:r w:rsidRPr="00A57F88">
              <w:rPr>
                <w:rFonts w:ascii="Bell MT" w:hAnsi="Bell MT"/>
                <w:b/>
                <w:color w:val="80865A" w:themeColor="accent3" w:themeShade="BF"/>
                <w:szCs w:val="36"/>
              </w:rPr>
              <w:t>New York Strip</w:t>
            </w:r>
            <w:r>
              <w:rPr>
                <w:rFonts w:ascii="Bell MT" w:hAnsi="Bell MT"/>
                <w:color w:val="80865A" w:themeColor="accent3" w:themeShade="BF"/>
                <w:szCs w:val="36"/>
              </w:rPr>
              <w:t xml:space="preserve"> – grilled to temp and topped with caramelized onions</w:t>
            </w:r>
          </w:p>
          <w:p w:rsidR="00A57F88" w:rsidRDefault="00A57F88" w:rsidP="00A57F88">
            <w:pPr>
              <w:pStyle w:val="ListParagraph"/>
              <w:numPr>
                <w:ilvl w:val="0"/>
                <w:numId w:val="32"/>
              </w:numPr>
              <w:rPr>
                <w:rFonts w:ascii="Bell MT" w:hAnsi="Bell MT"/>
                <w:color w:val="80865A" w:themeColor="accent3" w:themeShade="BF"/>
                <w:szCs w:val="36"/>
              </w:rPr>
            </w:pPr>
            <w:r w:rsidRPr="00A57F88">
              <w:rPr>
                <w:rFonts w:ascii="Bell MT" w:hAnsi="Bell MT"/>
                <w:b/>
                <w:color w:val="80865A" w:themeColor="accent3" w:themeShade="BF"/>
                <w:szCs w:val="36"/>
              </w:rPr>
              <w:t>Flounder Stuffed with Crab Imperial</w:t>
            </w:r>
            <w:r>
              <w:rPr>
                <w:rFonts w:ascii="Bell MT" w:hAnsi="Bell MT"/>
                <w:color w:val="80865A" w:themeColor="accent3" w:themeShade="BF"/>
                <w:szCs w:val="36"/>
              </w:rPr>
              <w:t xml:space="preserve"> – broiled flounder, stuffed with crab imperial</w:t>
            </w:r>
          </w:p>
          <w:p w:rsidR="00A57F88" w:rsidRDefault="00A57F88" w:rsidP="00A57F88">
            <w:pPr>
              <w:pStyle w:val="ListParagraph"/>
              <w:numPr>
                <w:ilvl w:val="0"/>
                <w:numId w:val="32"/>
              </w:numPr>
              <w:rPr>
                <w:rFonts w:ascii="Bell MT" w:hAnsi="Bell MT"/>
                <w:color w:val="80865A" w:themeColor="accent3" w:themeShade="BF"/>
                <w:szCs w:val="36"/>
              </w:rPr>
            </w:pPr>
            <w:r w:rsidRPr="00A57F88">
              <w:rPr>
                <w:rFonts w:ascii="Bell MT" w:hAnsi="Bell MT"/>
                <w:b/>
                <w:color w:val="80865A" w:themeColor="accent3" w:themeShade="BF"/>
                <w:szCs w:val="36"/>
              </w:rPr>
              <w:t>Filet of Salmon</w:t>
            </w:r>
            <w:r>
              <w:rPr>
                <w:rFonts w:ascii="Bell MT" w:hAnsi="Bell MT"/>
                <w:color w:val="80865A" w:themeColor="accent3" w:themeShade="BF"/>
                <w:szCs w:val="36"/>
              </w:rPr>
              <w:t xml:space="preserve"> – fresh filet, grilled and served with a dill butter sauce</w:t>
            </w:r>
          </w:p>
          <w:p w:rsidR="00A57F88" w:rsidRDefault="00A57F88" w:rsidP="00A57F88">
            <w:pPr>
              <w:pStyle w:val="ListParagraph"/>
              <w:numPr>
                <w:ilvl w:val="0"/>
                <w:numId w:val="32"/>
              </w:numPr>
              <w:rPr>
                <w:rFonts w:ascii="Bell MT" w:hAnsi="Bell MT"/>
                <w:color w:val="80865A" w:themeColor="accent3" w:themeShade="BF"/>
                <w:szCs w:val="36"/>
              </w:rPr>
            </w:pPr>
            <w:r w:rsidRPr="00A57F88">
              <w:rPr>
                <w:rFonts w:ascii="Bell MT" w:hAnsi="Bell MT"/>
                <w:b/>
                <w:color w:val="80865A" w:themeColor="accent3" w:themeShade="BF"/>
                <w:szCs w:val="36"/>
              </w:rPr>
              <w:t>Chicken Marsala</w:t>
            </w:r>
            <w:r>
              <w:rPr>
                <w:rFonts w:ascii="Bell MT" w:hAnsi="Bell MT"/>
                <w:color w:val="80865A" w:themeColor="accent3" w:themeShade="BF"/>
                <w:szCs w:val="36"/>
              </w:rPr>
              <w:t xml:space="preserve"> – herbed chicken in a Marsala wine and mushroom sauce</w:t>
            </w:r>
          </w:p>
          <w:p w:rsidR="00A57F88" w:rsidRDefault="00A57F88" w:rsidP="00A57F88">
            <w:pPr>
              <w:pStyle w:val="ListParagraph"/>
              <w:numPr>
                <w:ilvl w:val="0"/>
                <w:numId w:val="32"/>
              </w:numPr>
              <w:rPr>
                <w:rFonts w:ascii="Bell MT" w:hAnsi="Bell MT"/>
                <w:color w:val="80865A" w:themeColor="accent3" w:themeShade="BF"/>
                <w:szCs w:val="36"/>
              </w:rPr>
            </w:pPr>
            <w:r w:rsidRPr="00A57F88">
              <w:rPr>
                <w:rFonts w:ascii="Bell MT" w:hAnsi="Bell MT"/>
                <w:b/>
                <w:color w:val="80865A" w:themeColor="accent3" w:themeShade="BF"/>
                <w:szCs w:val="36"/>
              </w:rPr>
              <w:t>Chicken Chesapeake</w:t>
            </w:r>
            <w:r>
              <w:rPr>
                <w:rFonts w:ascii="Bell MT" w:hAnsi="Bell MT"/>
                <w:color w:val="80865A" w:themeColor="accent3" w:themeShade="BF"/>
                <w:szCs w:val="36"/>
              </w:rPr>
              <w:t xml:space="preserve"> – grilled chicken breast stuffed with crab meat and cheese</w:t>
            </w:r>
          </w:p>
          <w:p w:rsidR="00A57F88" w:rsidRDefault="00A57F88" w:rsidP="00A57F88">
            <w:pPr>
              <w:pStyle w:val="ListParagraph"/>
              <w:numPr>
                <w:ilvl w:val="0"/>
                <w:numId w:val="32"/>
              </w:numPr>
              <w:rPr>
                <w:rFonts w:ascii="Bell MT" w:hAnsi="Bell MT"/>
                <w:color w:val="80865A" w:themeColor="accent3" w:themeShade="BF"/>
                <w:szCs w:val="36"/>
              </w:rPr>
            </w:pPr>
            <w:r w:rsidRPr="00A57F88">
              <w:rPr>
                <w:rFonts w:ascii="Bell MT" w:hAnsi="Bell MT"/>
                <w:b/>
                <w:color w:val="80865A" w:themeColor="accent3" w:themeShade="BF"/>
                <w:szCs w:val="36"/>
              </w:rPr>
              <w:t>Grilled Chicken</w:t>
            </w:r>
            <w:r>
              <w:rPr>
                <w:rFonts w:ascii="Bell MT" w:hAnsi="Bell MT"/>
                <w:color w:val="80865A" w:themeColor="accent3" w:themeShade="BF"/>
                <w:szCs w:val="36"/>
              </w:rPr>
              <w:t xml:space="preserve"> – grilled chicken breast served with a caper sauce</w:t>
            </w:r>
          </w:p>
          <w:p w:rsidR="00940A44" w:rsidRDefault="00A57F88" w:rsidP="00940A44">
            <w:pPr>
              <w:pStyle w:val="ListParagraph"/>
              <w:numPr>
                <w:ilvl w:val="0"/>
                <w:numId w:val="32"/>
              </w:numPr>
              <w:rPr>
                <w:rFonts w:ascii="Bell MT" w:hAnsi="Bell MT"/>
                <w:color w:val="80865A" w:themeColor="accent3" w:themeShade="BF"/>
                <w:szCs w:val="36"/>
              </w:rPr>
            </w:pPr>
            <w:r w:rsidRPr="00A57F88">
              <w:rPr>
                <w:rFonts w:ascii="Bell MT" w:hAnsi="Bell MT"/>
                <w:b/>
                <w:color w:val="80865A" w:themeColor="accent3" w:themeShade="BF"/>
                <w:szCs w:val="36"/>
              </w:rPr>
              <w:t>Grilled Portabella Mushroom</w:t>
            </w:r>
            <w:r>
              <w:rPr>
                <w:rFonts w:ascii="Bell MT" w:hAnsi="Bell MT"/>
                <w:color w:val="80865A" w:themeColor="accent3" w:themeShade="BF"/>
                <w:szCs w:val="36"/>
              </w:rPr>
              <w:t xml:space="preserve"> – stuffed with vegetables and fresh herbs</w:t>
            </w:r>
          </w:p>
          <w:p w:rsidR="00974F05" w:rsidRPr="00852A9D" w:rsidRDefault="000762D5" w:rsidP="00940A44">
            <w:pPr>
              <w:pStyle w:val="ListParagraph"/>
              <w:numPr>
                <w:ilvl w:val="0"/>
                <w:numId w:val="32"/>
              </w:numPr>
              <w:rPr>
                <w:rFonts w:ascii="Bell MT" w:hAnsi="Bell MT"/>
                <w:color w:val="80865A" w:themeColor="accent3" w:themeShade="BF"/>
                <w:sz w:val="18"/>
                <w:szCs w:val="18"/>
              </w:rPr>
            </w:pPr>
            <w:r w:rsidRPr="000762D5">
              <w:rPr>
                <w:rFonts w:ascii="Bell MT" w:hAnsi="Bell MT"/>
                <w:b/>
                <w:color w:val="80865A" w:themeColor="accent3" w:themeShade="BF"/>
                <w:szCs w:val="36"/>
              </w:rPr>
              <w:t xml:space="preserve">Cavatappi Pasta – </w:t>
            </w:r>
            <w:r w:rsidRPr="00852A9D">
              <w:rPr>
                <w:rFonts w:ascii="Bell MT" w:hAnsi="Bell MT"/>
                <w:color w:val="80865A" w:themeColor="accent3" w:themeShade="BF"/>
                <w:sz w:val="18"/>
                <w:szCs w:val="18"/>
              </w:rPr>
              <w:t>medley of grilled seasonal vegetables in a roasted garlic infused pesto cream sauce</w:t>
            </w:r>
          </w:p>
          <w:p w:rsidR="00974F05" w:rsidRPr="00997085" w:rsidRDefault="000762D5" w:rsidP="00940A44">
            <w:pPr>
              <w:pStyle w:val="ListParagraph"/>
              <w:numPr>
                <w:ilvl w:val="0"/>
                <w:numId w:val="32"/>
              </w:numPr>
              <w:rPr>
                <w:rFonts w:ascii="Bell MT" w:hAnsi="Bell MT"/>
                <w:color w:val="80865A" w:themeColor="accent3" w:themeShade="BF"/>
                <w:szCs w:val="36"/>
              </w:rPr>
            </w:pPr>
            <w:r w:rsidRPr="000762D5">
              <w:rPr>
                <w:rFonts w:ascii="Bell MT" w:hAnsi="Bell MT"/>
                <w:b/>
                <w:color w:val="80865A" w:themeColor="accent3" w:themeShade="BF"/>
                <w:szCs w:val="36"/>
              </w:rPr>
              <w:t xml:space="preserve">Jumbo Lump Crab Imperial – </w:t>
            </w:r>
            <w:r w:rsidRPr="00997085">
              <w:rPr>
                <w:rFonts w:ascii="Bell MT" w:hAnsi="Bell MT"/>
                <w:color w:val="80865A" w:themeColor="accent3" w:themeShade="BF"/>
                <w:szCs w:val="36"/>
              </w:rPr>
              <w:t>all meat, gluten free with no fillers garnished with lemon and fresh parsley served piping hot</w:t>
            </w:r>
          </w:p>
          <w:p w:rsidR="00997085" w:rsidRDefault="00940A44" w:rsidP="00997085">
            <w:pPr>
              <w:jc w:val="center"/>
              <w:rPr>
                <w:rFonts w:ascii="Bell MT" w:hAnsi="Bell MT"/>
                <w:color w:val="80865A" w:themeColor="accent3" w:themeShade="BF"/>
                <w:szCs w:val="36"/>
              </w:rPr>
            </w:pPr>
            <w:r w:rsidRPr="00974F05">
              <w:rPr>
                <w:rFonts w:ascii="Bell MT" w:hAnsi="Bell MT"/>
                <w:color w:val="80865A" w:themeColor="accent3" w:themeShade="BF"/>
                <w:szCs w:val="36"/>
              </w:rPr>
              <w:t>or</w:t>
            </w:r>
            <w:r>
              <w:rPr>
                <w:rFonts w:ascii="Bell MT" w:hAnsi="Bell MT"/>
                <w:color w:val="80865A" w:themeColor="accent3" w:themeShade="BF"/>
                <w:szCs w:val="36"/>
              </w:rPr>
              <w:t xml:space="preserve"> </w:t>
            </w:r>
          </w:p>
          <w:p w:rsidR="00940A44" w:rsidRDefault="00940A44" w:rsidP="00997085">
            <w:pPr>
              <w:rPr>
                <w:rFonts w:ascii="Bell MT" w:hAnsi="Bell MT"/>
                <w:color w:val="80865A" w:themeColor="accent3" w:themeShade="BF"/>
                <w:szCs w:val="36"/>
              </w:rPr>
            </w:pPr>
            <w:r w:rsidRPr="00A57F88">
              <w:rPr>
                <w:rFonts w:ascii="Bell MT" w:hAnsi="Bell MT"/>
                <w:b/>
                <w:color w:val="80865A" w:themeColor="accent3" w:themeShade="BF"/>
                <w:szCs w:val="36"/>
              </w:rPr>
              <w:t>Plated Combination Entrée</w:t>
            </w:r>
            <w:r>
              <w:rPr>
                <w:rFonts w:ascii="Bell MT" w:hAnsi="Bell MT"/>
                <w:color w:val="80865A" w:themeColor="accent3" w:themeShade="BF"/>
                <w:szCs w:val="36"/>
              </w:rPr>
              <w:t xml:space="preserve"> (select 1)</w:t>
            </w:r>
          </w:p>
          <w:p w:rsidR="00940A44" w:rsidRDefault="00940A44" w:rsidP="00940A44">
            <w:pPr>
              <w:pStyle w:val="ListParagraph"/>
              <w:numPr>
                <w:ilvl w:val="0"/>
                <w:numId w:val="32"/>
              </w:numPr>
              <w:rPr>
                <w:rFonts w:ascii="Bell MT" w:hAnsi="Bell MT"/>
                <w:color w:val="80865A" w:themeColor="accent3" w:themeShade="BF"/>
                <w:szCs w:val="36"/>
              </w:rPr>
            </w:pPr>
            <w:r w:rsidRPr="00A57F88">
              <w:rPr>
                <w:rFonts w:ascii="Bell MT" w:hAnsi="Bell MT"/>
                <w:b/>
                <w:color w:val="80865A" w:themeColor="accent3" w:themeShade="BF"/>
                <w:szCs w:val="36"/>
              </w:rPr>
              <w:t>Classic Steak Oscar</w:t>
            </w:r>
            <w:r>
              <w:rPr>
                <w:rFonts w:ascii="Bell MT" w:hAnsi="Bell MT"/>
                <w:color w:val="80865A" w:themeColor="accent3" w:themeShade="BF"/>
                <w:szCs w:val="36"/>
              </w:rPr>
              <w:t xml:space="preserve"> – grilled tenderloin topped with asparagus, crab, and béarnaise sauce</w:t>
            </w:r>
          </w:p>
          <w:p w:rsidR="00A57F88" w:rsidRPr="00940A44" w:rsidRDefault="00940A44" w:rsidP="00997085">
            <w:pPr>
              <w:pStyle w:val="ListParagraph"/>
              <w:numPr>
                <w:ilvl w:val="0"/>
                <w:numId w:val="32"/>
              </w:numPr>
              <w:rPr>
                <w:rFonts w:ascii="Bell MT" w:hAnsi="Bell MT"/>
                <w:color w:val="80865A" w:themeColor="accent3" w:themeShade="BF"/>
                <w:szCs w:val="36"/>
              </w:rPr>
            </w:pPr>
            <w:r w:rsidRPr="00A57F88">
              <w:rPr>
                <w:rFonts w:ascii="Bell MT" w:hAnsi="Bell MT"/>
                <w:b/>
                <w:color w:val="80865A" w:themeColor="accent3" w:themeShade="BF"/>
                <w:szCs w:val="36"/>
              </w:rPr>
              <w:t>Chicken Chesapeake &amp; Steak</w:t>
            </w:r>
            <w:r>
              <w:rPr>
                <w:rFonts w:ascii="Bell MT" w:hAnsi="Bell MT"/>
                <w:color w:val="80865A" w:themeColor="accent3" w:themeShade="BF"/>
                <w:szCs w:val="36"/>
              </w:rPr>
              <w:t xml:space="preserve"> – chicken breast stuffed with crab meat and cheese accompanied by a dry rubbed tenderloin</w:t>
            </w:r>
          </w:p>
        </w:tc>
      </w:tr>
      <w:tr w:rsidR="00617579" w:rsidTr="00D36C0F">
        <w:tc>
          <w:tcPr>
            <w:tcW w:w="4630" w:type="dxa"/>
          </w:tcPr>
          <w:p w:rsidR="006644A1" w:rsidRPr="002F64FB" w:rsidRDefault="00A33D13" w:rsidP="006644A1">
            <w:pPr>
              <w:rPr>
                <w:rFonts w:ascii="Bell MT" w:hAnsi="Bell MT"/>
                <w:color w:val="80865A" w:themeColor="accent3" w:themeShade="BF"/>
                <w:szCs w:val="36"/>
              </w:rPr>
            </w:pPr>
            <w:r>
              <w:rPr>
                <w:rFonts w:ascii="Bell MT" w:hAnsi="Bell MT"/>
                <w:b/>
                <w:color w:val="80865A" w:themeColor="accent3" w:themeShade="BF"/>
                <w:szCs w:val="36"/>
              </w:rPr>
              <w:t>Side</w:t>
            </w:r>
            <w:r w:rsidR="006644A1" w:rsidRPr="002F64FB">
              <w:rPr>
                <w:rFonts w:ascii="Bell MT" w:hAnsi="Bell MT"/>
                <w:color w:val="80865A" w:themeColor="accent3" w:themeShade="BF"/>
                <w:szCs w:val="36"/>
              </w:rPr>
              <w:t xml:space="preserve"> (select 1)</w:t>
            </w:r>
          </w:p>
          <w:p w:rsidR="006644A1" w:rsidRDefault="006644A1" w:rsidP="006644A1">
            <w:pPr>
              <w:pStyle w:val="ListParagraph"/>
              <w:numPr>
                <w:ilvl w:val="0"/>
                <w:numId w:val="23"/>
              </w:numPr>
              <w:rPr>
                <w:rFonts w:ascii="Bell MT" w:hAnsi="Bell MT"/>
                <w:color w:val="80865A" w:themeColor="accent3" w:themeShade="BF"/>
                <w:szCs w:val="36"/>
              </w:rPr>
            </w:pPr>
            <w:r>
              <w:rPr>
                <w:rFonts w:ascii="Bell MT" w:hAnsi="Bell MT"/>
                <w:color w:val="80865A" w:themeColor="accent3" w:themeShade="BF"/>
                <w:szCs w:val="36"/>
              </w:rPr>
              <w:t>Red Bliss Potatoes with Herb Butter</w:t>
            </w:r>
          </w:p>
          <w:p w:rsidR="006644A1" w:rsidRDefault="006644A1" w:rsidP="006644A1">
            <w:pPr>
              <w:pStyle w:val="ListParagraph"/>
              <w:numPr>
                <w:ilvl w:val="0"/>
                <w:numId w:val="23"/>
              </w:numPr>
              <w:rPr>
                <w:rFonts w:ascii="Bell MT" w:hAnsi="Bell MT"/>
                <w:color w:val="80865A" w:themeColor="accent3" w:themeShade="BF"/>
                <w:szCs w:val="36"/>
              </w:rPr>
            </w:pPr>
            <w:r>
              <w:rPr>
                <w:rFonts w:ascii="Bell MT" w:hAnsi="Bell MT"/>
                <w:color w:val="80865A" w:themeColor="accent3" w:themeShade="BF"/>
                <w:szCs w:val="36"/>
              </w:rPr>
              <w:t>Garlic Mashed Potatoes</w:t>
            </w:r>
          </w:p>
          <w:p w:rsidR="006644A1" w:rsidRPr="006644A1" w:rsidRDefault="00940A44" w:rsidP="006644A1">
            <w:pPr>
              <w:pStyle w:val="ListParagraph"/>
              <w:numPr>
                <w:ilvl w:val="0"/>
                <w:numId w:val="23"/>
              </w:numPr>
              <w:rPr>
                <w:rFonts w:ascii="Bell MT" w:hAnsi="Bell MT"/>
                <w:color w:val="80865A" w:themeColor="accent3" w:themeShade="BF"/>
                <w:szCs w:val="36"/>
              </w:rPr>
            </w:pPr>
            <w:r>
              <w:rPr>
                <w:rFonts w:ascii="Bell MT" w:hAnsi="Bell MT"/>
                <w:color w:val="80865A" w:themeColor="accent3" w:themeShade="BF"/>
                <w:szCs w:val="36"/>
              </w:rPr>
              <w:t>Twice Baked Potato</w:t>
            </w:r>
          </w:p>
        </w:tc>
        <w:tc>
          <w:tcPr>
            <w:tcW w:w="4628" w:type="dxa"/>
            <w:gridSpan w:val="2"/>
          </w:tcPr>
          <w:p w:rsidR="00431748" w:rsidRDefault="00431748" w:rsidP="00431748">
            <w:pPr>
              <w:rPr>
                <w:rFonts w:ascii="Bell MT" w:hAnsi="Bell MT"/>
                <w:color w:val="80865A" w:themeColor="accent3" w:themeShade="BF"/>
                <w:szCs w:val="36"/>
              </w:rPr>
            </w:pPr>
            <w:r w:rsidRPr="00431748">
              <w:rPr>
                <w:rFonts w:ascii="Bell MT" w:hAnsi="Bell MT"/>
                <w:b/>
                <w:color w:val="80865A" w:themeColor="accent3" w:themeShade="BF"/>
                <w:szCs w:val="36"/>
              </w:rPr>
              <w:t>Vegetable</w:t>
            </w:r>
            <w:r>
              <w:rPr>
                <w:rFonts w:ascii="Bell MT" w:hAnsi="Bell MT"/>
                <w:color w:val="80865A" w:themeColor="accent3" w:themeShade="BF"/>
                <w:szCs w:val="36"/>
              </w:rPr>
              <w:t xml:space="preserve"> (select 1)</w:t>
            </w:r>
          </w:p>
          <w:p w:rsidR="00431748" w:rsidRDefault="00431748" w:rsidP="00431748">
            <w:pPr>
              <w:pStyle w:val="ListParagraph"/>
              <w:numPr>
                <w:ilvl w:val="0"/>
                <w:numId w:val="34"/>
              </w:numPr>
              <w:rPr>
                <w:rFonts w:ascii="Bell MT" w:hAnsi="Bell MT"/>
                <w:color w:val="80865A" w:themeColor="accent3" w:themeShade="BF"/>
                <w:szCs w:val="36"/>
              </w:rPr>
            </w:pPr>
            <w:r>
              <w:rPr>
                <w:rFonts w:ascii="Bell MT" w:hAnsi="Bell MT"/>
                <w:color w:val="80865A" w:themeColor="accent3" w:themeShade="BF"/>
                <w:szCs w:val="36"/>
              </w:rPr>
              <w:t>Mixed String Beans and Baby Carrots</w:t>
            </w:r>
          </w:p>
          <w:p w:rsidR="00431748" w:rsidRDefault="00431748" w:rsidP="00431748">
            <w:pPr>
              <w:pStyle w:val="ListParagraph"/>
              <w:numPr>
                <w:ilvl w:val="0"/>
                <w:numId w:val="34"/>
              </w:numPr>
              <w:rPr>
                <w:rFonts w:ascii="Bell MT" w:hAnsi="Bell MT"/>
                <w:color w:val="80865A" w:themeColor="accent3" w:themeShade="BF"/>
                <w:szCs w:val="36"/>
              </w:rPr>
            </w:pPr>
            <w:r>
              <w:rPr>
                <w:rFonts w:ascii="Bell MT" w:hAnsi="Bell MT"/>
                <w:color w:val="80865A" w:themeColor="accent3" w:themeShade="BF"/>
                <w:szCs w:val="36"/>
              </w:rPr>
              <w:t>Green Beans Almandine</w:t>
            </w:r>
          </w:p>
          <w:p w:rsidR="00617579" w:rsidRPr="00940A44" w:rsidRDefault="00431748" w:rsidP="00940A44">
            <w:pPr>
              <w:pStyle w:val="ListParagraph"/>
              <w:numPr>
                <w:ilvl w:val="0"/>
                <w:numId w:val="34"/>
              </w:numPr>
              <w:rPr>
                <w:rFonts w:ascii="Bell MT" w:hAnsi="Bell MT"/>
                <w:color w:val="80865A" w:themeColor="accent3" w:themeShade="BF"/>
                <w:szCs w:val="36"/>
              </w:rPr>
            </w:pPr>
            <w:r>
              <w:rPr>
                <w:rFonts w:ascii="Bell MT" w:hAnsi="Bell MT"/>
                <w:color w:val="80865A" w:themeColor="accent3" w:themeShade="BF"/>
                <w:szCs w:val="36"/>
              </w:rPr>
              <w:t>Seasonal Harvest Medley</w:t>
            </w:r>
          </w:p>
        </w:tc>
      </w:tr>
      <w:tr w:rsidR="00431748" w:rsidTr="00D36C0F">
        <w:tc>
          <w:tcPr>
            <w:tcW w:w="9258" w:type="dxa"/>
            <w:gridSpan w:val="3"/>
          </w:tcPr>
          <w:p w:rsidR="00431748" w:rsidRDefault="00431748" w:rsidP="00431748">
            <w:pPr>
              <w:ind w:left="0"/>
              <w:jc w:val="center"/>
              <w:rPr>
                <w:rFonts w:ascii="Bell MT" w:hAnsi="Bell MT"/>
                <w:color w:val="80865A" w:themeColor="accent3" w:themeShade="BF"/>
                <w:szCs w:val="36"/>
              </w:rPr>
            </w:pPr>
            <w:r w:rsidRPr="002804A3">
              <w:rPr>
                <w:rFonts w:ascii="Bell MT" w:hAnsi="Bell MT"/>
                <w:b/>
                <w:color w:val="80865A" w:themeColor="accent3" w:themeShade="BF"/>
                <w:szCs w:val="36"/>
              </w:rPr>
              <w:t>Late Night Snack</w:t>
            </w:r>
            <w:r>
              <w:rPr>
                <w:rFonts w:ascii="Bell MT" w:hAnsi="Bell MT"/>
                <w:color w:val="80865A" w:themeColor="accent3" w:themeShade="BF"/>
                <w:szCs w:val="36"/>
              </w:rPr>
              <w:t xml:space="preserve"> (select 1)</w:t>
            </w:r>
          </w:p>
          <w:p w:rsidR="00940A44" w:rsidRPr="00974F05" w:rsidRDefault="00431748" w:rsidP="00940A44">
            <w:pPr>
              <w:pStyle w:val="ListParagraph"/>
              <w:numPr>
                <w:ilvl w:val="0"/>
                <w:numId w:val="24"/>
              </w:numPr>
              <w:jc w:val="center"/>
              <w:rPr>
                <w:rFonts w:ascii="Bell MT" w:hAnsi="Bell MT"/>
                <w:color w:val="80865A" w:themeColor="accent3" w:themeShade="BF"/>
                <w:szCs w:val="36"/>
              </w:rPr>
            </w:pPr>
            <w:r w:rsidRPr="00974F05">
              <w:rPr>
                <w:rFonts w:ascii="Bell MT" w:hAnsi="Bell MT"/>
                <w:b/>
                <w:color w:val="80865A" w:themeColor="accent3" w:themeShade="BF"/>
                <w:szCs w:val="36"/>
              </w:rPr>
              <w:t xml:space="preserve">Choice of 3 </w:t>
            </w:r>
            <w:r w:rsidR="00A1043C" w:rsidRPr="00974F05">
              <w:rPr>
                <w:rFonts w:ascii="Bell MT" w:hAnsi="Bell MT"/>
                <w:b/>
                <w:color w:val="80865A" w:themeColor="accent3" w:themeShade="BF"/>
                <w:szCs w:val="36"/>
              </w:rPr>
              <w:t>Types of Pizza</w:t>
            </w:r>
            <w:r w:rsidRPr="00974F05">
              <w:rPr>
                <w:rFonts w:ascii="Bell MT" w:hAnsi="Bell MT"/>
                <w:color w:val="80865A" w:themeColor="accent3" w:themeShade="BF"/>
                <w:szCs w:val="36"/>
              </w:rPr>
              <w:t xml:space="preserve"> – Cheese, Pepperoni, Veggie, Supreme, </w:t>
            </w:r>
            <w:r w:rsidRPr="00974F05">
              <w:rPr>
                <w:rFonts w:ascii="Bell MT" w:hAnsi="Bell MT"/>
                <w:color w:val="80865A" w:themeColor="accent3" w:themeShade="BF"/>
                <w:szCs w:val="36"/>
              </w:rPr>
              <w:br/>
              <w:t>Hawaiian, Meat Lover’s Buffalo Chicken, Greek, and White</w:t>
            </w:r>
          </w:p>
          <w:p w:rsidR="002C21FD" w:rsidRDefault="00431748" w:rsidP="00940A44">
            <w:pPr>
              <w:pStyle w:val="ListParagraph"/>
              <w:numPr>
                <w:ilvl w:val="0"/>
                <w:numId w:val="24"/>
              </w:numPr>
              <w:jc w:val="center"/>
              <w:rPr>
                <w:rFonts w:ascii="Bell MT" w:hAnsi="Bell MT"/>
                <w:color w:val="80865A" w:themeColor="accent3" w:themeShade="BF"/>
                <w:szCs w:val="36"/>
              </w:rPr>
            </w:pPr>
            <w:r w:rsidRPr="00974F05">
              <w:rPr>
                <w:rFonts w:ascii="Bell MT" w:hAnsi="Bell MT"/>
                <w:b/>
                <w:color w:val="80865A" w:themeColor="accent3" w:themeShade="BF"/>
                <w:szCs w:val="36"/>
              </w:rPr>
              <w:t>Pretzel Bar</w:t>
            </w:r>
            <w:r w:rsidRPr="00974F05">
              <w:rPr>
                <w:rFonts w:ascii="Bell MT" w:hAnsi="Bell MT"/>
                <w:color w:val="80865A" w:themeColor="accent3" w:themeShade="BF"/>
                <w:szCs w:val="36"/>
              </w:rPr>
              <w:t xml:space="preserve"> – warm, soft pretzels with </w:t>
            </w:r>
            <w:r w:rsidRPr="00940A44">
              <w:rPr>
                <w:rFonts w:ascii="Bell MT" w:hAnsi="Bell MT"/>
                <w:color w:val="80865A" w:themeColor="accent3" w:themeShade="BF"/>
                <w:szCs w:val="36"/>
              </w:rPr>
              <w:t xml:space="preserve">jalapeno honey, yellow mustard, </w:t>
            </w:r>
          </w:p>
          <w:p w:rsidR="00431748" w:rsidRPr="00940A44" w:rsidRDefault="002C21FD" w:rsidP="00940A44">
            <w:pPr>
              <w:pStyle w:val="ListParagraph"/>
              <w:numPr>
                <w:ilvl w:val="0"/>
                <w:numId w:val="24"/>
              </w:numPr>
              <w:jc w:val="center"/>
              <w:rPr>
                <w:rFonts w:ascii="Bell MT" w:hAnsi="Bell MT"/>
                <w:color w:val="80865A" w:themeColor="accent3" w:themeShade="BF"/>
                <w:szCs w:val="36"/>
              </w:rPr>
            </w:pPr>
            <w:r>
              <w:rPr>
                <w:rFonts w:ascii="Bell MT" w:hAnsi="Bell MT"/>
                <w:color w:val="80865A" w:themeColor="accent3" w:themeShade="BF"/>
                <w:szCs w:val="36"/>
              </w:rPr>
              <w:t>s</w:t>
            </w:r>
            <w:r w:rsidR="00431748" w:rsidRPr="00940A44">
              <w:rPr>
                <w:rFonts w:ascii="Bell MT" w:hAnsi="Bell MT"/>
                <w:color w:val="80865A" w:themeColor="accent3" w:themeShade="BF"/>
                <w:szCs w:val="36"/>
              </w:rPr>
              <w:t xml:space="preserve">ea </w:t>
            </w:r>
            <w:proofErr w:type="gramStart"/>
            <w:r w:rsidR="00431748" w:rsidRPr="00940A44">
              <w:rPr>
                <w:rFonts w:ascii="Bell MT" w:hAnsi="Bell MT"/>
                <w:color w:val="80865A" w:themeColor="accent3" w:themeShade="BF"/>
                <w:szCs w:val="36"/>
              </w:rPr>
              <w:t>salt,  and</w:t>
            </w:r>
            <w:proofErr w:type="gramEnd"/>
            <w:r w:rsidR="00431748" w:rsidRPr="00940A44">
              <w:rPr>
                <w:rFonts w:ascii="Bell MT" w:hAnsi="Bell MT"/>
                <w:color w:val="80865A" w:themeColor="accent3" w:themeShade="BF"/>
                <w:szCs w:val="36"/>
              </w:rPr>
              <w:t xml:space="preserve"> warm beer cheese</w:t>
            </w:r>
          </w:p>
        </w:tc>
      </w:tr>
      <w:tr w:rsidR="002245AA" w:rsidTr="00D36C0F">
        <w:tc>
          <w:tcPr>
            <w:tcW w:w="9258" w:type="dxa"/>
            <w:gridSpan w:val="3"/>
          </w:tcPr>
          <w:p w:rsidR="002245AA" w:rsidRPr="00D452C6" w:rsidRDefault="002245AA" w:rsidP="008D7FE0">
            <w:pPr>
              <w:ind w:left="0"/>
              <w:jc w:val="center"/>
              <w:rPr>
                <w:rFonts w:ascii="Bell MT" w:hAnsi="Bell MT"/>
                <w:color w:val="80865A" w:themeColor="accent3" w:themeShade="BF"/>
                <w:szCs w:val="36"/>
              </w:rPr>
            </w:pPr>
            <w:bookmarkStart w:id="4" w:name="_Hlk57111109"/>
            <w:bookmarkStart w:id="5" w:name="_Hlk57111138"/>
            <w:bookmarkStart w:id="6" w:name="_GoBack" w:colFirst="0" w:colLast="0"/>
            <w:r w:rsidRPr="00852A9D">
              <w:rPr>
                <w:rFonts w:ascii="Bell MT" w:hAnsi="Bell MT"/>
                <w:b/>
                <w:color w:val="80865A" w:themeColor="accent3" w:themeShade="BF"/>
                <w:sz w:val="52"/>
                <w:szCs w:val="52"/>
              </w:rPr>
              <w:lastRenderedPageBreak/>
              <w:t>Sweet Addition</w:t>
            </w:r>
            <w:r w:rsidR="009647E3">
              <w:rPr>
                <w:rFonts w:ascii="Bell MT" w:hAnsi="Bell MT"/>
                <w:b/>
                <w:color w:val="80865A" w:themeColor="accent3" w:themeShade="BF"/>
                <w:sz w:val="24"/>
                <w:szCs w:val="36"/>
              </w:rPr>
              <w:br/>
            </w:r>
            <w:r>
              <w:rPr>
                <w:rFonts w:ascii="Bell MT" w:hAnsi="Bell MT"/>
                <w:b/>
                <w:color w:val="80865A" w:themeColor="accent3" w:themeShade="BF"/>
                <w:szCs w:val="36"/>
              </w:rPr>
              <w:br/>
              <w:t xml:space="preserve">S’mores Station - </w:t>
            </w:r>
            <w:r w:rsidRPr="002245AA">
              <w:rPr>
                <w:rFonts w:ascii="Bell MT" w:hAnsi="Bell MT"/>
                <w:color w:val="80865A" w:themeColor="accent3" w:themeShade="BF"/>
                <w:szCs w:val="36"/>
              </w:rPr>
              <w:t>$</w:t>
            </w:r>
            <w:r w:rsidR="008D7FE0">
              <w:rPr>
                <w:rFonts w:ascii="Bell MT" w:hAnsi="Bell MT"/>
                <w:color w:val="80865A" w:themeColor="accent3" w:themeShade="BF"/>
                <w:szCs w:val="36"/>
              </w:rPr>
              <w:t>4</w:t>
            </w:r>
            <w:r w:rsidRPr="002245AA">
              <w:rPr>
                <w:rFonts w:ascii="Bell MT" w:hAnsi="Bell MT"/>
                <w:color w:val="80865A" w:themeColor="accent3" w:themeShade="BF"/>
                <w:szCs w:val="36"/>
              </w:rPr>
              <w:t>.99 per person</w:t>
            </w:r>
            <w:r w:rsidR="00D452C6">
              <w:rPr>
                <w:rFonts w:ascii="Bell MT" w:hAnsi="Bell MT"/>
                <w:color w:val="80865A" w:themeColor="accent3" w:themeShade="BF"/>
                <w:szCs w:val="36"/>
              </w:rPr>
              <w:t xml:space="preserve"> plus service charges &amp; taxes</w:t>
            </w:r>
            <w:r>
              <w:rPr>
                <w:rFonts w:ascii="Bell MT" w:hAnsi="Bell MT"/>
                <w:b/>
                <w:color w:val="80865A" w:themeColor="accent3" w:themeShade="BF"/>
                <w:szCs w:val="36"/>
              </w:rPr>
              <w:br/>
            </w:r>
            <w:r w:rsidR="00855F82" w:rsidRPr="00D452C6">
              <w:rPr>
                <w:rFonts w:ascii="Bell MT" w:hAnsi="Bell MT"/>
                <w:color w:val="80865A" w:themeColor="accent3" w:themeShade="BF"/>
                <w:szCs w:val="36"/>
              </w:rPr>
              <w:t>Roast marshmallows over open flames then sandwich with graham crackers and chocolate</w:t>
            </w:r>
            <w:r w:rsidR="00D452C6" w:rsidRPr="00D452C6">
              <w:rPr>
                <w:rFonts w:ascii="Bell MT" w:hAnsi="Bell MT"/>
                <w:color w:val="80865A" w:themeColor="accent3" w:themeShade="BF"/>
                <w:szCs w:val="36"/>
              </w:rPr>
              <w:t>.</w:t>
            </w:r>
          </w:p>
          <w:p w:rsidR="00D452C6" w:rsidRPr="00D452C6" w:rsidRDefault="00D452C6" w:rsidP="008D7FE0">
            <w:pPr>
              <w:ind w:left="0"/>
              <w:jc w:val="center"/>
              <w:rPr>
                <w:rFonts w:ascii="Bell MT" w:hAnsi="Bell MT"/>
                <w:color w:val="80865A" w:themeColor="accent3" w:themeShade="BF"/>
                <w:szCs w:val="36"/>
              </w:rPr>
            </w:pPr>
            <w:r w:rsidRPr="00D452C6">
              <w:rPr>
                <w:rFonts w:ascii="Bell MT" w:hAnsi="Bell MT"/>
                <w:color w:val="80865A" w:themeColor="accent3" w:themeShade="BF"/>
                <w:szCs w:val="36"/>
              </w:rPr>
              <w:t>Assorted soft drinks and bottle water for $1.99 each plus service charges &amp; taxes</w:t>
            </w:r>
          </w:p>
          <w:p w:rsidR="00D452C6" w:rsidRPr="006129B9" w:rsidRDefault="00D452C6" w:rsidP="00D452C6">
            <w:pPr>
              <w:ind w:left="0"/>
              <w:jc w:val="center"/>
              <w:rPr>
                <w:rFonts w:ascii="Bell MT" w:hAnsi="Bell MT"/>
                <w:color w:val="80865A" w:themeColor="accent3" w:themeShade="BF"/>
                <w:sz w:val="24"/>
                <w:szCs w:val="36"/>
              </w:rPr>
            </w:pPr>
            <w:r w:rsidRPr="00D452C6">
              <w:rPr>
                <w:rFonts w:ascii="Bell MT" w:hAnsi="Bell MT"/>
                <w:color w:val="80865A" w:themeColor="accent3" w:themeShade="BF"/>
                <w:szCs w:val="36"/>
              </w:rPr>
              <w:t>Private function space available for $200.</w:t>
            </w:r>
            <w:bookmarkEnd w:id="4"/>
          </w:p>
        </w:tc>
      </w:tr>
      <w:bookmarkEnd w:id="5"/>
      <w:bookmarkEnd w:id="6"/>
      <w:tr w:rsidR="00852A9D" w:rsidTr="00D36C0F">
        <w:tc>
          <w:tcPr>
            <w:tcW w:w="9258" w:type="dxa"/>
            <w:gridSpan w:val="3"/>
          </w:tcPr>
          <w:p w:rsidR="00852A9D" w:rsidRPr="002245AA" w:rsidRDefault="00852A9D" w:rsidP="008D7FE0">
            <w:pPr>
              <w:ind w:left="0"/>
              <w:jc w:val="center"/>
              <w:rPr>
                <w:rFonts w:ascii="Bell MT" w:hAnsi="Bell MT"/>
                <w:b/>
                <w:color w:val="80865A" w:themeColor="accent3" w:themeShade="BF"/>
                <w:sz w:val="24"/>
                <w:szCs w:val="36"/>
              </w:rPr>
            </w:pPr>
          </w:p>
        </w:tc>
      </w:tr>
      <w:tr w:rsidR="00E06E73" w:rsidTr="00D36C0F">
        <w:tc>
          <w:tcPr>
            <w:tcW w:w="9258" w:type="dxa"/>
            <w:gridSpan w:val="3"/>
          </w:tcPr>
          <w:p w:rsidR="00E06E73" w:rsidRPr="00E06E73" w:rsidRDefault="00E06E73" w:rsidP="00E06E73">
            <w:pPr>
              <w:tabs>
                <w:tab w:val="left" w:pos="3014"/>
              </w:tabs>
              <w:ind w:left="0"/>
              <w:jc w:val="center"/>
              <w:rPr>
                <w:rFonts w:ascii="Bell MT" w:hAnsi="Bell MT"/>
                <w:b/>
                <w:szCs w:val="36"/>
              </w:rPr>
            </w:pPr>
            <w:r w:rsidRPr="00E06E73">
              <w:rPr>
                <w:rFonts w:ascii="Bell MT" w:hAnsi="Bell MT"/>
                <w:b/>
                <w:color w:val="80865A" w:themeColor="accent3" w:themeShade="BF"/>
                <w:sz w:val="52"/>
                <w:szCs w:val="36"/>
              </w:rPr>
              <w:t>Beverage Service Options</w:t>
            </w:r>
          </w:p>
        </w:tc>
      </w:tr>
      <w:tr w:rsidR="00D77DE2" w:rsidTr="00D36C0F">
        <w:tc>
          <w:tcPr>
            <w:tcW w:w="9258" w:type="dxa"/>
            <w:gridSpan w:val="3"/>
          </w:tcPr>
          <w:p w:rsidR="00D77DE2" w:rsidRDefault="00D77DE2" w:rsidP="008D7FE0">
            <w:pPr>
              <w:tabs>
                <w:tab w:val="left" w:pos="3014"/>
              </w:tabs>
              <w:ind w:left="0"/>
              <w:rPr>
                <w:rFonts w:ascii="Bell MT" w:hAnsi="Bell MT"/>
                <w:color w:val="80865A" w:themeColor="accent3" w:themeShade="BF"/>
                <w:szCs w:val="36"/>
              </w:rPr>
            </w:pPr>
            <w:r w:rsidRPr="00D77DE2">
              <w:rPr>
                <w:rFonts w:ascii="Bell MT" w:hAnsi="Bell MT"/>
                <w:b/>
                <w:color w:val="80865A" w:themeColor="accent3" w:themeShade="BF"/>
                <w:szCs w:val="36"/>
              </w:rPr>
              <w:t>Cash Bar</w:t>
            </w:r>
            <w:r w:rsidRPr="00D77DE2">
              <w:rPr>
                <w:rFonts w:ascii="Bell MT" w:hAnsi="Bell MT"/>
                <w:color w:val="80865A" w:themeColor="accent3" w:themeShade="BF"/>
                <w:szCs w:val="36"/>
              </w:rPr>
              <w:br/>
              <w:t>All alcoholic beverages purchased by guests (</w:t>
            </w:r>
            <w:r w:rsidR="008D7FE0">
              <w:rPr>
                <w:rFonts w:ascii="Bell MT" w:hAnsi="Bell MT"/>
                <w:color w:val="80865A" w:themeColor="accent3" w:themeShade="BF"/>
                <w:szCs w:val="36"/>
              </w:rPr>
              <w:t xml:space="preserve">100+ - </w:t>
            </w:r>
            <w:r w:rsidRPr="00D77DE2">
              <w:rPr>
                <w:rFonts w:ascii="Bell MT" w:hAnsi="Bell MT"/>
                <w:color w:val="80865A" w:themeColor="accent3" w:themeShade="BF"/>
                <w:szCs w:val="36"/>
              </w:rPr>
              <w:t>$</w:t>
            </w:r>
            <w:r w:rsidR="008D7FE0">
              <w:rPr>
                <w:rFonts w:ascii="Bell MT" w:hAnsi="Bell MT"/>
                <w:color w:val="80865A" w:themeColor="accent3" w:themeShade="BF"/>
                <w:szCs w:val="36"/>
              </w:rPr>
              <w:t>1000</w:t>
            </w:r>
            <w:r w:rsidRPr="00D77DE2">
              <w:rPr>
                <w:rFonts w:ascii="Bell MT" w:hAnsi="Bell MT"/>
                <w:color w:val="80865A" w:themeColor="accent3" w:themeShade="BF"/>
                <w:szCs w:val="36"/>
              </w:rPr>
              <w:t xml:space="preserve"> minimum)</w:t>
            </w:r>
            <w:r w:rsidR="008D7FE0">
              <w:rPr>
                <w:rFonts w:ascii="Bell MT" w:hAnsi="Bell MT"/>
                <w:color w:val="80865A" w:themeColor="accent3" w:themeShade="BF"/>
                <w:szCs w:val="36"/>
              </w:rPr>
              <w:t>, (75-99 - $750 minimum),</w:t>
            </w:r>
          </w:p>
          <w:p w:rsidR="008D7FE0" w:rsidRPr="00D77DE2" w:rsidRDefault="008D7FE0" w:rsidP="008D7FE0">
            <w:pPr>
              <w:tabs>
                <w:tab w:val="left" w:pos="3014"/>
              </w:tabs>
              <w:ind w:left="0"/>
              <w:rPr>
                <w:rFonts w:ascii="Bell MT" w:hAnsi="Bell MT"/>
                <w:color w:val="80865A" w:themeColor="accent3" w:themeShade="BF"/>
                <w:szCs w:val="36"/>
              </w:rPr>
            </w:pPr>
            <w:r>
              <w:rPr>
                <w:rFonts w:ascii="Bell MT" w:hAnsi="Bell MT"/>
                <w:color w:val="80865A" w:themeColor="accent3" w:themeShade="BF"/>
                <w:szCs w:val="36"/>
              </w:rPr>
              <w:t>Less than 75 people $500 minimum.</w:t>
            </w:r>
          </w:p>
        </w:tc>
      </w:tr>
      <w:tr w:rsidR="00D77DE2" w:rsidTr="00D36C0F">
        <w:tc>
          <w:tcPr>
            <w:tcW w:w="9258" w:type="dxa"/>
            <w:gridSpan w:val="3"/>
          </w:tcPr>
          <w:p w:rsidR="00415633" w:rsidRDefault="00D77DE2" w:rsidP="00415633">
            <w:pPr>
              <w:tabs>
                <w:tab w:val="left" w:pos="3014"/>
              </w:tabs>
              <w:ind w:left="0"/>
              <w:rPr>
                <w:rFonts w:ascii="Bell MT" w:hAnsi="Bell MT"/>
                <w:color w:val="80865A" w:themeColor="accent3" w:themeShade="BF"/>
                <w:szCs w:val="36"/>
              </w:rPr>
            </w:pPr>
            <w:r w:rsidRPr="00D77DE2">
              <w:rPr>
                <w:rFonts w:ascii="Bell MT" w:hAnsi="Bell MT"/>
                <w:b/>
                <w:color w:val="80865A" w:themeColor="accent3" w:themeShade="BF"/>
                <w:szCs w:val="36"/>
              </w:rPr>
              <w:t>Consumption Bar</w:t>
            </w:r>
            <w:r w:rsidRPr="00D77DE2">
              <w:rPr>
                <w:rFonts w:ascii="Bell MT" w:hAnsi="Bell MT"/>
                <w:color w:val="80865A" w:themeColor="accent3" w:themeShade="BF"/>
                <w:szCs w:val="36"/>
              </w:rPr>
              <w:br/>
              <w:t xml:space="preserve">Set your own hosted bar tab limit, once limit is reached bar will turn into a Cash Bar and guests will purchase their own drinks </w:t>
            </w:r>
            <w:r w:rsidR="00415633" w:rsidRPr="00D77DE2">
              <w:rPr>
                <w:rFonts w:ascii="Bell MT" w:hAnsi="Bell MT"/>
                <w:color w:val="80865A" w:themeColor="accent3" w:themeShade="BF"/>
                <w:szCs w:val="36"/>
              </w:rPr>
              <w:t>guests (</w:t>
            </w:r>
            <w:r w:rsidR="00415633">
              <w:rPr>
                <w:rFonts w:ascii="Bell MT" w:hAnsi="Bell MT"/>
                <w:color w:val="80865A" w:themeColor="accent3" w:themeShade="BF"/>
                <w:szCs w:val="36"/>
              </w:rPr>
              <w:t xml:space="preserve">100+ - </w:t>
            </w:r>
            <w:r w:rsidR="00415633" w:rsidRPr="00D77DE2">
              <w:rPr>
                <w:rFonts w:ascii="Bell MT" w:hAnsi="Bell MT"/>
                <w:color w:val="80865A" w:themeColor="accent3" w:themeShade="BF"/>
                <w:szCs w:val="36"/>
              </w:rPr>
              <w:t>$</w:t>
            </w:r>
            <w:r w:rsidR="00415633">
              <w:rPr>
                <w:rFonts w:ascii="Bell MT" w:hAnsi="Bell MT"/>
                <w:color w:val="80865A" w:themeColor="accent3" w:themeShade="BF"/>
                <w:szCs w:val="36"/>
              </w:rPr>
              <w:t>1000</w:t>
            </w:r>
            <w:r w:rsidR="00415633" w:rsidRPr="00D77DE2">
              <w:rPr>
                <w:rFonts w:ascii="Bell MT" w:hAnsi="Bell MT"/>
                <w:color w:val="80865A" w:themeColor="accent3" w:themeShade="BF"/>
                <w:szCs w:val="36"/>
              </w:rPr>
              <w:t xml:space="preserve"> minimum)</w:t>
            </w:r>
            <w:r w:rsidR="00415633">
              <w:rPr>
                <w:rFonts w:ascii="Bell MT" w:hAnsi="Bell MT"/>
                <w:color w:val="80865A" w:themeColor="accent3" w:themeShade="BF"/>
                <w:szCs w:val="36"/>
              </w:rPr>
              <w:t>, (75-99 - $750 minimum),</w:t>
            </w:r>
          </w:p>
          <w:p w:rsidR="00D77DE2" w:rsidRPr="00D77DE2" w:rsidRDefault="00415633" w:rsidP="00415633">
            <w:pPr>
              <w:tabs>
                <w:tab w:val="left" w:pos="3014"/>
              </w:tabs>
              <w:ind w:left="0"/>
              <w:rPr>
                <w:rFonts w:ascii="Bell MT" w:hAnsi="Bell MT"/>
                <w:color w:val="80865A" w:themeColor="accent3" w:themeShade="BF"/>
                <w:szCs w:val="36"/>
              </w:rPr>
            </w:pPr>
            <w:r>
              <w:rPr>
                <w:rFonts w:ascii="Bell MT" w:hAnsi="Bell MT"/>
                <w:color w:val="80865A" w:themeColor="accent3" w:themeShade="BF"/>
                <w:szCs w:val="36"/>
              </w:rPr>
              <w:t>Less than 75 people $500 minimum.</w:t>
            </w:r>
          </w:p>
        </w:tc>
      </w:tr>
      <w:tr w:rsidR="00D77DE2" w:rsidTr="00D36C0F">
        <w:tc>
          <w:tcPr>
            <w:tcW w:w="9258" w:type="dxa"/>
            <w:gridSpan w:val="3"/>
          </w:tcPr>
          <w:p w:rsidR="00D77DE2" w:rsidRPr="00D77DE2" w:rsidRDefault="00D77DE2" w:rsidP="00D77DE2">
            <w:pPr>
              <w:tabs>
                <w:tab w:val="left" w:pos="3014"/>
              </w:tabs>
              <w:ind w:left="0"/>
              <w:rPr>
                <w:rFonts w:ascii="Bell MT" w:hAnsi="Bell MT"/>
                <w:color w:val="80865A" w:themeColor="accent3" w:themeShade="BF"/>
                <w:szCs w:val="36"/>
              </w:rPr>
            </w:pPr>
            <w:r w:rsidRPr="00D77DE2">
              <w:rPr>
                <w:rFonts w:ascii="Bell MT" w:hAnsi="Bell MT"/>
                <w:b/>
                <w:color w:val="80865A" w:themeColor="accent3" w:themeShade="BF"/>
                <w:szCs w:val="36"/>
              </w:rPr>
              <w:t>Open Bar</w:t>
            </w:r>
            <w:r>
              <w:rPr>
                <w:rFonts w:ascii="Bell MT" w:hAnsi="Bell MT"/>
                <w:color w:val="80865A" w:themeColor="accent3" w:themeShade="BF"/>
                <w:szCs w:val="36"/>
              </w:rPr>
              <w:br/>
              <w:t>Host selects and covers expenses of preferred beverage package from list below</w:t>
            </w:r>
          </w:p>
        </w:tc>
      </w:tr>
      <w:tr w:rsidR="00852A9D" w:rsidTr="00D36C0F">
        <w:tc>
          <w:tcPr>
            <w:tcW w:w="9258" w:type="dxa"/>
            <w:gridSpan w:val="3"/>
          </w:tcPr>
          <w:p w:rsidR="00852A9D" w:rsidRPr="009824A5" w:rsidRDefault="00852A9D" w:rsidP="00DF6D44">
            <w:pPr>
              <w:tabs>
                <w:tab w:val="left" w:pos="3014"/>
              </w:tabs>
              <w:ind w:left="0"/>
              <w:jc w:val="center"/>
              <w:rPr>
                <w:rFonts w:ascii="Bell MT" w:hAnsi="Bell MT"/>
                <w:b/>
                <w:color w:val="80865A" w:themeColor="accent3" w:themeShade="BF"/>
                <w:sz w:val="44"/>
                <w:szCs w:val="36"/>
              </w:rPr>
            </w:pPr>
          </w:p>
        </w:tc>
      </w:tr>
      <w:tr w:rsidR="00DF6D44" w:rsidTr="00D36C0F">
        <w:tc>
          <w:tcPr>
            <w:tcW w:w="9258" w:type="dxa"/>
            <w:gridSpan w:val="3"/>
          </w:tcPr>
          <w:p w:rsidR="00DF6D44" w:rsidRPr="00DF6D44" w:rsidRDefault="00DF6D44" w:rsidP="00DF6D44">
            <w:pPr>
              <w:tabs>
                <w:tab w:val="left" w:pos="3014"/>
              </w:tabs>
              <w:ind w:left="0"/>
              <w:jc w:val="center"/>
              <w:rPr>
                <w:rFonts w:ascii="Bell MT" w:hAnsi="Bell MT"/>
                <w:color w:val="80865A" w:themeColor="accent3" w:themeShade="BF"/>
                <w:szCs w:val="36"/>
              </w:rPr>
            </w:pPr>
            <w:r w:rsidRPr="009824A5">
              <w:rPr>
                <w:rFonts w:ascii="Bell MT" w:hAnsi="Bell MT"/>
                <w:b/>
                <w:color w:val="80865A" w:themeColor="accent3" w:themeShade="BF"/>
                <w:sz w:val="44"/>
                <w:szCs w:val="36"/>
              </w:rPr>
              <w:t>Beverage Packages</w:t>
            </w:r>
            <w:r w:rsidRPr="00DF6D44">
              <w:rPr>
                <w:rFonts w:ascii="Bell MT" w:hAnsi="Bell MT"/>
                <w:color w:val="80865A" w:themeColor="accent3" w:themeShade="BF"/>
                <w:szCs w:val="36"/>
              </w:rPr>
              <w:br/>
              <w:t>All beverage packages include all taxes and service charges</w:t>
            </w:r>
          </w:p>
        </w:tc>
      </w:tr>
      <w:tr w:rsidR="00DF6D44" w:rsidTr="00D36C0F">
        <w:tc>
          <w:tcPr>
            <w:tcW w:w="7742" w:type="dxa"/>
            <w:gridSpan w:val="2"/>
          </w:tcPr>
          <w:p w:rsidR="00DF6D44" w:rsidRPr="00DF6D44" w:rsidRDefault="00DF6D44" w:rsidP="00415633">
            <w:pPr>
              <w:tabs>
                <w:tab w:val="left" w:pos="3014"/>
              </w:tabs>
              <w:ind w:left="0"/>
              <w:rPr>
                <w:rFonts w:ascii="Bell MT" w:hAnsi="Bell MT"/>
                <w:color w:val="80865A" w:themeColor="accent3" w:themeShade="BF"/>
                <w:szCs w:val="36"/>
              </w:rPr>
            </w:pPr>
            <w:r w:rsidRPr="00DF6D44">
              <w:rPr>
                <w:rFonts w:ascii="Bell MT" w:hAnsi="Bell MT"/>
                <w:b/>
                <w:color w:val="80865A" w:themeColor="accent3" w:themeShade="BF"/>
                <w:szCs w:val="36"/>
              </w:rPr>
              <w:t>4 Hour Beer &amp; Wine Bar</w:t>
            </w:r>
            <w:r>
              <w:rPr>
                <w:rFonts w:ascii="Bell MT" w:hAnsi="Bell MT"/>
                <w:color w:val="80865A" w:themeColor="accent3" w:themeShade="BF"/>
                <w:szCs w:val="36"/>
              </w:rPr>
              <w:br/>
            </w:r>
            <w:r w:rsidR="00415633">
              <w:rPr>
                <w:rFonts w:ascii="Bell MT" w:hAnsi="Bell MT"/>
                <w:color w:val="80865A" w:themeColor="accent3" w:themeShade="BF"/>
                <w:szCs w:val="36"/>
              </w:rPr>
              <w:t>Enjoy a selection of craft, import and domestic beer.  A selection of Nighthawk House Wines will be available as well as assorted sodas, juices and bottled water.</w:t>
            </w:r>
          </w:p>
        </w:tc>
        <w:tc>
          <w:tcPr>
            <w:tcW w:w="1516" w:type="dxa"/>
          </w:tcPr>
          <w:p w:rsidR="00DF6D44" w:rsidRPr="006129B9" w:rsidRDefault="00DF6D44" w:rsidP="00DF6D44">
            <w:pPr>
              <w:tabs>
                <w:tab w:val="left" w:pos="3014"/>
              </w:tabs>
              <w:ind w:left="0"/>
              <w:jc w:val="center"/>
              <w:rPr>
                <w:rFonts w:ascii="Bell MT" w:hAnsi="Bell MT"/>
                <w:color w:val="80865A" w:themeColor="accent3" w:themeShade="BF"/>
                <w:sz w:val="24"/>
                <w:szCs w:val="36"/>
              </w:rPr>
            </w:pPr>
            <w:r w:rsidRPr="006129B9">
              <w:rPr>
                <w:rFonts w:ascii="Bell MT" w:hAnsi="Bell MT"/>
                <w:color w:val="80865A" w:themeColor="accent3" w:themeShade="BF"/>
                <w:sz w:val="24"/>
                <w:szCs w:val="36"/>
              </w:rPr>
              <w:br/>
              <w:t>$42</w:t>
            </w:r>
            <w:r w:rsidRPr="006129B9">
              <w:rPr>
                <w:rFonts w:ascii="Bell MT" w:hAnsi="Bell MT"/>
                <w:color w:val="80865A" w:themeColor="accent3" w:themeShade="BF"/>
                <w:sz w:val="24"/>
                <w:szCs w:val="36"/>
              </w:rPr>
              <w:br/>
              <w:t>per person</w:t>
            </w:r>
          </w:p>
        </w:tc>
      </w:tr>
      <w:tr w:rsidR="00DF6D44" w:rsidTr="00D36C0F">
        <w:tc>
          <w:tcPr>
            <w:tcW w:w="7742" w:type="dxa"/>
            <w:gridSpan w:val="2"/>
          </w:tcPr>
          <w:p w:rsidR="00DF6D44" w:rsidRPr="00DF6D44" w:rsidRDefault="00DF6D44" w:rsidP="00415633">
            <w:pPr>
              <w:tabs>
                <w:tab w:val="left" w:pos="3014"/>
              </w:tabs>
              <w:ind w:left="0"/>
              <w:rPr>
                <w:rFonts w:ascii="Bell MT" w:hAnsi="Bell MT"/>
                <w:color w:val="80865A" w:themeColor="accent3" w:themeShade="BF"/>
                <w:szCs w:val="36"/>
              </w:rPr>
            </w:pPr>
            <w:r w:rsidRPr="00DF6D44">
              <w:rPr>
                <w:rFonts w:ascii="Bell MT" w:hAnsi="Bell MT"/>
                <w:b/>
                <w:color w:val="80865A" w:themeColor="accent3" w:themeShade="BF"/>
                <w:szCs w:val="36"/>
              </w:rPr>
              <w:t>4 Hour Call Brand Bar</w:t>
            </w:r>
            <w:r>
              <w:rPr>
                <w:rFonts w:ascii="Bell MT" w:hAnsi="Bell MT"/>
                <w:color w:val="80865A" w:themeColor="accent3" w:themeShade="BF"/>
                <w:szCs w:val="36"/>
              </w:rPr>
              <w:br/>
            </w:r>
            <w:r w:rsidR="00415633">
              <w:rPr>
                <w:rFonts w:ascii="Bell MT" w:hAnsi="Bell MT"/>
                <w:color w:val="80865A" w:themeColor="accent3" w:themeShade="BF"/>
                <w:szCs w:val="36"/>
              </w:rPr>
              <w:t>Enjoy a selection of craft, import and domestic beer.  Call Brand Liquors and Nighthawk House Wines accompanied by an assortment of mixers including sodas, juices and bottled water.</w:t>
            </w:r>
          </w:p>
        </w:tc>
        <w:tc>
          <w:tcPr>
            <w:tcW w:w="1516" w:type="dxa"/>
          </w:tcPr>
          <w:p w:rsidR="00DF6D44" w:rsidRPr="006129B9" w:rsidRDefault="00DF6D44" w:rsidP="00DF6D44">
            <w:pPr>
              <w:tabs>
                <w:tab w:val="left" w:pos="3014"/>
              </w:tabs>
              <w:ind w:left="0"/>
              <w:jc w:val="center"/>
              <w:rPr>
                <w:rFonts w:ascii="Bell MT" w:hAnsi="Bell MT"/>
                <w:color w:val="80865A" w:themeColor="accent3" w:themeShade="BF"/>
                <w:sz w:val="24"/>
                <w:szCs w:val="36"/>
              </w:rPr>
            </w:pPr>
            <w:r w:rsidRPr="006129B9">
              <w:rPr>
                <w:rFonts w:ascii="Bell MT" w:hAnsi="Bell MT"/>
                <w:color w:val="80865A" w:themeColor="accent3" w:themeShade="BF"/>
                <w:sz w:val="24"/>
                <w:szCs w:val="36"/>
              </w:rPr>
              <w:br/>
              <w:t>$55</w:t>
            </w:r>
            <w:r w:rsidRPr="006129B9">
              <w:rPr>
                <w:rFonts w:ascii="Bell MT" w:hAnsi="Bell MT"/>
                <w:color w:val="80865A" w:themeColor="accent3" w:themeShade="BF"/>
                <w:sz w:val="24"/>
                <w:szCs w:val="36"/>
              </w:rPr>
              <w:br/>
              <w:t>per person</w:t>
            </w:r>
          </w:p>
        </w:tc>
      </w:tr>
      <w:tr w:rsidR="00DF6D44" w:rsidTr="00D36C0F">
        <w:tc>
          <w:tcPr>
            <w:tcW w:w="7742" w:type="dxa"/>
            <w:gridSpan w:val="2"/>
          </w:tcPr>
          <w:p w:rsidR="00DF6D44" w:rsidRPr="00DF6D44" w:rsidRDefault="00DF6D44" w:rsidP="00415633">
            <w:pPr>
              <w:tabs>
                <w:tab w:val="left" w:pos="3014"/>
              </w:tabs>
              <w:ind w:left="0"/>
              <w:rPr>
                <w:rFonts w:ascii="Bell MT" w:hAnsi="Bell MT"/>
                <w:color w:val="80865A" w:themeColor="accent3" w:themeShade="BF"/>
                <w:szCs w:val="36"/>
              </w:rPr>
            </w:pPr>
            <w:r w:rsidRPr="006129B9">
              <w:rPr>
                <w:rFonts w:ascii="Bell MT" w:hAnsi="Bell MT"/>
                <w:b/>
                <w:color w:val="80865A" w:themeColor="accent3" w:themeShade="BF"/>
                <w:szCs w:val="36"/>
              </w:rPr>
              <w:t>4 Hour Premium Brand Bar</w:t>
            </w:r>
            <w:r>
              <w:rPr>
                <w:rFonts w:ascii="Bell MT" w:hAnsi="Bell MT"/>
                <w:color w:val="80865A" w:themeColor="accent3" w:themeShade="BF"/>
                <w:szCs w:val="36"/>
              </w:rPr>
              <w:br/>
            </w:r>
            <w:r w:rsidR="00415633">
              <w:rPr>
                <w:rFonts w:ascii="Bell MT" w:hAnsi="Bell MT"/>
                <w:color w:val="80865A" w:themeColor="accent3" w:themeShade="BF"/>
                <w:szCs w:val="36"/>
              </w:rPr>
              <w:t>Enjoy a selection of craft, import and domestic beer.  Premium Brand Liquors and Nighthawk House Wines accompanied by an assortment of mixers including sodas, juices and bottled water.</w:t>
            </w:r>
          </w:p>
        </w:tc>
        <w:tc>
          <w:tcPr>
            <w:tcW w:w="1516" w:type="dxa"/>
          </w:tcPr>
          <w:p w:rsidR="00DF6D44" w:rsidRPr="006129B9" w:rsidRDefault="00DF6D44" w:rsidP="00DF6D44">
            <w:pPr>
              <w:tabs>
                <w:tab w:val="left" w:pos="3014"/>
              </w:tabs>
              <w:ind w:left="0"/>
              <w:jc w:val="center"/>
              <w:rPr>
                <w:rFonts w:ascii="Bell MT" w:hAnsi="Bell MT"/>
                <w:color w:val="80865A" w:themeColor="accent3" w:themeShade="BF"/>
                <w:sz w:val="24"/>
                <w:szCs w:val="36"/>
              </w:rPr>
            </w:pPr>
            <w:r w:rsidRPr="006129B9">
              <w:rPr>
                <w:rFonts w:ascii="Bell MT" w:hAnsi="Bell MT"/>
                <w:color w:val="80865A" w:themeColor="accent3" w:themeShade="BF"/>
                <w:sz w:val="24"/>
                <w:szCs w:val="36"/>
              </w:rPr>
              <w:br/>
              <w:t xml:space="preserve">$62 </w:t>
            </w:r>
            <w:r w:rsidRPr="006129B9">
              <w:rPr>
                <w:rFonts w:ascii="Bell MT" w:hAnsi="Bell MT"/>
                <w:color w:val="80865A" w:themeColor="accent3" w:themeShade="BF"/>
                <w:sz w:val="24"/>
                <w:szCs w:val="36"/>
              </w:rPr>
              <w:br/>
              <w:t>per person</w:t>
            </w:r>
          </w:p>
        </w:tc>
      </w:tr>
      <w:tr w:rsidR="00DF6D44" w:rsidTr="00D36C0F">
        <w:tc>
          <w:tcPr>
            <w:tcW w:w="7742" w:type="dxa"/>
            <w:gridSpan w:val="2"/>
          </w:tcPr>
          <w:p w:rsidR="006129B9" w:rsidRPr="00DF6D44" w:rsidRDefault="006129B9" w:rsidP="006A6518">
            <w:pPr>
              <w:tabs>
                <w:tab w:val="left" w:pos="3014"/>
              </w:tabs>
              <w:ind w:left="0"/>
              <w:rPr>
                <w:rFonts w:ascii="Bell MT" w:hAnsi="Bell MT"/>
                <w:color w:val="80865A" w:themeColor="accent3" w:themeShade="BF"/>
                <w:szCs w:val="36"/>
              </w:rPr>
            </w:pPr>
            <w:r w:rsidRPr="006129B9">
              <w:rPr>
                <w:rFonts w:ascii="Bell MT" w:hAnsi="Bell MT"/>
                <w:b/>
                <w:color w:val="80865A" w:themeColor="accent3" w:themeShade="BF"/>
                <w:szCs w:val="36"/>
              </w:rPr>
              <w:t>Non-Alcoholic Bar</w:t>
            </w:r>
            <w:r>
              <w:rPr>
                <w:rFonts w:ascii="Bell MT" w:hAnsi="Bell MT"/>
                <w:color w:val="80865A" w:themeColor="accent3" w:themeShade="BF"/>
                <w:szCs w:val="36"/>
              </w:rPr>
              <w:br/>
              <w:t xml:space="preserve">Includes assorted sodas and juices and bottled water for guests who are under the legal drinking age. </w:t>
            </w:r>
          </w:p>
        </w:tc>
        <w:tc>
          <w:tcPr>
            <w:tcW w:w="1516" w:type="dxa"/>
          </w:tcPr>
          <w:p w:rsidR="00DF6D44" w:rsidRPr="006129B9" w:rsidRDefault="006129B9" w:rsidP="00DF6D44">
            <w:pPr>
              <w:tabs>
                <w:tab w:val="left" w:pos="3014"/>
              </w:tabs>
              <w:ind w:left="0"/>
              <w:jc w:val="center"/>
              <w:rPr>
                <w:rFonts w:ascii="Bell MT" w:hAnsi="Bell MT"/>
                <w:color w:val="80865A" w:themeColor="accent3" w:themeShade="BF"/>
                <w:sz w:val="24"/>
                <w:szCs w:val="36"/>
              </w:rPr>
            </w:pPr>
            <w:r>
              <w:rPr>
                <w:rFonts w:ascii="Bell MT" w:hAnsi="Bell MT"/>
                <w:color w:val="80865A" w:themeColor="accent3" w:themeShade="BF"/>
                <w:sz w:val="24"/>
                <w:szCs w:val="36"/>
              </w:rPr>
              <w:t>$16</w:t>
            </w:r>
            <w:r>
              <w:rPr>
                <w:rFonts w:ascii="Bell MT" w:hAnsi="Bell MT"/>
                <w:color w:val="80865A" w:themeColor="accent3" w:themeShade="BF"/>
                <w:sz w:val="24"/>
                <w:szCs w:val="36"/>
              </w:rPr>
              <w:br/>
              <w:t>per person</w:t>
            </w:r>
          </w:p>
        </w:tc>
      </w:tr>
      <w:tr w:rsidR="00852A2F" w:rsidTr="00D36C0F">
        <w:tc>
          <w:tcPr>
            <w:tcW w:w="9258" w:type="dxa"/>
            <w:gridSpan w:val="3"/>
          </w:tcPr>
          <w:p w:rsidR="00852A2F" w:rsidRPr="00BF10F0" w:rsidRDefault="00852A2F" w:rsidP="00415633">
            <w:pPr>
              <w:tabs>
                <w:tab w:val="left" w:pos="3014"/>
              </w:tabs>
              <w:ind w:left="0"/>
              <w:jc w:val="center"/>
              <w:rPr>
                <w:rFonts w:ascii="Bell MT" w:hAnsi="Bell MT"/>
                <w:color w:val="80865A" w:themeColor="accent3" w:themeShade="BF"/>
                <w:sz w:val="24"/>
                <w:szCs w:val="36"/>
              </w:rPr>
            </w:pPr>
            <w:r w:rsidRPr="00BF10F0">
              <w:rPr>
                <w:rFonts w:ascii="Bell MT" w:hAnsi="Bell MT"/>
                <w:color w:val="80865A" w:themeColor="accent3" w:themeShade="BF"/>
                <w:sz w:val="24"/>
                <w:szCs w:val="36"/>
              </w:rPr>
              <w:t>Additional 5</w:t>
            </w:r>
            <w:r w:rsidRPr="00BF10F0">
              <w:rPr>
                <w:rFonts w:ascii="Bell MT" w:hAnsi="Bell MT"/>
                <w:color w:val="80865A" w:themeColor="accent3" w:themeShade="BF"/>
                <w:sz w:val="24"/>
                <w:szCs w:val="36"/>
                <w:vertAlign w:val="superscript"/>
              </w:rPr>
              <w:t>th</w:t>
            </w:r>
            <w:r w:rsidRPr="00BF10F0">
              <w:rPr>
                <w:rFonts w:ascii="Bell MT" w:hAnsi="Bell MT"/>
                <w:color w:val="80865A" w:themeColor="accent3" w:themeShade="BF"/>
                <w:sz w:val="24"/>
                <w:szCs w:val="36"/>
              </w:rPr>
              <w:t xml:space="preserve"> H</w:t>
            </w:r>
            <w:r w:rsidR="00060630">
              <w:rPr>
                <w:rFonts w:ascii="Bell MT" w:hAnsi="Bell MT"/>
                <w:color w:val="80865A" w:themeColor="accent3" w:themeShade="BF"/>
                <w:sz w:val="24"/>
                <w:szCs w:val="36"/>
              </w:rPr>
              <w:t xml:space="preserve">our available </w:t>
            </w:r>
            <w:r w:rsidR="00415633">
              <w:rPr>
                <w:rFonts w:ascii="Bell MT" w:hAnsi="Bell MT"/>
                <w:color w:val="80865A" w:themeColor="accent3" w:themeShade="BF"/>
                <w:sz w:val="24"/>
                <w:szCs w:val="36"/>
              </w:rPr>
              <w:t>– price based on consumption or can change to cash bar.  Bartender fee of $25 plus applicable taxes and service charge will apply.</w:t>
            </w:r>
          </w:p>
        </w:tc>
      </w:tr>
      <w:tr w:rsidR="009824A5" w:rsidTr="00D36C0F">
        <w:tc>
          <w:tcPr>
            <w:tcW w:w="9258" w:type="dxa"/>
            <w:gridSpan w:val="3"/>
          </w:tcPr>
          <w:p w:rsidR="009824A5" w:rsidRPr="009824A5" w:rsidRDefault="0088103C" w:rsidP="009824A5">
            <w:pPr>
              <w:tabs>
                <w:tab w:val="left" w:pos="3014"/>
              </w:tabs>
              <w:ind w:left="0"/>
              <w:jc w:val="center"/>
              <w:rPr>
                <w:rFonts w:ascii="Bell MT" w:hAnsi="Bell MT"/>
                <w:b/>
                <w:color w:val="80865A" w:themeColor="accent3" w:themeShade="BF"/>
                <w:szCs w:val="36"/>
              </w:rPr>
            </w:pPr>
            <w:r>
              <w:rPr>
                <w:rFonts w:ascii="Bell MT" w:hAnsi="Bell MT"/>
                <w:b/>
                <w:color w:val="80865A" w:themeColor="accent3" w:themeShade="BF"/>
                <w:sz w:val="44"/>
                <w:szCs w:val="36"/>
              </w:rPr>
              <w:lastRenderedPageBreak/>
              <w:t>Signature Drinks</w:t>
            </w:r>
          </w:p>
        </w:tc>
      </w:tr>
      <w:tr w:rsidR="009824A5" w:rsidTr="00D36C0F">
        <w:tc>
          <w:tcPr>
            <w:tcW w:w="7742" w:type="dxa"/>
            <w:gridSpan w:val="2"/>
          </w:tcPr>
          <w:p w:rsidR="009824A5" w:rsidRPr="009824A5" w:rsidRDefault="009824A5" w:rsidP="006A6518">
            <w:pPr>
              <w:tabs>
                <w:tab w:val="left" w:pos="3014"/>
              </w:tabs>
              <w:ind w:left="0"/>
              <w:rPr>
                <w:rFonts w:ascii="Bell MT" w:hAnsi="Bell MT"/>
                <w:color w:val="80865A" w:themeColor="accent3" w:themeShade="BF"/>
                <w:szCs w:val="36"/>
              </w:rPr>
            </w:pPr>
            <w:r w:rsidRPr="009824A5">
              <w:rPr>
                <w:rFonts w:ascii="Bell MT" w:hAnsi="Bell MT"/>
                <w:b/>
                <w:color w:val="80865A" w:themeColor="accent3" w:themeShade="BF"/>
                <w:szCs w:val="36"/>
              </w:rPr>
              <w:t>Sparkling Wine Toast</w:t>
            </w:r>
            <w:r>
              <w:rPr>
                <w:rFonts w:ascii="Bell MT" w:hAnsi="Bell MT"/>
                <w:color w:val="80865A" w:themeColor="accent3" w:themeShade="BF"/>
                <w:szCs w:val="36"/>
              </w:rPr>
              <w:br/>
              <w:t>A special toast featuring Celebrate Sparkling Wine</w:t>
            </w:r>
          </w:p>
        </w:tc>
        <w:tc>
          <w:tcPr>
            <w:tcW w:w="1516" w:type="dxa"/>
          </w:tcPr>
          <w:p w:rsidR="009824A5" w:rsidRPr="005B119C" w:rsidRDefault="009824A5" w:rsidP="00415633">
            <w:pPr>
              <w:tabs>
                <w:tab w:val="left" w:pos="3014"/>
              </w:tabs>
              <w:ind w:left="0"/>
              <w:jc w:val="center"/>
              <w:rPr>
                <w:rFonts w:ascii="Bell MT" w:hAnsi="Bell MT"/>
                <w:color w:val="80865A" w:themeColor="accent3" w:themeShade="BF"/>
                <w:sz w:val="24"/>
                <w:szCs w:val="36"/>
              </w:rPr>
            </w:pPr>
            <w:r w:rsidRPr="005B119C">
              <w:rPr>
                <w:rFonts w:ascii="Bell MT" w:hAnsi="Bell MT"/>
                <w:color w:val="80865A" w:themeColor="accent3" w:themeShade="BF"/>
                <w:sz w:val="24"/>
                <w:szCs w:val="36"/>
              </w:rPr>
              <w:t>$</w:t>
            </w:r>
            <w:r w:rsidR="00415633">
              <w:rPr>
                <w:rFonts w:ascii="Bell MT" w:hAnsi="Bell MT"/>
                <w:color w:val="80865A" w:themeColor="accent3" w:themeShade="BF"/>
                <w:sz w:val="24"/>
                <w:szCs w:val="36"/>
              </w:rPr>
              <w:t>1.99</w:t>
            </w:r>
            <w:r w:rsidRPr="005B119C">
              <w:rPr>
                <w:rFonts w:ascii="Bell MT" w:hAnsi="Bell MT"/>
                <w:color w:val="80865A" w:themeColor="accent3" w:themeShade="BF"/>
                <w:sz w:val="24"/>
                <w:szCs w:val="36"/>
              </w:rPr>
              <w:br/>
              <w:t xml:space="preserve">per </w:t>
            </w:r>
            <w:r w:rsidR="00415633">
              <w:rPr>
                <w:rFonts w:ascii="Bell MT" w:hAnsi="Bell MT"/>
                <w:color w:val="80865A" w:themeColor="accent3" w:themeShade="BF"/>
                <w:sz w:val="24"/>
                <w:szCs w:val="36"/>
              </w:rPr>
              <w:t>drink</w:t>
            </w:r>
          </w:p>
        </w:tc>
      </w:tr>
      <w:tr w:rsidR="009824A5" w:rsidTr="00D36C0F">
        <w:tc>
          <w:tcPr>
            <w:tcW w:w="7742" w:type="dxa"/>
            <w:gridSpan w:val="2"/>
          </w:tcPr>
          <w:p w:rsidR="009824A5" w:rsidRPr="009824A5" w:rsidRDefault="009824A5" w:rsidP="006A6518">
            <w:pPr>
              <w:tabs>
                <w:tab w:val="left" w:pos="3014"/>
              </w:tabs>
              <w:ind w:left="0"/>
              <w:rPr>
                <w:rFonts w:ascii="Bell MT" w:hAnsi="Bell MT"/>
                <w:color w:val="80865A" w:themeColor="accent3" w:themeShade="BF"/>
                <w:szCs w:val="36"/>
              </w:rPr>
            </w:pPr>
            <w:r w:rsidRPr="009824A5">
              <w:rPr>
                <w:rFonts w:ascii="Bell MT" w:hAnsi="Bell MT"/>
                <w:b/>
                <w:color w:val="80865A" w:themeColor="accent3" w:themeShade="BF"/>
                <w:szCs w:val="36"/>
              </w:rPr>
              <w:t>Sparkling Bar</w:t>
            </w:r>
            <w:r>
              <w:rPr>
                <w:rFonts w:ascii="Bell MT" w:hAnsi="Bell MT"/>
                <w:color w:val="80865A" w:themeColor="accent3" w:themeShade="BF"/>
                <w:szCs w:val="36"/>
              </w:rPr>
              <w:br/>
              <w:t>Orange juice and mango puree with sparkling wine, bitters, strawberries, blueberries, and grapes</w:t>
            </w:r>
          </w:p>
        </w:tc>
        <w:tc>
          <w:tcPr>
            <w:tcW w:w="1516" w:type="dxa"/>
          </w:tcPr>
          <w:p w:rsidR="009824A5" w:rsidRPr="005B119C" w:rsidRDefault="00835EB4" w:rsidP="00415633">
            <w:pPr>
              <w:tabs>
                <w:tab w:val="left" w:pos="3014"/>
              </w:tabs>
              <w:ind w:left="0"/>
              <w:jc w:val="center"/>
              <w:rPr>
                <w:rFonts w:ascii="Bell MT" w:hAnsi="Bell MT"/>
                <w:color w:val="80865A" w:themeColor="accent3" w:themeShade="BF"/>
                <w:sz w:val="24"/>
                <w:szCs w:val="36"/>
              </w:rPr>
            </w:pPr>
            <w:r>
              <w:rPr>
                <w:rFonts w:ascii="Bell MT" w:hAnsi="Bell MT"/>
                <w:color w:val="80865A" w:themeColor="accent3" w:themeShade="BF"/>
                <w:sz w:val="24"/>
                <w:szCs w:val="36"/>
              </w:rPr>
              <w:t>$</w:t>
            </w:r>
            <w:r w:rsidR="00415633">
              <w:rPr>
                <w:rFonts w:ascii="Bell MT" w:hAnsi="Bell MT"/>
                <w:color w:val="80865A" w:themeColor="accent3" w:themeShade="BF"/>
                <w:sz w:val="24"/>
                <w:szCs w:val="36"/>
              </w:rPr>
              <w:t>10.99</w:t>
            </w:r>
            <w:r w:rsidR="009824A5" w:rsidRPr="005B119C">
              <w:rPr>
                <w:rFonts w:ascii="Bell MT" w:hAnsi="Bell MT"/>
                <w:color w:val="80865A" w:themeColor="accent3" w:themeShade="BF"/>
                <w:sz w:val="24"/>
                <w:szCs w:val="36"/>
              </w:rPr>
              <w:br/>
              <w:t xml:space="preserve">per </w:t>
            </w:r>
            <w:r w:rsidR="00415633">
              <w:rPr>
                <w:rFonts w:ascii="Bell MT" w:hAnsi="Bell MT"/>
                <w:color w:val="80865A" w:themeColor="accent3" w:themeShade="BF"/>
                <w:sz w:val="24"/>
                <w:szCs w:val="36"/>
              </w:rPr>
              <w:t>drink</w:t>
            </w:r>
          </w:p>
        </w:tc>
      </w:tr>
      <w:tr w:rsidR="009824A5" w:rsidTr="00D36C0F">
        <w:tc>
          <w:tcPr>
            <w:tcW w:w="7742" w:type="dxa"/>
            <w:gridSpan w:val="2"/>
          </w:tcPr>
          <w:p w:rsidR="009824A5" w:rsidRPr="009824A5" w:rsidRDefault="009824A5" w:rsidP="006A6518">
            <w:pPr>
              <w:tabs>
                <w:tab w:val="left" w:pos="3014"/>
              </w:tabs>
              <w:ind w:left="0"/>
              <w:rPr>
                <w:rFonts w:ascii="Bell MT" w:hAnsi="Bell MT"/>
                <w:color w:val="80865A" w:themeColor="accent3" w:themeShade="BF"/>
                <w:szCs w:val="36"/>
              </w:rPr>
            </w:pPr>
            <w:r w:rsidRPr="005B119C">
              <w:rPr>
                <w:rFonts w:ascii="Bell MT" w:hAnsi="Bell MT"/>
                <w:b/>
                <w:color w:val="80865A" w:themeColor="accent3" w:themeShade="BF"/>
                <w:szCs w:val="36"/>
              </w:rPr>
              <w:t>Bloody Mary Bar</w:t>
            </w:r>
            <w:r>
              <w:rPr>
                <w:rFonts w:ascii="Bell MT" w:hAnsi="Bell MT"/>
                <w:color w:val="80865A" w:themeColor="accent3" w:themeShade="BF"/>
                <w:szCs w:val="36"/>
              </w:rPr>
              <w:br/>
              <w:t>Blood Mary mixes with a selection of House vodkas and garnishes including olives, bacon, celery, and peppers.</w:t>
            </w:r>
          </w:p>
        </w:tc>
        <w:tc>
          <w:tcPr>
            <w:tcW w:w="1516" w:type="dxa"/>
          </w:tcPr>
          <w:p w:rsidR="009824A5" w:rsidRPr="005B119C" w:rsidRDefault="00835EB4" w:rsidP="00415633">
            <w:pPr>
              <w:tabs>
                <w:tab w:val="left" w:pos="3014"/>
              </w:tabs>
              <w:ind w:left="0"/>
              <w:jc w:val="center"/>
              <w:rPr>
                <w:rFonts w:ascii="Bell MT" w:hAnsi="Bell MT"/>
                <w:color w:val="80865A" w:themeColor="accent3" w:themeShade="BF"/>
                <w:sz w:val="24"/>
                <w:szCs w:val="36"/>
              </w:rPr>
            </w:pPr>
            <w:r>
              <w:rPr>
                <w:rFonts w:ascii="Bell MT" w:hAnsi="Bell MT"/>
                <w:color w:val="80865A" w:themeColor="accent3" w:themeShade="BF"/>
                <w:sz w:val="24"/>
                <w:szCs w:val="36"/>
              </w:rPr>
              <w:t>$</w:t>
            </w:r>
            <w:r w:rsidR="00415633">
              <w:rPr>
                <w:rFonts w:ascii="Bell MT" w:hAnsi="Bell MT"/>
                <w:color w:val="80865A" w:themeColor="accent3" w:themeShade="BF"/>
                <w:sz w:val="24"/>
                <w:szCs w:val="36"/>
              </w:rPr>
              <w:t>10.99</w:t>
            </w:r>
            <w:r w:rsidR="009824A5" w:rsidRPr="005B119C">
              <w:rPr>
                <w:rFonts w:ascii="Bell MT" w:hAnsi="Bell MT"/>
                <w:color w:val="80865A" w:themeColor="accent3" w:themeShade="BF"/>
                <w:sz w:val="24"/>
                <w:szCs w:val="36"/>
              </w:rPr>
              <w:br/>
              <w:t xml:space="preserve">per </w:t>
            </w:r>
            <w:r w:rsidR="00415633">
              <w:rPr>
                <w:rFonts w:ascii="Bell MT" w:hAnsi="Bell MT"/>
                <w:color w:val="80865A" w:themeColor="accent3" w:themeShade="BF"/>
                <w:sz w:val="24"/>
                <w:szCs w:val="36"/>
              </w:rPr>
              <w:t>drink</w:t>
            </w:r>
          </w:p>
        </w:tc>
      </w:tr>
      <w:tr w:rsidR="005B119C" w:rsidTr="00D36C0F">
        <w:tc>
          <w:tcPr>
            <w:tcW w:w="7742" w:type="dxa"/>
            <w:gridSpan w:val="2"/>
          </w:tcPr>
          <w:p w:rsidR="005B119C" w:rsidRPr="005B119C" w:rsidRDefault="005B119C" w:rsidP="006A6518">
            <w:pPr>
              <w:tabs>
                <w:tab w:val="left" w:pos="3014"/>
              </w:tabs>
              <w:ind w:left="0"/>
              <w:rPr>
                <w:rFonts w:ascii="Bell MT" w:hAnsi="Bell MT"/>
                <w:b/>
                <w:color w:val="80865A" w:themeColor="accent3" w:themeShade="BF"/>
                <w:szCs w:val="36"/>
              </w:rPr>
            </w:pPr>
            <w:r>
              <w:rPr>
                <w:rFonts w:ascii="Bell MT" w:hAnsi="Bell MT"/>
                <w:b/>
                <w:color w:val="80865A" w:themeColor="accent3" w:themeShade="BF"/>
                <w:szCs w:val="36"/>
              </w:rPr>
              <w:t>Crush Bar</w:t>
            </w:r>
            <w:r>
              <w:rPr>
                <w:rFonts w:ascii="Bell MT" w:hAnsi="Bell MT"/>
                <w:b/>
                <w:color w:val="80865A" w:themeColor="accent3" w:themeShade="BF"/>
                <w:szCs w:val="36"/>
              </w:rPr>
              <w:br/>
            </w:r>
            <w:r w:rsidRPr="005B119C">
              <w:rPr>
                <w:rFonts w:ascii="Bell MT" w:hAnsi="Bell MT"/>
                <w:color w:val="80865A" w:themeColor="accent3" w:themeShade="BF"/>
                <w:szCs w:val="36"/>
              </w:rPr>
              <w:t>Fresh squeezed orange and ruby red grapefruits with a selection of House vodkas and club soda</w:t>
            </w:r>
          </w:p>
        </w:tc>
        <w:tc>
          <w:tcPr>
            <w:tcW w:w="1516" w:type="dxa"/>
          </w:tcPr>
          <w:p w:rsidR="005B119C" w:rsidRPr="005B119C" w:rsidRDefault="00835EB4" w:rsidP="00415633">
            <w:pPr>
              <w:tabs>
                <w:tab w:val="left" w:pos="3014"/>
              </w:tabs>
              <w:ind w:left="0"/>
              <w:jc w:val="center"/>
              <w:rPr>
                <w:rFonts w:ascii="Bell MT" w:hAnsi="Bell MT"/>
                <w:color w:val="80865A" w:themeColor="accent3" w:themeShade="BF"/>
                <w:sz w:val="24"/>
                <w:szCs w:val="36"/>
              </w:rPr>
            </w:pPr>
            <w:r>
              <w:rPr>
                <w:rFonts w:ascii="Bell MT" w:hAnsi="Bell MT"/>
                <w:color w:val="80865A" w:themeColor="accent3" w:themeShade="BF"/>
                <w:sz w:val="24"/>
                <w:szCs w:val="36"/>
              </w:rPr>
              <w:t>$</w:t>
            </w:r>
            <w:r w:rsidR="00415633">
              <w:rPr>
                <w:rFonts w:ascii="Bell MT" w:hAnsi="Bell MT"/>
                <w:color w:val="80865A" w:themeColor="accent3" w:themeShade="BF"/>
                <w:sz w:val="24"/>
                <w:szCs w:val="36"/>
              </w:rPr>
              <w:t>10</w:t>
            </w:r>
            <w:r>
              <w:rPr>
                <w:rFonts w:ascii="Bell MT" w:hAnsi="Bell MT"/>
                <w:color w:val="80865A" w:themeColor="accent3" w:themeShade="BF"/>
                <w:sz w:val="24"/>
                <w:szCs w:val="36"/>
              </w:rPr>
              <w:t>.99</w:t>
            </w:r>
            <w:r w:rsidR="005B119C" w:rsidRPr="005B119C">
              <w:rPr>
                <w:rFonts w:ascii="Bell MT" w:hAnsi="Bell MT"/>
                <w:color w:val="80865A" w:themeColor="accent3" w:themeShade="BF"/>
                <w:sz w:val="24"/>
                <w:szCs w:val="36"/>
              </w:rPr>
              <w:br/>
            </w:r>
            <w:r w:rsidR="00415633">
              <w:rPr>
                <w:rFonts w:ascii="Bell MT" w:hAnsi="Bell MT"/>
                <w:color w:val="80865A" w:themeColor="accent3" w:themeShade="BF"/>
                <w:sz w:val="24"/>
                <w:szCs w:val="36"/>
              </w:rPr>
              <w:t>per drink</w:t>
            </w:r>
          </w:p>
        </w:tc>
      </w:tr>
      <w:tr w:rsidR="003C5F5A" w:rsidTr="00D36C0F">
        <w:tc>
          <w:tcPr>
            <w:tcW w:w="9258" w:type="dxa"/>
            <w:gridSpan w:val="3"/>
          </w:tcPr>
          <w:p w:rsidR="003C5F5A" w:rsidRPr="003C5F5A" w:rsidRDefault="003C5F5A" w:rsidP="003C5F5A">
            <w:pPr>
              <w:tabs>
                <w:tab w:val="left" w:pos="2813"/>
              </w:tabs>
              <w:ind w:left="0"/>
              <w:jc w:val="center"/>
              <w:rPr>
                <w:rFonts w:ascii="Bell MT" w:hAnsi="Bell MT"/>
                <w:b/>
                <w:color w:val="80865A" w:themeColor="accent3" w:themeShade="BF"/>
                <w:szCs w:val="36"/>
              </w:rPr>
            </w:pPr>
            <w:r>
              <w:rPr>
                <w:rFonts w:ascii="Bell MT" w:hAnsi="Bell MT"/>
                <w:b/>
                <w:color w:val="80865A" w:themeColor="accent3" w:themeShade="BF"/>
                <w:sz w:val="52"/>
                <w:szCs w:val="36"/>
              </w:rPr>
              <w:t xml:space="preserve">Beverage Services &amp; </w:t>
            </w:r>
            <w:r w:rsidRPr="003C5F5A">
              <w:rPr>
                <w:rFonts w:ascii="Bell MT" w:hAnsi="Bell MT"/>
                <w:b/>
                <w:color w:val="80865A" w:themeColor="accent3" w:themeShade="BF"/>
                <w:sz w:val="52"/>
                <w:szCs w:val="36"/>
              </w:rPr>
              <w:t>Bar Selections</w:t>
            </w:r>
          </w:p>
        </w:tc>
      </w:tr>
      <w:tr w:rsidR="003C5F5A" w:rsidTr="00D36C0F">
        <w:tc>
          <w:tcPr>
            <w:tcW w:w="4631" w:type="dxa"/>
          </w:tcPr>
          <w:p w:rsidR="003C5F5A" w:rsidRPr="003C5F5A" w:rsidRDefault="003C5F5A" w:rsidP="000439D9">
            <w:pPr>
              <w:tabs>
                <w:tab w:val="left" w:pos="2813"/>
              </w:tabs>
              <w:ind w:left="0"/>
              <w:rPr>
                <w:rFonts w:ascii="Bell MT" w:hAnsi="Bell MT"/>
                <w:color w:val="80865A" w:themeColor="accent3" w:themeShade="BF"/>
                <w:szCs w:val="36"/>
              </w:rPr>
            </w:pPr>
            <w:r w:rsidRPr="00C309BE">
              <w:rPr>
                <w:rFonts w:ascii="Bell MT" w:hAnsi="Bell MT"/>
                <w:b/>
                <w:color w:val="80865A" w:themeColor="accent3" w:themeShade="BF"/>
                <w:szCs w:val="36"/>
                <w:u w:val="single"/>
              </w:rPr>
              <w:t>Cash Bar</w:t>
            </w:r>
            <w:r>
              <w:rPr>
                <w:rFonts w:ascii="Bell MT" w:hAnsi="Bell MT"/>
                <w:color w:val="80865A" w:themeColor="accent3" w:themeShade="BF"/>
                <w:szCs w:val="36"/>
              </w:rPr>
              <w:br/>
            </w:r>
            <w:r w:rsidR="000439D9">
              <w:rPr>
                <w:rFonts w:ascii="Bell MT" w:hAnsi="Bell MT"/>
                <w:color w:val="80865A" w:themeColor="accent3" w:themeShade="BF"/>
                <w:szCs w:val="36"/>
              </w:rPr>
              <w:t>Champagne/Sparkling Wine</w:t>
            </w:r>
            <w:r>
              <w:rPr>
                <w:rFonts w:ascii="Bell MT" w:hAnsi="Bell MT"/>
                <w:color w:val="80865A" w:themeColor="accent3" w:themeShade="BF"/>
                <w:szCs w:val="36"/>
              </w:rPr>
              <w:t xml:space="preserve">      $6.99 per drink</w:t>
            </w:r>
            <w:r>
              <w:rPr>
                <w:rFonts w:ascii="Bell MT" w:hAnsi="Bell MT"/>
                <w:color w:val="80865A" w:themeColor="accent3" w:themeShade="BF"/>
                <w:szCs w:val="36"/>
              </w:rPr>
              <w:br/>
              <w:t>Call Brand                                    $7.99 per drink</w:t>
            </w:r>
            <w:r>
              <w:rPr>
                <w:rFonts w:ascii="Bell MT" w:hAnsi="Bell MT"/>
                <w:color w:val="80865A" w:themeColor="accent3" w:themeShade="BF"/>
                <w:szCs w:val="36"/>
              </w:rPr>
              <w:br/>
              <w:t>Premium Brand                           $8.99 per drink</w:t>
            </w:r>
            <w:r>
              <w:rPr>
                <w:rFonts w:ascii="Bell MT" w:hAnsi="Bell MT"/>
                <w:color w:val="80865A" w:themeColor="accent3" w:themeShade="BF"/>
                <w:szCs w:val="36"/>
              </w:rPr>
              <w:br/>
              <w:t>House Wine                                 $6.</w:t>
            </w:r>
            <w:r w:rsidR="000439D9">
              <w:rPr>
                <w:rFonts w:ascii="Bell MT" w:hAnsi="Bell MT"/>
                <w:color w:val="80865A" w:themeColor="accent3" w:themeShade="BF"/>
                <w:szCs w:val="36"/>
              </w:rPr>
              <w:t>99</w:t>
            </w:r>
            <w:r>
              <w:rPr>
                <w:rFonts w:ascii="Bell MT" w:hAnsi="Bell MT"/>
                <w:color w:val="80865A" w:themeColor="accent3" w:themeShade="BF"/>
                <w:szCs w:val="36"/>
              </w:rPr>
              <w:t xml:space="preserve"> per drink</w:t>
            </w:r>
            <w:r>
              <w:rPr>
                <w:rFonts w:ascii="Bell MT" w:hAnsi="Bell MT"/>
                <w:color w:val="80865A" w:themeColor="accent3" w:themeShade="BF"/>
                <w:szCs w:val="36"/>
              </w:rPr>
              <w:br/>
              <w:t xml:space="preserve">Soft Drinks </w:t>
            </w:r>
            <w:r w:rsidR="000439D9">
              <w:rPr>
                <w:rFonts w:ascii="Bell MT" w:hAnsi="Bell MT"/>
                <w:color w:val="80865A" w:themeColor="accent3" w:themeShade="BF"/>
                <w:szCs w:val="36"/>
              </w:rPr>
              <w:t xml:space="preserve">                       </w:t>
            </w:r>
            <w:r>
              <w:rPr>
                <w:rFonts w:ascii="Bell MT" w:hAnsi="Bell MT"/>
                <w:color w:val="80865A" w:themeColor="accent3" w:themeShade="BF"/>
                <w:szCs w:val="36"/>
              </w:rPr>
              <w:t xml:space="preserve">          $</w:t>
            </w:r>
            <w:r w:rsidR="000439D9">
              <w:rPr>
                <w:rFonts w:ascii="Bell MT" w:hAnsi="Bell MT"/>
                <w:color w:val="80865A" w:themeColor="accent3" w:themeShade="BF"/>
                <w:szCs w:val="36"/>
              </w:rPr>
              <w:t>1.99</w:t>
            </w:r>
            <w:r>
              <w:rPr>
                <w:rFonts w:ascii="Bell MT" w:hAnsi="Bell MT"/>
                <w:color w:val="80865A" w:themeColor="accent3" w:themeShade="BF"/>
                <w:szCs w:val="36"/>
              </w:rPr>
              <w:t xml:space="preserve"> per drink</w:t>
            </w:r>
            <w:r>
              <w:rPr>
                <w:rFonts w:ascii="Bell MT" w:hAnsi="Bell MT"/>
                <w:color w:val="80865A" w:themeColor="accent3" w:themeShade="BF"/>
                <w:szCs w:val="36"/>
              </w:rPr>
              <w:br/>
              <w:t>Juices                                           $2.</w:t>
            </w:r>
            <w:r w:rsidR="000439D9">
              <w:rPr>
                <w:rFonts w:ascii="Bell MT" w:hAnsi="Bell MT"/>
                <w:color w:val="80865A" w:themeColor="accent3" w:themeShade="BF"/>
                <w:szCs w:val="36"/>
              </w:rPr>
              <w:t>29</w:t>
            </w:r>
            <w:r>
              <w:rPr>
                <w:rFonts w:ascii="Bell MT" w:hAnsi="Bell MT"/>
                <w:color w:val="80865A" w:themeColor="accent3" w:themeShade="BF"/>
                <w:szCs w:val="36"/>
              </w:rPr>
              <w:t xml:space="preserve"> per drink</w:t>
            </w:r>
          </w:p>
        </w:tc>
        <w:tc>
          <w:tcPr>
            <w:tcW w:w="4627" w:type="dxa"/>
            <w:gridSpan w:val="2"/>
          </w:tcPr>
          <w:p w:rsidR="000439D9" w:rsidRDefault="00C309BE" w:rsidP="000439D9">
            <w:pPr>
              <w:tabs>
                <w:tab w:val="left" w:pos="2813"/>
              </w:tabs>
              <w:spacing w:before="0"/>
              <w:ind w:left="0"/>
              <w:rPr>
                <w:rFonts w:ascii="Bell MT" w:hAnsi="Bell MT"/>
                <w:color w:val="80865A" w:themeColor="accent3" w:themeShade="BF"/>
                <w:szCs w:val="36"/>
              </w:rPr>
            </w:pPr>
            <w:r w:rsidRPr="00C309BE">
              <w:rPr>
                <w:rFonts w:ascii="Bell MT" w:hAnsi="Bell MT"/>
                <w:b/>
                <w:color w:val="80865A" w:themeColor="accent3" w:themeShade="BF"/>
                <w:szCs w:val="36"/>
                <w:u w:val="single"/>
              </w:rPr>
              <w:t>Craft &amp; Import Aluminum Bottles</w:t>
            </w:r>
            <w:r>
              <w:rPr>
                <w:rFonts w:ascii="Bell MT" w:hAnsi="Bell MT"/>
                <w:color w:val="80865A" w:themeColor="accent3" w:themeShade="BF"/>
                <w:szCs w:val="36"/>
              </w:rPr>
              <w:br/>
            </w:r>
            <w:r w:rsidR="0088103C">
              <w:rPr>
                <w:rFonts w:ascii="Bell MT" w:hAnsi="Bell MT"/>
                <w:color w:val="80865A" w:themeColor="accent3" w:themeShade="BF"/>
                <w:szCs w:val="36"/>
              </w:rPr>
              <w:t xml:space="preserve">     </w:t>
            </w:r>
            <w:r w:rsidR="000439D9">
              <w:rPr>
                <w:rFonts w:ascii="Bell MT" w:hAnsi="Bell MT"/>
                <w:color w:val="80865A" w:themeColor="accent3" w:themeShade="BF"/>
                <w:szCs w:val="36"/>
              </w:rPr>
              <w:t>Bells</w:t>
            </w:r>
          </w:p>
          <w:p w:rsidR="000439D9" w:rsidRDefault="0088103C" w:rsidP="000439D9">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w:t>
            </w:r>
            <w:r w:rsidR="000439D9">
              <w:rPr>
                <w:rFonts w:ascii="Bell MT" w:hAnsi="Bell MT"/>
                <w:color w:val="80865A" w:themeColor="accent3" w:themeShade="BF"/>
                <w:szCs w:val="36"/>
              </w:rPr>
              <w:t>Goose Island</w:t>
            </w:r>
          </w:p>
          <w:p w:rsidR="000439D9" w:rsidRDefault="0088103C" w:rsidP="000439D9">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w:t>
            </w:r>
            <w:r w:rsidR="000439D9">
              <w:rPr>
                <w:rFonts w:ascii="Bell MT" w:hAnsi="Bell MT"/>
                <w:color w:val="80865A" w:themeColor="accent3" w:themeShade="BF"/>
                <w:szCs w:val="36"/>
              </w:rPr>
              <w:t>Loose Cannon</w:t>
            </w:r>
          </w:p>
          <w:p w:rsidR="000439D9" w:rsidRDefault="0088103C" w:rsidP="000439D9">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w:t>
            </w:r>
            <w:r w:rsidR="000439D9">
              <w:rPr>
                <w:rFonts w:ascii="Bell MT" w:hAnsi="Bell MT"/>
                <w:color w:val="80865A" w:themeColor="accent3" w:themeShade="BF"/>
                <w:szCs w:val="36"/>
              </w:rPr>
              <w:t>Magic Hat</w:t>
            </w:r>
          </w:p>
          <w:p w:rsidR="000439D9" w:rsidRDefault="0088103C" w:rsidP="000439D9">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w:t>
            </w:r>
            <w:r w:rsidR="000439D9">
              <w:rPr>
                <w:rFonts w:ascii="Bell MT" w:hAnsi="Bell MT"/>
                <w:color w:val="80865A" w:themeColor="accent3" w:themeShade="BF"/>
                <w:szCs w:val="36"/>
              </w:rPr>
              <w:t>Stella Artois</w:t>
            </w:r>
          </w:p>
          <w:p w:rsidR="000439D9" w:rsidRDefault="0088103C" w:rsidP="000439D9">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w:t>
            </w:r>
            <w:r w:rsidR="000439D9">
              <w:rPr>
                <w:rFonts w:ascii="Bell MT" w:hAnsi="Bell MT"/>
                <w:color w:val="80865A" w:themeColor="accent3" w:themeShade="BF"/>
                <w:szCs w:val="36"/>
              </w:rPr>
              <w:t>St. Paulie Girl (N/A)</w:t>
            </w:r>
          </w:p>
          <w:p w:rsidR="000439D9" w:rsidRPr="003C5F5A" w:rsidRDefault="0088103C" w:rsidP="000439D9">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w:t>
            </w:r>
            <w:r w:rsidR="000439D9">
              <w:rPr>
                <w:rFonts w:ascii="Bell MT" w:hAnsi="Bell MT"/>
                <w:color w:val="80865A" w:themeColor="accent3" w:themeShade="BF"/>
                <w:szCs w:val="36"/>
              </w:rPr>
              <w:t>Sweet Water</w:t>
            </w:r>
          </w:p>
        </w:tc>
      </w:tr>
      <w:tr w:rsidR="00C309BE" w:rsidTr="00D36C0F">
        <w:tc>
          <w:tcPr>
            <w:tcW w:w="4631" w:type="dxa"/>
          </w:tcPr>
          <w:p w:rsidR="00C309BE" w:rsidRPr="003C5F5A" w:rsidRDefault="00C309BE" w:rsidP="000439D9">
            <w:pPr>
              <w:tabs>
                <w:tab w:val="left" w:pos="2813"/>
              </w:tabs>
              <w:ind w:left="0"/>
              <w:rPr>
                <w:rFonts w:ascii="Bell MT" w:hAnsi="Bell MT"/>
                <w:color w:val="80865A" w:themeColor="accent3" w:themeShade="BF"/>
                <w:szCs w:val="36"/>
              </w:rPr>
            </w:pPr>
            <w:r w:rsidRPr="00C309BE">
              <w:rPr>
                <w:rFonts w:ascii="Bell MT" w:hAnsi="Bell MT"/>
                <w:b/>
                <w:color w:val="80865A" w:themeColor="accent3" w:themeShade="BF"/>
                <w:szCs w:val="36"/>
                <w:u w:val="single"/>
              </w:rPr>
              <w:t>Champagne/Sparkling Wine</w:t>
            </w:r>
            <w:r>
              <w:rPr>
                <w:rFonts w:ascii="Bell MT" w:hAnsi="Bell MT"/>
                <w:color w:val="80865A" w:themeColor="accent3" w:themeShade="BF"/>
                <w:szCs w:val="36"/>
              </w:rPr>
              <w:br/>
            </w:r>
            <w:r w:rsidRPr="00FD3E3E">
              <w:rPr>
                <w:rFonts w:ascii="Bell MT" w:hAnsi="Bell MT"/>
                <w:color w:val="80865A" w:themeColor="accent3" w:themeShade="BF"/>
                <w:szCs w:val="36"/>
              </w:rPr>
              <w:t>Anna de Codorníu</w:t>
            </w:r>
            <w:r>
              <w:rPr>
                <w:rFonts w:ascii="Bell MT" w:hAnsi="Bell MT"/>
                <w:color w:val="80865A" w:themeColor="accent3" w:themeShade="BF"/>
                <w:szCs w:val="36"/>
              </w:rPr>
              <w:t xml:space="preserve">                       </w:t>
            </w:r>
            <w:r>
              <w:rPr>
                <w:rFonts w:ascii="Bell MT" w:hAnsi="Bell MT"/>
                <w:color w:val="80865A" w:themeColor="accent3" w:themeShade="BF"/>
                <w:szCs w:val="36"/>
              </w:rPr>
              <w:br/>
            </w:r>
          </w:p>
        </w:tc>
        <w:tc>
          <w:tcPr>
            <w:tcW w:w="4627" w:type="dxa"/>
            <w:gridSpan w:val="2"/>
            <w:vMerge w:val="restart"/>
          </w:tcPr>
          <w:p w:rsidR="0088103C" w:rsidRDefault="0088103C" w:rsidP="0088103C">
            <w:pPr>
              <w:tabs>
                <w:tab w:val="left" w:pos="2813"/>
              </w:tabs>
              <w:spacing w:before="0"/>
              <w:ind w:left="0"/>
              <w:rPr>
                <w:rFonts w:ascii="Bell MT" w:hAnsi="Bell MT"/>
                <w:color w:val="80865A" w:themeColor="accent3" w:themeShade="BF"/>
                <w:szCs w:val="36"/>
              </w:rPr>
            </w:pPr>
            <w:r w:rsidRPr="00F33827">
              <w:rPr>
                <w:rFonts w:ascii="Bell MT" w:hAnsi="Bell MT"/>
                <w:b/>
                <w:color w:val="80865A" w:themeColor="accent3" w:themeShade="BF"/>
                <w:szCs w:val="36"/>
                <w:u w:val="single"/>
              </w:rPr>
              <w:t>Call Brand Liquor</w:t>
            </w:r>
            <w:r>
              <w:rPr>
                <w:rFonts w:ascii="Bell MT" w:hAnsi="Bell MT"/>
                <w:color w:val="80865A" w:themeColor="accent3" w:themeShade="BF"/>
                <w:szCs w:val="36"/>
              </w:rPr>
              <w:br/>
              <w:t xml:space="preserve">     Amaretto                                     </w:t>
            </w:r>
            <w:r>
              <w:rPr>
                <w:rFonts w:ascii="Bell MT" w:hAnsi="Bell MT"/>
                <w:color w:val="80865A" w:themeColor="accent3" w:themeShade="BF"/>
                <w:szCs w:val="36"/>
              </w:rPr>
              <w:br/>
              <w:t xml:space="preserve">     Bailey’s Irish Cream</w:t>
            </w:r>
            <w:r>
              <w:rPr>
                <w:rFonts w:ascii="Bell MT" w:hAnsi="Bell MT"/>
                <w:color w:val="80865A" w:themeColor="accent3" w:themeShade="BF"/>
                <w:szCs w:val="36"/>
              </w:rPr>
              <w:br/>
              <w:t xml:space="preserve">     Captain Morgan Spiced Rum</w:t>
            </w:r>
            <w:r>
              <w:rPr>
                <w:rFonts w:ascii="Bell MT" w:hAnsi="Bell MT"/>
                <w:color w:val="80865A" w:themeColor="accent3" w:themeShade="BF"/>
                <w:szCs w:val="36"/>
              </w:rPr>
              <w:br/>
              <w:t xml:space="preserve">     Bacardi Rum</w:t>
            </w:r>
          </w:p>
          <w:p w:rsidR="0088103C" w:rsidRDefault="0088103C" w:rsidP="0088103C">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Jose Cuervo Tequila</w:t>
            </w:r>
          </w:p>
          <w:p w:rsidR="0088103C" w:rsidRDefault="0088103C" w:rsidP="0088103C">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Jack Daniel’s Whiskey</w:t>
            </w:r>
          </w:p>
          <w:p w:rsidR="0088103C" w:rsidRDefault="0088103C" w:rsidP="0088103C">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Jim Beam Bourbon</w:t>
            </w:r>
          </w:p>
          <w:p w:rsidR="0088103C" w:rsidRDefault="0088103C" w:rsidP="0088103C">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Johnny Walker Red Scotch</w:t>
            </w:r>
          </w:p>
          <w:p w:rsidR="0088103C" w:rsidRDefault="0088103C" w:rsidP="0088103C">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Dewar’s Scotch</w:t>
            </w:r>
          </w:p>
          <w:p w:rsidR="0088103C" w:rsidRDefault="0088103C" w:rsidP="0088103C">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Kahlua</w:t>
            </w:r>
          </w:p>
          <w:p w:rsidR="0088103C" w:rsidRDefault="0088103C" w:rsidP="0088103C">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w:t>
            </w:r>
            <w:r w:rsidR="00EE396C">
              <w:rPr>
                <w:rFonts w:ascii="Bell MT" w:hAnsi="Bell MT"/>
                <w:color w:val="80865A" w:themeColor="accent3" w:themeShade="BF"/>
                <w:szCs w:val="36"/>
              </w:rPr>
              <w:t>Tanqueray</w:t>
            </w:r>
            <w:r>
              <w:rPr>
                <w:rFonts w:ascii="Bell MT" w:hAnsi="Bell MT"/>
                <w:color w:val="80865A" w:themeColor="accent3" w:themeShade="BF"/>
                <w:szCs w:val="36"/>
              </w:rPr>
              <w:t xml:space="preserve"> Gin</w:t>
            </w:r>
          </w:p>
          <w:p w:rsidR="0088103C" w:rsidRDefault="0088103C" w:rsidP="0088103C">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Tito’s Vodka</w:t>
            </w:r>
          </w:p>
          <w:p w:rsidR="000439D9" w:rsidRPr="003C5F5A" w:rsidRDefault="0088103C" w:rsidP="0088103C">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Absolute Vodka</w:t>
            </w:r>
          </w:p>
        </w:tc>
      </w:tr>
      <w:tr w:rsidR="00C309BE" w:rsidTr="00D36C0F">
        <w:trPr>
          <w:trHeight w:val="1815"/>
        </w:trPr>
        <w:tc>
          <w:tcPr>
            <w:tcW w:w="4631" w:type="dxa"/>
          </w:tcPr>
          <w:p w:rsidR="000439D9" w:rsidRDefault="000439D9" w:rsidP="000439D9">
            <w:pPr>
              <w:tabs>
                <w:tab w:val="left" w:pos="2813"/>
              </w:tabs>
              <w:spacing w:before="0"/>
              <w:ind w:left="0"/>
              <w:rPr>
                <w:rFonts w:ascii="Bell MT" w:hAnsi="Bell MT"/>
                <w:color w:val="80865A" w:themeColor="accent3" w:themeShade="BF"/>
                <w:szCs w:val="36"/>
              </w:rPr>
            </w:pPr>
            <w:r>
              <w:rPr>
                <w:rFonts w:ascii="Bell MT" w:hAnsi="Bell MT"/>
                <w:b/>
                <w:color w:val="80865A" w:themeColor="accent3" w:themeShade="BF"/>
                <w:szCs w:val="36"/>
                <w:u w:val="single"/>
              </w:rPr>
              <w:t>Nighthawk House Wines</w:t>
            </w:r>
            <w:r w:rsidR="00C309BE">
              <w:rPr>
                <w:rFonts w:ascii="Bell MT" w:hAnsi="Bell MT"/>
                <w:color w:val="80865A" w:themeColor="accent3" w:themeShade="BF"/>
                <w:szCs w:val="36"/>
              </w:rPr>
              <w:br/>
            </w:r>
            <w:r>
              <w:rPr>
                <w:rFonts w:ascii="Bell MT" w:hAnsi="Bell MT"/>
                <w:color w:val="80865A" w:themeColor="accent3" w:themeShade="BF"/>
                <w:szCs w:val="36"/>
              </w:rPr>
              <w:t>WHITES</w:t>
            </w:r>
          </w:p>
          <w:p w:rsidR="000439D9" w:rsidRDefault="000439D9" w:rsidP="000439D9">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Chardonnay</w:t>
            </w:r>
          </w:p>
          <w:p w:rsidR="000439D9" w:rsidRDefault="000439D9" w:rsidP="000439D9">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Sauvignon Blanc</w:t>
            </w:r>
          </w:p>
          <w:p w:rsidR="000439D9" w:rsidRDefault="000439D9" w:rsidP="000439D9">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Zinfandel</w:t>
            </w:r>
          </w:p>
          <w:p w:rsidR="000439D9" w:rsidRDefault="000439D9" w:rsidP="000439D9">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Pinot Grigio</w:t>
            </w:r>
          </w:p>
          <w:p w:rsidR="000439D9" w:rsidRDefault="000439D9" w:rsidP="000439D9">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REDS</w:t>
            </w:r>
          </w:p>
          <w:p w:rsidR="000439D9" w:rsidRDefault="000439D9" w:rsidP="000439D9">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Cabernet Sauvignon</w:t>
            </w:r>
          </w:p>
          <w:p w:rsidR="000439D9" w:rsidRDefault="000439D9" w:rsidP="000439D9">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Pinot Noir</w:t>
            </w:r>
          </w:p>
          <w:p w:rsidR="000439D9" w:rsidRPr="003C5F5A" w:rsidRDefault="000439D9" w:rsidP="000439D9">
            <w:pPr>
              <w:tabs>
                <w:tab w:val="left" w:pos="2813"/>
              </w:tabs>
              <w:spacing w:before="0"/>
              <w:ind w:left="0"/>
              <w:rPr>
                <w:rFonts w:ascii="Bell MT" w:hAnsi="Bell MT"/>
                <w:color w:val="80865A" w:themeColor="accent3" w:themeShade="BF"/>
                <w:szCs w:val="36"/>
              </w:rPr>
            </w:pPr>
            <w:r>
              <w:rPr>
                <w:rFonts w:ascii="Bell MT" w:hAnsi="Bell MT"/>
                <w:color w:val="80865A" w:themeColor="accent3" w:themeShade="BF"/>
                <w:szCs w:val="36"/>
              </w:rPr>
              <w:t xml:space="preserve">     Merlot</w:t>
            </w:r>
          </w:p>
        </w:tc>
        <w:tc>
          <w:tcPr>
            <w:tcW w:w="4627" w:type="dxa"/>
            <w:gridSpan w:val="2"/>
            <w:vMerge/>
          </w:tcPr>
          <w:p w:rsidR="00C309BE" w:rsidRPr="003C5F5A" w:rsidRDefault="00C309BE" w:rsidP="003C5F5A">
            <w:pPr>
              <w:tabs>
                <w:tab w:val="left" w:pos="2813"/>
              </w:tabs>
              <w:ind w:left="0"/>
              <w:rPr>
                <w:rFonts w:ascii="Bell MT" w:hAnsi="Bell MT"/>
                <w:color w:val="80865A" w:themeColor="accent3" w:themeShade="BF"/>
                <w:szCs w:val="36"/>
              </w:rPr>
            </w:pPr>
          </w:p>
        </w:tc>
      </w:tr>
      <w:tr w:rsidR="00C309BE" w:rsidTr="00D36C0F">
        <w:tc>
          <w:tcPr>
            <w:tcW w:w="4631" w:type="dxa"/>
          </w:tcPr>
          <w:p w:rsidR="00C309BE" w:rsidRPr="003C5F5A" w:rsidRDefault="00C309BE" w:rsidP="00C309BE">
            <w:pPr>
              <w:tabs>
                <w:tab w:val="left" w:pos="2813"/>
              </w:tabs>
              <w:ind w:left="0"/>
              <w:rPr>
                <w:rFonts w:ascii="Bell MT" w:hAnsi="Bell MT"/>
                <w:color w:val="80865A" w:themeColor="accent3" w:themeShade="BF"/>
                <w:szCs w:val="36"/>
              </w:rPr>
            </w:pPr>
          </w:p>
        </w:tc>
        <w:tc>
          <w:tcPr>
            <w:tcW w:w="4627" w:type="dxa"/>
            <w:gridSpan w:val="2"/>
            <w:vMerge w:val="restart"/>
          </w:tcPr>
          <w:p w:rsidR="0088103C" w:rsidRDefault="0088103C" w:rsidP="0088103C">
            <w:pPr>
              <w:tabs>
                <w:tab w:val="left" w:pos="2813"/>
              </w:tabs>
              <w:spacing w:before="0"/>
              <w:rPr>
                <w:rFonts w:ascii="Bell MT" w:hAnsi="Bell MT"/>
                <w:b/>
                <w:color w:val="80865A" w:themeColor="accent3" w:themeShade="BF"/>
                <w:szCs w:val="36"/>
                <w:u w:val="single"/>
              </w:rPr>
            </w:pPr>
            <w:r>
              <w:rPr>
                <w:rFonts w:ascii="Bell MT" w:hAnsi="Bell MT"/>
                <w:b/>
                <w:color w:val="80865A" w:themeColor="accent3" w:themeShade="BF"/>
                <w:szCs w:val="36"/>
                <w:u w:val="single"/>
              </w:rPr>
              <w:t>Premium Brand Liquor</w:t>
            </w:r>
          </w:p>
          <w:p w:rsidR="0088103C" w:rsidRDefault="0088103C" w:rsidP="0088103C">
            <w:pPr>
              <w:tabs>
                <w:tab w:val="left" w:pos="2813"/>
              </w:tabs>
              <w:spacing w:before="0"/>
              <w:rPr>
                <w:rFonts w:ascii="Bell MT" w:hAnsi="Bell MT"/>
                <w:color w:val="80865A" w:themeColor="accent3" w:themeShade="BF"/>
                <w:szCs w:val="36"/>
              </w:rPr>
            </w:pPr>
            <w:r>
              <w:rPr>
                <w:rFonts w:ascii="Bell MT" w:hAnsi="Bell MT"/>
                <w:color w:val="80865A" w:themeColor="accent3" w:themeShade="BF"/>
                <w:szCs w:val="36"/>
              </w:rPr>
              <w:t xml:space="preserve">     Bombay Sapphire Gin</w:t>
            </w:r>
          </w:p>
          <w:p w:rsidR="0088103C" w:rsidRDefault="0088103C" w:rsidP="0088103C">
            <w:pPr>
              <w:tabs>
                <w:tab w:val="left" w:pos="2813"/>
              </w:tabs>
              <w:spacing w:before="0"/>
              <w:rPr>
                <w:rFonts w:ascii="Bell MT" w:hAnsi="Bell MT"/>
                <w:color w:val="80865A" w:themeColor="accent3" w:themeShade="BF"/>
                <w:szCs w:val="36"/>
              </w:rPr>
            </w:pPr>
            <w:r>
              <w:rPr>
                <w:rFonts w:ascii="Bell MT" w:hAnsi="Bell MT"/>
                <w:color w:val="80865A" w:themeColor="accent3" w:themeShade="BF"/>
                <w:szCs w:val="36"/>
              </w:rPr>
              <w:t xml:space="preserve">     Chambord Raspberry Liquor</w:t>
            </w:r>
          </w:p>
          <w:p w:rsidR="0088103C" w:rsidRDefault="0088103C" w:rsidP="0088103C">
            <w:pPr>
              <w:tabs>
                <w:tab w:val="left" w:pos="2813"/>
              </w:tabs>
              <w:spacing w:before="0"/>
              <w:rPr>
                <w:rFonts w:ascii="Bell MT" w:hAnsi="Bell MT"/>
                <w:color w:val="80865A" w:themeColor="accent3" w:themeShade="BF"/>
                <w:szCs w:val="36"/>
              </w:rPr>
            </w:pPr>
            <w:r>
              <w:rPr>
                <w:rFonts w:ascii="Bell MT" w:hAnsi="Bell MT"/>
                <w:color w:val="80865A" w:themeColor="accent3" w:themeShade="BF"/>
                <w:szCs w:val="36"/>
              </w:rPr>
              <w:t xml:space="preserve">     Crown Royal Canadian Whiskey</w:t>
            </w:r>
          </w:p>
          <w:p w:rsidR="0088103C" w:rsidRDefault="0088103C" w:rsidP="0088103C">
            <w:pPr>
              <w:tabs>
                <w:tab w:val="left" w:pos="2813"/>
              </w:tabs>
              <w:spacing w:before="0"/>
              <w:rPr>
                <w:rFonts w:ascii="Bell MT" w:hAnsi="Bell MT"/>
                <w:color w:val="80865A" w:themeColor="accent3" w:themeShade="BF"/>
                <w:szCs w:val="36"/>
              </w:rPr>
            </w:pPr>
            <w:r>
              <w:rPr>
                <w:rFonts w:ascii="Bell MT" w:hAnsi="Bell MT"/>
                <w:color w:val="80865A" w:themeColor="accent3" w:themeShade="BF"/>
                <w:szCs w:val="36"/>
              </w:rPr>
              <w:t xml:space="preserve">     The </w:t>
            </w:r>
            <w:r w:rsidR="00EE396C">
              <w:rPr>
                <w:rFonts w:ascii="Bell MT" w:hAnsi="Bell MT"/>
                <w:color w:val="80865A" w:themeColor="accent3" w:themeShade="BF"/>
                <w:szCs w:val="36"/>
              </w:rPr>
              <w:t>Glen Livet</w:t>
            </w:r>
            <w:r>
              <w:rPr>
                <w:rFonts w:ascii="Bell MT" w:hAnsi="Bell MT"/>
                <w:color w:val="80865A" w:themeColor="accent3" w:themeShade="BF"/>
                <w:szCs w:val="36"/>
              </w:rPr>
              <w:t xml:space="preserve"> 12 yr. Old Scotch</w:t>
            </w:r>
          </w:p>
          <w:p w:rsidR="0088103C" w:rsidRDefault="0088103C" w:rsidP="0088103C">
            <w:pPr>
              <w:tabs>
                <w:tab w:val="left" w:pos="2813"/>
              </w:tabs>
              <w:spacing w:before="0"/>
              <w:rPr>
                <w:rFonts w:ascii="Bell MT" w:hAnsi="Bell MT"/>
                <w:color w:val="80865A" w:themeColor="accent3" w:themeShade="BF"/>
                <w:szCs w:val="36"/>
              </w:rPr>
            </w:pPr>
            <w:r>
              <w:rPr>
                <w:rFonts w:ascii="Bell MT" w:hAnsi="Bell MT"/>
                <w:color w:val="80865A" w:themeColor="accent3" w:themeShade="BF"/>
                <w:szCs w:val="36"/>
              </w:rPr>
              <w:t xml:space="preserve">     Grey Goose Vodka</w:t>
            </w:r>
          </w:p>
          <w:p w:rsidR="0088103C" w:rsidRDefault="0088103C" w:rsidP="0088103C">
            <w:pPr>
              <w:tabs>
                <w:tab w:val="left" w:pos="2813"/>
              </w:tabs>
              <w:spacing w:before="0"/>
              <w:rPr>
                <w:rFonts w:ascii="Bell MT" w:hAnsi="Bell MT"/>
                <w:color w:val="80865A" w:themeColor="accent3" w:themeShade="BF"/>
                <w:szCs w:val="36"/>
              </w:rPr>
            </w:pPr>
            <w:r>
              <w:rPr>
                <w:rFonts w:ascii="Bell MT" w:hAnsi="Bell MT"/>
                <w:color w:val="80865A" w:themeColor="accent3" w:themeShade="BF"/>
                <w:szCs w:val="36"/>
              </w:rPr>
              <w:t xml:space="preserve">     Jameson Irish Whiskey</w:t>
            </w:r>
          </w:p>
          <w:p w:rsidR="0088103C" w:rsidRDefault="0088103C" w:rsidP="0088103C">
            <w:pPr>
              <w:tabs>
                <w:tab w:val="left" w:pos="2813"/>
              </w:tabs>
              <w:spacing w:before="0"/>
              <w:rPr>
                <w:rFonts w:ascii="Bell MT" w:hAnsi="Bell MT"/>
                <w:color w:val="80865A" w:themeColor="accent3" w:themeShade="BF"/>
                <w:szCs w:val="36"/>
              </w:rPr>
            </w:pPr>
            <w:r>
              <w:rPr>
                <w:rFonts w:ascii="Bell MT" w:hAnsi="Bell MT"/>
                <w:color w:val="80865A" w:themeColor="accent3" w:themeShade="BF"/>
                <w:szCs w:val="36"/>
              </w:rPr>
              <w:t xml:space="preserve">     Maker’s Mark Bourbon</w:t>
            </w:r>
          </w:p>
          <w:p w:rsidR="0088103C" w:rsidRDefault="0088103C" w:rsidP="0088103C">
            <w:pPr>
              <w:tabs>
                <w:tab w:val="left" w:pos="2813"/>
              </w:tabs>
              <w:spacing w:before="0"/>
              <w:rPr>
                <w:color w:val="1F497D"/>
              </w:rPr>
            </w:pPr>
            <w:r>
              <w:rPr>
                <w:rFonts w:ascii="Bell MT" w:hAnsi="Bell MT"/>
                <w:color w:val="80865A" w:themeColor="accent3" w:themeShade="BF"/>
                <w:szCs w:val="36"/>
              </w:rPr>
              <w:t xml:space="preserve">     Patron Tequila</w:t>
            </w:r>
          </w:p>
          <w:p w:rsidR="000439D9" w:rsidRPr="003C5F5A" w:rsidRDefault="000439D9" w:rsidP="000439D9">
            <w:pPr>
              <w:tabs>
                <w:tab w:val="left" w:pos="2813"/>
              </w:tabs>
              <w:spacing w:before="0"/>
              <w:ind w:left="0"/>
              <w:rPr>
                <w:rFonts w:ascii="Bell MT" w:hAnsi="Bell MT"/>
                <w:color w:val="80865A" w:themeColor="accent3" w:themeShade="BF"/>
                <w:szCs w:val="36"/>
              </w:rPr>
            </w:pPr>
          </w:p>
        </w:tc>
      </w:tr>
      <w:tr w:rsidR="00C309BE" w:rsidTr="00D36C0F">
        <w:tc>
          <w:tcPr>
            <w:tcW w:w="4631" w:type="dxa"/>
          </w:tcPr>
          <w:p w:rsidR="00C309BE" w:rsidRPr="003C5F5A" w:rsidRDefault="00C309BE" w:rsidP="000439D9">
            <w:pPr>
              <w:tabs>
                <w:tab w:val="left" w:pos="2813"/>
              </w:tabs>
              <w:ind w:left="0"/>
              <w:rPr>
                <w:rFonts w:ascii="Bell MT" w:hAnsi="Bell MT"/>
                <w:color w:val="80865A" w:themeColor="accent3" w:themeShade="BF"/>
                <w:szCs w:val="36"/>
              </w:rPr>
            </w:pPr>
            <w:r w:rsidRPr="00C309BE">
              <w:rPr>
                <w:rFonts w:ascii="Bell MT" w:hAnsi="Bell MT"/>
                <w:b/>
                <w:color w:val="80865A" w:themeColor="accent3" w:themeShade="BF"/>
                <w:szCs w:val="36"/>
                <w:u w:val="single"/>
              </w:rPr>
              <w:t>Domestic Aluminum Bottles</w:t>
            </w:r>
            <w:r>
              <w:rPr>
                <w:rFonts w:ascii="Bell MT" w:hAnsi="Bell MT"/>
                <w:color w:val="80865A" w:themeColor="accent3" w:themeShade="BF"/>
                <w:szCs w:val="36"/>
              </w:rPr>
              <w:br/>
            </w:r>
            <w:r w:rsidR="0088103C">
              <w:rPr>
                <w:rFonts w:ascii="Bell MT" w:hAnsi="Bell MT"/>
                <w:color w:val="80865A" w:themeColor="accent3" w:themeShade="BF"/>
                <w:szCs w:val="36"/>
              </w:rPr>
              <w:t xml:space="preserve">     </w:t>
            </w:r>
            <w:r>
              <w:rPr>
                <w:rFonts w:ascii="Bell MT" w:hAnsi="Bell MT"/>
                <w:color w:val="80865A" w:themeColor="accent3" w:themeShade="BF"/>
                <w:szCs w:val="36"/>
              </w:rPr>
              <w:t xml:space="preserve">Angry Orchard Cider                  </w:t>
            </w:r>
            <w:r>
              <w:rPr>
                <w:rFonts w:ascii="Bell MT" w:hAnsi="Bell MT"/>
                <w:color w:val="80865A" w:themeColor="accent3" w:themeShade="BF"/>
                <w:szCs w:val="36"/>
              </w:rPr>
              <w:br/>
            </w:r>
            <w:r w:rsidR="0088103C">
              <w:rPr>
                <w:rFonts w:ascii="Bell MT" w:hAnsi="Bell MT"/>
                <w:color w:val="80865A" w:themeColor="accent3" w:themeShade="BF"/>
                <w:szCs w:val="36"/>
              </w:rPr>
              <w:t xml:space="preserve">     </w:t>
            </w:r>
            <w:r>
              <w:rPr>
                <w:rFonts w:ascii="Bell MT" w:hAnsi="Bell MT"/>
                <w:color w:val="80865A" w:themeColor="accent3" w:themeShade="BF"/>
                <w:szCs w:val="36"/>
              </w:rPr>
              <w:t xml:space="preserve">Bud Light </w:t>
            </w:r>
            <w:r>
              <w:rPr>
                <w:rFonts w:ascii="Bell MT" w:hAnsi="Bell MT"/>
                <w:color w:val="80865A" w:themeColor="accent3" w:themeShade="BF"/>
                <w:szCs w:val="36"/>
              </w:rPr>
              <w:br/>
            </w:r>
            <w:r w:rsidR="0088103C">
              <w:rPr>
                <w:rFonts w:ascii="Bell MT" w:hAnsi="Bell MT"/>
                <w:color w:val="80865A" w:themeColor="accent3" w:themeShade="BF"/>
                <w:szCs w:val="36"/>
              </w:rPr>
              <w:t xml:space="preserve">     </w:t>
            </w:r>
            <w:r>
              <w:rPr>
                <w:rFonts w:ascii="Bell MT" w:hAnsi="Bell MT"/>
                <w:color w:val="80865A" w:themeColor="accent3" w:themeShade="BF"/>
                <w:szCs w:val="36"/>
              </w:rPr>
              <w:t>Budweiser</w:t>
            </w:r>
            <w:r>
              <w:rPr>
                <w:rFonts w:ascii="Bell MT" w:hAnsi="Bell MT"/>
                <w:color w:val="80865A" w:themeColor="accent3" w:themeShade="BF"/>
                <w:szCs w:val="36"/>
              </w:rPr>
              <w:br/>
            </w:r>
            <w:r w:rsidR="0088103C">
              <w:rPr>
                <w:rFonts w:ascii="Bell MT" w:hAnsi="Bell MT"/>
                <w:color w:val="80865A" w:themeColor="accent3" w:themeShade="BF"/>
                <w:szCs w:val="36"/>
              </w:rPr>
              <w:t xml:space="preserve">     </w:t>
            </w:r>
            <w:r>
              <w:rPr>
                <w:rFonts w:ascii="Bell MT" w:hAnsi="Bell MT"/>
                <w:color w:val="80865A" w:themeColor="accent3" w:themeShade="BF"/>
                <w:szCs w:val="36"/>
              </w:rPr>
              <w:t>Michelob Ultra</w:t>
            </w:r>
            <w:r>
              <w:rPr>
                <w:rFonts w:ascii="Bell MT" w:hAnsi="Bell MT"/>
                <w:color w:val="80865A" w:themeColor="accent3" w:themeShade="BF"/>
                <w:szCs w:val="36"/>
              </w:rPr>
              <w:br/>
            </w:r>
            <w:r w:rsidR="0088103C">
              <w:rPr>
                <w:rFonts w:ascii="Bell MT" w:hAnsi="Bell MT"/>
                <w:color w:val="80865A" w:themeColor="accent3" w:themeShade="BF"/>
                <w:szCs w:val="36"/>
              </w:rPr>
              <w:t xml:space="preserve">     </w:t>
            </w:r>
            <w:r>
              <w:rPr>
                <w:rFonts w:ascii="Bell MT" w:hAnsi="Bell MT"/>
                <w:color w:val="80865A" w:themeColor="accent3" w:themeShade="BF"/>
                <w:szCs w:val="36"/>
              </w:rPr>
              <w:t>Miller Lite</w:t>
            </w:r>
          </w:p>
        </w:tc>
        <w:tc>
          <w:tcPr>
            <w:tcW w:w="4627" w:type="dxa"/>
            <w:gridSpan w:val="2"/>
            <w:vMerge/>
          </w:tcPr>
          <w:p w:rsidR="00C309BE" w:rsidRPr="003C5F5A" w:rsidRDefault="00C309BE" w:rsidP="003C5F5A">
            <w:pPr>
              <w:tabs>
                <w:tab w:val="left" w:pos="2813"/>
              </w:tabs>
              <w:ind w:left="0"/>
              <w:rPr>
                <w:rFonts w:ascii="Bell MT" w:hAnsi="Bell MT"/>
                <w:color w:val="80865A" w:themeColor="accent3" w:themeShade="BF"/>
                <w:szCs w:val="36"/>
              </w:rPr>
            </w:pPr>
          </w:p>
        </w:tc>
      </w:tr>
      <w:tr w:rsidR="00F7435C" w:rsidTr="00D36C0F">
        <w:tc>
          <w:tcPr>
            <w:tcW w:w="9258" w:type="dxa"/>
            <w:gridSpan w:val="3"/>
          </w:tcPr>
          <w:p w:rsidR="00F7435C" w:rsidRPr="003C5F5A" w:rsidRDefault="00A94350" w:rsidP="0088103C">
            <w:pPr>
              <w:tabs>
                <w:tab w:val="left" w:pos="2813"/>
              </w:tabs>
              <w:ind w:left="0"/>
              <w:rPr>
                <w:rFonts w:ascii="Bell MT" w:hAnsi="Bell MT"/>
                <w:color w:val="80865A" w:themeColor="accent3" w:themeShade="BF"/>
                <w:szCs w:val="36"/>
              </w:rPr>
            </w:pPr>
            <w:r>
              <w:rPr>
                <w:rFonts w:ascii="Bell MT" w:hAnsi="Bell MT"/>
                <w:color w:val="80865A" w:themeColor="accent3" w:themeShade="BF"/>
                <w:szCs w:val="36"/>
              </w:rPr>
              <w:lastRenderedPageBreak/>
              <w:t>Guests</w:t>
            </w:r>
            <w:r w:rsidR="00F7435C">
              <w:rPr>
                <w:rFonts w:ascii="Bell MT" w:hAnsi="Bell MT"/>
                <w:color w:val="80865A" w:themeColor="accent3" w:themeShade="BF"/>
                <w:szCs w:val="36"/>
              </w:rPr>
              <w:t xml:space="preserve"> will be asked for ID, resort reserves</w:t>
            </w:r>
            <w:r>
              <w:rPr>
                <w:rFonts w:ascii="Bell MT" w:hAnsi="Bell MT"/>
                <w:color w:val="80865A" w:themeColor="accent3" w:themeShade="BF"/>
                <w:szCs w:val="36"/>
              </w:rPr>
              <w:t xml:space="preserve"> the</w:t>
            </w:r>
            <w:r w:rsidR="00F7435C">
              <w:rPr>
                <w:rFonts w:ascii="Bell MT" w:hAnsi="Bell MT"/>
                <w:color w:val="80865A" w:themeColor="accent3" w:themeShade="BF"/>
                <w:szCs w:val="36"/>
              </w:rPr>
              <w:t xml:space="preserve"> right to deny alcohol to guests at discretion. No outside alcohol permitted on resort property. </w:t>
            </w:r>
            <w:r w:rsidR="00D452C6">
              <w:rPr>
                <w:rFonts w:ascii="Bell MT" w:hAnsi="Bell MT"/>
                <w:color w:val="80865A" w:themeColor="accent3" w:themeShade="BF"/>
                <w:szCs w:val="36"/>
              </w:rPr>
              <w:t xml:space="preserve"> Drink prices are plus service charges &amp; taxes.</w:t>
            </w:r>
          </w:p>
        </w:tc>
      </w:tr>
    </w:tbl>
    <w:p w:rsidR="00767384" w:rsidRPr="003C5F5A" w:rsidRDefault="00767384" w:rsidP="00767384">
      <w:pPr>
        <w:tabs>
          <w:tab w:val="left" w:pos="1825"/>
        </w:tabs>
        <w:rPr>
          <w:rFonts w:ascii="Bell MT" w:hAnsi="Bell MT"/>
          <w:szCs w:val="36"/>
        </w:rPr>
      </w:pPr>
      <w:r>
        <w:rPr>
          <w:rFonts w:ascii="Bell MT" w:hAnsi="Bell MT"/>
          <w:szCs w:val="36"/>
        </w:rPr>
        <w:tab/>
      </w:r>
    </w:p>
    <w:tbl>
      <w:tblPr>
        <w:tblStyle w:val="TableGrid"/>
        <w:tblW w:w="0" w:type="auto"/>
        <w:tblInd w:w="72" w:type="dxa"/>
        <w:tblBorders>
          <w:top w:val="double" w:sz="4" w:space="0" w:color="A5AB81" w:themeColor="accent3"/>
          <w:left w:val="double" w:sz="4" w:space="0" w:color="A5AB81" w:themeColor="accent3"/>
          <w:bottom w:val="double" w:sz="4" w:space="0" w:color="A5AB81" w:themeColor="accent3"/>
          <w:right w:val="double" w:sz="4" w:space="0" w:color="A5AB81" w:themeColor="accent3"/>
          <w:insideH w:val="double" w:sz="4" w:space="0" w:color="A5AB81" w:themeColor="accent3"/>
          <w:insideV w:val="double" w:sz="4" w:space="0" w:color="A5AB81" w:themeColor="accent3"/>
        </w:tblBorders>
        <w:tblLook w:val="04A0" w:firstRow="1" w:lastRow="0" w:firstColumn="1" w:lastColumn="0" w:noHBand="0" w:noVBand="1"/>
      </w:tblPr>
      <w:tblGrid>
        <w:gridCol w:w="9258"/>
      </w:tblGrid>
      <w:tr w:rsidR="00767384" w:rsidTr="00767384">
        <w:tc>
          <w:tcPr>
            <w:tcW w:w="9350" w:type="dxa"/>
          </w:tcPr>
          <w:p w:rsidR="00767384" w:rsidRPr="00767384" w:rsidRDefault="00767384" w:rsidP="00767384">
            <w:pPr>
              <w:tabs>
                <w:tab w:val="left" w:pos="1825"/>
              </w:tabs>
              <w:ind w:left="0"/>
              <w:jc w:val="center"/>
              <w:rPr>
                <w:rFonts w:ascii="Bell MT" w:hAnsi="Bell MT"/>
                <w:b/>
                <w:sz w:val="52"/>
                <w:szCs w:val="36"/>
              </w:rPr>
            </w:pPr>
            <w:r w:rsidRPr="00767384">
              <w:rPr>
                <w:rFonts w:ascii="Bell MT" w:hAnsi="Bell MT"/>
                <w:b/>
                <w:color w:val="80865A" w:themeColor="accent3" w:themeShade="BF"/>
                <w:sz w:val="52"/>
                <w:szCs w:val="36"/>
              </w:rPr>
              <w:t>Package Accompaniments</w:t>
            </w:r>
          </w:p>
        </w:tc>
      </w:tr>
    </w:tbl>
    <w:p w:rsidR="00955D29" w:rsidRDefault="00955D29" w:rsidP="00767384">
      <w:pPr>
        <w:tabs>
          <w:tab w:val="left" w:pos="1825"/>
        </w:tabs>
        <w:rPr>
          <w:rFonts w:ascii="Bell MT" w:hAnsi="Bell MT"/>
          <w:szCs w:val="36"/>
        </w:rPr>
      </w:pPr>
    </w:p>
    <w:tbl>
      <w:tblPr>
        <w:tblStyle w:val="TableGrid"/>
        <w:tblW w:w="0" w:type="auto"/>
        <w:tblInd w:w="72" w:type="dxa"/>
        <w:tblBorders>
          <w:top w:val="double" w:sz="4" w:space="0" w:color="A5AB81" w:themeColor="accent3"/>
          <w:left w:val="double" w:sz="4" w:space="0" w:color="A5AB81" w:themeColor="accent3"/>
          <w:bottom w:val="double" w:sz="4" w:space="0" w:color="A5AB81" w:themeColor="accent3"/>
          <w:right w:val="double" w:sz="4" w:space="0" w:color="A5AB81" w:themeColor="accent3"/>
          <w:insideH w:val="double" w:sz="4" w:space="0" w:color="A5AB81" w:themeColor="accent3"/>
          <w:insideV w:val="double" w:sz="4" w:space="0" w:color="A5AB81" w:themeColor="accent3"/>
        </w:tblBorders>
        <w:tblLook w:val="04A0" w:firstRow="1" w:lastRow="0" w:firstColumn="1" w:lastColumn="0" w:noHBand="0" w:noVBand="1"/>
      </w:tblPr>
      <w:tblGrid>
        <w:gridCol w:w="9258"/>
      </w:tblGrid>
      <w:tr w:rsidR="00955D29" w:rsidTr="00461472">
        <w:tc>
          <w:tcPr>
            <w:tcW w:w="9350" w:type="dxa"/>
          </w:tcPr>
          <w:p w:rsidR="00955D29" w:rsidRPr="00955D29" w:rsidRDefault="00461472" w:rsidP="00A94350">
            <w:pPr>
              <w:ind w:left="0"/>
              <w:rPr>
                <w:rFonts w:ascii="Bell MT" w:hAnsi="Bell MT"/>
                <w:color w:val="80865A" w:themeColor="accent3" w:themeShade="BF"/>
                <w:szCs w:val="36"/>
              </w:rPr>
            </w:pPr>
            <w:r w:rsidRPr="00461472">
              <w:rPr>
                <w:rFonts w:ascii="Bell MT" w:hAnsi="Bell MT"/>
                <w:b/>
                <w:color w:val="80865A" w:themeColor="accent3" w:themeShade="BF"/>
                <w:sz w:val="24"/>
                <w:szCs w:val="36"/>
              </w:rPr>
              <w:t>Wedding Room Block</w:t>
            </w:r>
            <w:r w:rsidRPr="00461472">
              <w:rPr>
                <w:rFonts w:ascii="Bell MT" w:hAnsi="Bell MT"/>
                <w:b/>
                <w:color w:val="80865A" w:themeColor="accent3" w:themeShade="BF"/>
                <w:sz w:val="24"/>
                <w:szCs w:val="36"/>
              </w:rPr>
              <w:br/>
            </w:r>
            <w:r w:rsidRPr="00461472">
              <w:rPr>
                <w:rFonts w:ascii="Bell MT" w:hAnsi="Bell MT"/>
                <w:color w:val="80865A" w:themeColor="accent3" w:themeShade="BF"/>
                <w:sz w:val="24"/>
                <w:szCs w:val="36"/>
              </w:rPr>
              <w:t xml:space="preserve">Discounted room rates available for guests when </w:t>
            </w:r>
            <w:r w:rsidR="0088103C">
              <w:rPr>
                <w:rFonts w:ascii="Bell MT" w:hAnsi="Bell MT"/>
                <w:color w:val="80865A" w:themeColor="accent3" w:themeShade="BF"/>
                <w:sz w:val="24"/>
                <w:szCs w:val="36"/>
              </w:rPr>
              <w:t>reserving Wisp as your wedding venue.</w:t>
            </w:r>
            <w:r w:rsidRPr="00461472">
              <w:rPr>
                <w:rFonts w:ascii="Bell MT" w:hAnsi="Bell MT"/>
                <w:color w:val="80865A" w:themeColor="accent3" w:themeShade="BF"/>
                <w:sz w:val="24"/>
                <w:szCs w:val="36"/>
              </w:rPr>
              <w:t xml:space="preserve"> </w:t>
            </w:r>
            <w:r w:rsidRPr="00461472">
              <w:rPr>
                <w:rFonts w:ascii="Bell MT" w:hAnsi="Bell MT"/>
                <w:b/>
                <w:color w:val="80865A" w:themeColor="accent3" w:themeShade="BF"/>
                <w:sz w:val="24"/>
                <w:szCs w:val="36"/>
              </w:rPr>
              <w:br/>
            </w:r>
            <w:r w:rsidRPr="00461472">
              <w:rPr>
                <w:rFonts w:ascii="Bell MT" w:hAnsi="Bell MT"/>
                <w:b/>
                <w:color w:val="80865A" w:themeColor="accent3" w:themeShade="BF"/>
                <w:sz w:val="24"/>
                <w:szCs w:val="36"/>
              </w:rPr>
              <w:br/>
            </w:r>
            <w:r w:rsidR="00955D29" w:rsidRPr="00461472">
              <w:rPr>
                <w:rFonts w:ascii="Bell MT" w:hAnsi="Bell MT"/>
                <w:b/>
                <w:color w:val="80865A" w:themeColor="accent3" w:themeShade="BF"/>
                <w:sz w:val="24"/>
                <w:szCs w:val="36"/>
              </w:rPr>
              <w:t>Getting Ready Package</w:t>
            </w:r>
            <w:r w:rsidR="00955D29" w:rsidRPr="00461472">
              <w:rPr>
                <w:rFonts w:ascii="Bell MT" w:hAnsi="Bell MT"/>
                <w:color w:val="80865A" w:themeColor="accent3" w:themeShade="BF"/>
                <w:sz w:val="24"/>
                <w:szCs w:val="36"/>
              </w:rPr>
              <w:br/>
            </w:r>
            <w:r w:rsidR="00D452C6">
              <w:rPr>
                <w:rFonts w:ascii="Bell MT" w:hAnsi="Bell MT"/>
                <w:color w:val="80865A" w:themeColor="accent3" w:themeShade="BF"/>
                <w:sz w:val="24"/>
                <w:szCs w:val="36"/>
              </w:rPr>
              <w:t>When you purchase a Wisp Wedding Reception Package a complimentary suite is available the night of the wedding.  We recommend reserving the room the night before and then having all day to get ready.  Order breakfast, lunch</w:t>
            </w:r>
            <w:r w:rsidR="00A63DAA">
              <w:rPr>
                <w:rFonts w:ascii="Bell MT" w:hAnsi="Bell MT"/>
                <w:color w:val="80865A" w:themeColor="accent3" w:themeShade="BF"/>
                <w:sz w:val="24"/>
                <w:szCs w:val="36"/>
              </w:rPr>
              <w:t xml:space="preserve"> or appetizers for a convenient meal while you prepare for your big day.</w:t>
            </w:r>
            <w:r w:rsidR="00955D29" w:rsidRPr="00461472">
              <w:rPr>
                <w:rFonts w:ascii="Bell MT" w:hAnsi="Bell MT"/>
                <w:color w:val="80865A" w:themeColor="accent3" w:themeShade="BF"/>
                <w:sz w:val="24"/>
                <w:szCs w:val="36"/>
              </w:rPr>
              <w:br/>
            </w:r>
            <w:r w:rsidR="00955D29" w:rsidRPr="00461472">
              <w:rPr>
                <w:rFonts w:ascii="Bell MT" w:hAnsi="Bell MT"/>
                <w:color w:val="80865A" w:themeColor="accent3" w:themeShade="BF"/>
                <w:sz w:val="24"/>
                <w:szCs w:val="36"/>
              </w:rPr>
              <w:br/>
            </w:r>
            <w:r w:rsidR="00955D29" w:rsidRPr="00461472">
              <w:rPr>
                <w:rFonts w:ascii="Bell MT" w:hAnsi="Bell MT"/>
                <w:b/>
                <w:color w:val="80865A" w:themeColor="accent3" w:themeShade="BF"/>
                <w:sz w:val="24"/>
                <w:szCs w:val="36"/>
              </w:rPr>
              <w:t>Rehearsal Dinner</w:t>
            </w:r>
            <w:r w:rsidR="00955D29" w:rsidRPr="00461472">
              <w:rPr>
                <w:rFonts w:ascii="Bell MT" w:hAnsi="Bell MT"/>
                <w:color w:val="80865A" w:themeColor="accent3" w:themeShade="BF"/>
                <w:sz w:val="24"/>
                <w:szCs w:val="36"/>
              </w:rPr>
              <w:br/>
              <w:t>Welcome your wedding party and family with a rehearsal dinner on site. Customizable options available.</w:t>
            </w:r>
            <w:r w:rsidR="00955D29" w:rsidRPr="00461472">
              <w:rPr>
                <w:rFonts w:ascii="Bell MT" w:hAnsi="Bell MT"/>
                <w:color w:val="80865A" w:themeColor="accent3" w:themeShade="BF"/>
                <w:sz w:val="24"/>
                <w:szCs w:val="36"/>
              </w:rPr>
              <w:br/>
            </w:r>
            <w:r w:rsidR="00955D29" w:rsidRPr="00461472">
              <w:rPr>
                <w:rFonts w:ascii="Bell MT" w:hAnsi="Bell MT"/>
                <w:color w:val="80865A" w:themeColor="accent3" w:themeShade="BF"/>
                <w:sz w:val="24"/>
                <w:szCs w:val="36"/>
              </w:rPr>
              <w:br/>
            </w:r>
            <w:r w:rsidR="00955D29" w:rsidRPr="00461472">
              <w:rPr>
                <w:rFonts w:ascii="Bell MT" w:hAnsi="Bell MT"/>
                <w:b/>
                <w:color w:val="80865A" w:themeColor="accent3" w:themeShade="BF"/>
                <w:sz w:val="24"/>
                <w:szCs w:val="36"/>
              </w:rPr>
              <w:t>Farewell Breakfast</w:t>
            </w:r>
            <w:r w:rsidR="00955D29" w:rsidRPr="00461472">
              <w:rPr>
                <w:rFonts w:ascii="Bell MT" w:hAnsi="Bell MT"/>
                <w:color w:val="80865A" w:themeColor="accent3" w:themeShade="BF"/>
                <w:sz w:val="24"/>
                <w:szCs w:val="36"/>
              </w:rPr>
              <w:br/>
              <w:t xml:space="preserve">Thank your guests for an unforgettable weekend by hosting a farewell breakfast </w:t>
            </w:r>
            <w:r w:rsidR="00A94350">
              <w:rPr>
                <w:rFonts w:ascii="Bell MT" w:hAnsi="Bell MT"/>
                <w:color w:val="80865A" w:themeColor="accent3" w:themeShade="BF"/>
                <w:sz w:val="24"/>
                <w:szCs w:val="36"/>
              </w:rPr>
              <w:t>at</w:t>
            </w:r>
            <w:r w:rsidR="00955D29" w:rsidRPr="00461472">
              <w:rPr>
                <w:rFonts w:ascii="Bell MT" w:hAnsi="Bell MT"/>
                <w:color w:val="80865A" w:themeColor="accent3" w:themeShade="BF"/>
                <w:sz w:val="24"/>
                <w:szCs w:val="36"/>
              </w:rPr>
              <w:t xml:space="preserve"> one of our many unique gathering spaces.</w:t>
            </w:r>
            <w:r w:rsidR="00955D29" w:rsidRPr="00461472">
              <w:rPr>
                <w:rFonts w:ascii="Bell MT" w:hAnsi="Bell MT"/>
                <w:color w:val="80865A" w:themeColor="accent3" w:themeShade="BF"/>
                <w:sz w:val="24"/>
                <w:szCs w:val="36"/>
              </w:rPr>
              <w:br/>
            </w:r>
            <w:r w:rsidR="00955D29" w:rsidRPr="00461472">
              <w:rPr>
                <w:rFonts w:ascii="Bell MT" w:hAnsi="Bell MT"/>
                <w:color w:val="80865A" w:themeColor="accent3" w:themeShade="BF"/>
                <w:sz w:val="24"/>
                <w:szCs w:val="36"/>
              </w:rPr>
              <w:br/>
            </w:r>
            <w:r w:rsidR="00955D29" w:rsidRPr="00461472">
              <w:rPr>
                <w:rFonts w:ascii="Bell MT" w:hAnsi="Bell MT"/>
                <w:b/>
                <w:color w:val="80865A" w:themeColor="accent3" w:themeShade="BF"/>
                <w:sz w:val="24"/>
                <w:szCs w:val="36"/>
              </w:rPr>
              <w:t>Campfire with S’mores</w:t>
            </w:r>
            <w:r w:rsidR="00955D29" w:rsidRPr="00461472">
              <w:rPr>
                <w:rFonts w:ascii="Bell MT" w:hAnsi="Bell MT"/>
                <w:color w:val="80865A" w:themeColor="accent3" w:themeShade="BF"/>
                <w:sz w:val="24"/>
                <w:szCs w:val="36"/>
              </w:rPr>
              <w:br/>
              <w:t xml:space="preserve">What better way for your friends and family to meet and mingle? Roast s’mores on the </w:t>
            </w:r>
            <w:r w:rsidR="00A63DAA">
              <w:rPr>
                <w:rFonts w:ascii="Bell MT" w:hAnsi="Bell MT"/>
                <w:color w:val="80865A" w:themeColor="accent3" w:themeShade="BF"/>
                <w:sz w:val="24"/>
                <w:szCs w:val="36"/>
              </w:rPr>
              <w:t>Courtyard fireplace</w:t>
            </w:r>
            <w:r w:rsidR="00955D29" w:rsidRPr="00461472">
              <w:rPr>
                <w:rFonts w:ascii="Bell MT" w:hAnsi="Bell MT"/>
                <w:color w:val="80865A" w:themeColor="accent3" w:themeShade="BF"/>
                <w:sz w:val="24"/>
                <w:szCs w:val="36"/>
              </w:rPr>
              <w:t xml:space="preserve"> with your choice of </w:t>
            </w:r>
            <w:r w:rsidR="00A63DAA">
              <w:rPr>
                <w:rFonts w:ascii="Bell MT" w:hAnsi="Bell MT"/>
                <w:color w:val="80865A" w:themeColor="accent3" w:themeShade="BF"/>
                <w:sz w:val="24"/>
                <w:szCs w:val="36"/>
              </w:rPr>
              <w:t>soft drinks</w:t>
            </w:r>
            <w:r w:rsidR="00955D29" w:rsidRPr="00461472">
              <w:rPr>
                <w:rFonts w:ascii="Bell MT" w:hAnsi="Bell MT"/>
                <w:color w:val="80865A" w:themeColor="accent3" w:themeShade="BF"/>
                <w:sz w:val="24"/>
                <w:szCs w:val="36"/>
              </w:rPr>
              <w:t>. Additional bar and menu options available.</w:t>
            </w:r>
            <w:r w:rsidR="00955D29" w:rsidRPr="00461472">
              <w:rPr>
                <w:rFonts w:ascii="Bell MT" w:hAnsi="Bell MT"/>
                <w:color w:val="80865A" w:themeColor="accent3" w:themeShade="BF"/>
                <w:sz w:val="24"/>
                <w:szCs w:val="36"/>
              </w:rPr>
              <w:br/>
            </w:r>
            <w:r w:rsidR="00955D29" w:rsidRPr="00461472">
              <w:rPr>
                <w:rFonts w:ascii="Bell MT" w:hAnsi="Bell MT"/>
                <w:color w:val="80865A" w:themeColor="accent3" w:themeShade="BF"/>
                <w:sz w:val="24"/>
                <w:szCs w:val="36"/>
              </w:rPr>
              <w:br/>
            </w:r>
            <w:r w:rsidR="00955D29" w:rsidRPr="00461472">
              <w:rPr>
                <w:rFonts w:ascii="Bell MT" w:hAnsi="Bell MT"/>
                <w:b/>
                <w:color w:val="80865A" w:themeColor="accent3" w:themeShade="BF"/>
                <w:sz w:val="24"/>
                <w:szCs w:val="36"/>
              </w:rPr>
              <w:t>High Five Pass</w:t>
            </w:r>
            <w:r w:rsidR="00955D29" w:rsidRPr="00461472">
              <w:rPr>
                <w:rFonts w:ascii="Bell MT" w:hAnsi="Bell MT"/>
                <w:color w:val="80865A" w:themeColor="accent3" w:themeShade="BF"/>
                <w:sz w:val="24"/>
                <w:szCs w:val="36"/>
              </w:rPr>
              <w:br/>
              <w:t>Select 5 of the following activities: Mountain Coaster, Spider Monkey Challenge course, Chipmunk Challenge course, Gem mining, disc golf, and scenic chairlift. Everyone in group can choose different options, great rates starting at 20 people.</w:t>
            </w:r>
            <w:r w:rsidR="00955D29" w:rsidRPr="00461472">
              <w:rPr>
                <w:rFonts w:ascii="Bell MT" w:hAnsi="Bell MT"/>
                <w:color w:val="80865A" w:themeColor="accent3" w:themeShade="BF"/>
                <w:sz w:val="24"/>
                <w:szCs w:val="36"/>
              </w:rPr>
              <w:br/>
            </w:r>
            <w:r w:rsidR="00955D29" w:rsidRPr="00461472">
              <w:rPr>
                <w:rFonts w:ascii="Bell MT" w:hAnsi="Bell MT"/>
                <w:color w:val="80865A" w:themeColor="accent3" w:themeShade="BF"/>
                <w:sz w:val="24"/>
                <w:szCs w:val="36"/>
              </w:rPr>
              <w:br/>
            </w:r>
            <w:r w:rsidR="00955D29" w:rsidRPr="00461472">
              <w:rPr>
                <w:rFonts w:ascii="Bell MT" w:hAnsi="Bell MT"/>
                <w:b/>
                <w:color w:val="80865A" w:themeColor="accent3" w:themeShade="BF"/>
                <w:sz w:val="24"/>
                <w:szCs w:val="36"/>
              </w:rPr>
              <w:t>Whitewater Rafting</w:t>
            </w:r>
            <w:r w:rsidR="00955D29" w:rsidRPr="00461472">
              <w:rPr>
                <w:rFonts w:ascii="Bell MT" w:hAnsi="Bell MT"/>
                <w:color w:val="80865A" w:themeColor="accent3" w:themeShade="BF"/>
                <w:sz w:val="24"/>
                <w:szCs w:val="36"/>
              </w:rPr>
              <w:br/>
              <w:t>Paddle through Class 3 rapids on the world’s only Mountain Top whitewater rafting course. Great rates starting at 12 people.</w:t>
            </w:r>
            <w:r w:rsidR="00955D29" w:rsidRPr="00461472">
              <w:rPr>
                <w:rFonts w:ascii="Bell MT" w:hAnsi="Bell MT"/>
                <w:color w:val="80865A" w:themeColor="accent3" w:themeShade="BF"/>
                <w:sz w:val="24"/>
                <w:szCs w:val="36"/>
              </w:rPr>
              <w:br/>
            </w:r>
            <w:r w:rsidR="00955D29" w:rsidRPr="00461472">
              <w:rPr>
                <w:rFonts w:ascii="Bell MT" w:hAnsi="Bell MT"/>
                <w:color w:val="80865A" w:themeColor="accent3" w:themeShade="BF"/>
                <w:sz w:val="24"/>
                <w:szCs w:val="36"/>
              </w:rPr>
              <w:br/>
            </w:r>
            <w:r w:rsidR="00955D29" w:rsidRPr="00461472">
              <w:rPr>
                <w:rFonts w:ascii="Bell MT" w:hAnsi="Bell MT"/>
                <w:b/>
                <w:color w:val="80865A" w:themeColor="accent3" w:themeShade="BF"/>
                <w:sz w:val="24"/>
                <w:szCs w:val="36"/>
              </w:rPr>
              <w:t>Fantasy Valley or Lodestone Golfing</w:t>
            </w:r>
            <w:r w:rsidR="00955D29" w:rsidRPr="00461472">
              <w:rPr>
                <w:rFonts w:ascii="Bell MT" w:hAnsi="Bell MT"/>
                <w:color w:val="80865A" w:themeColor="accent3" w:themeShade="BF"/>
                <w:sz w:val="24"/>
                <w:szCs w:val="36"/>
              </w:rPr>
              <w:br/>
              <w:t>Enjoy either 9 or 18 holes on these two breathtaking golf courses. Great rates begin with 16 or more people.</w:t>
            </w:r>
            <w:r w:rsidR="00955D29" w:rsidRPr="00461472">
              <w:rPr>
                <w:rFonts w:ascii="Bell MT" w:hAnsi="Bell MT"/>
                <w:color w:val="80865A" w:themeColor="accent3" w:themeShade="BF"/>
                <w:sz w:val="24"/>
                <w:szCs w:val="36"/>
              </w:rPr>
              <w:br/>
            </w:r>
            <w:r w:rsidR="00955D29" w:rsidRPr="00461472">
              <w:rPr>
                <w:rFonts w:ascii="Bell MT" w:hAnsi="Bell MT"/>
                <w:color w:val="80865A" w:themeColor="accent3" w:themeShade="BF"/>
                <w:sz w:val="24"/>
                <w:szCs w:val="36"/>
              </w:rPr>
              <w:br/>
            </w:r>
            <w:r w:rsidR="00274332">
              <w:rPr>
                <w:rFonts w:ascii="Bell MT" w:hAnsi="Bell MT"/>
                <w:color w:val="80865A" w:themeColor="accent3" w:themeShade="BF"/>
                <w:sz w:val="24"/>
                <w:szCs w:val="36"/>
              </w:rPr>
              <w:br/>
            </w:r>
          </w:p>
        </w:tc>
      </w:tr>
    </w:tbl>
    <w:p w:rsidR="00F64A0A" w:rsidRDefault="00F64A0A" w:rsidP="00274332">
      <w:pPr>
        <w:ind w:left="0"/>
        <w:rPr>
          <w:rFonts w:ascii="Bell MT" w:hAnsi="Bell MT"/>
          <w:szCs w:val="36"/>
        </w:rPr>
      </w:pPr>
    </w:p>
    <w:tbl>
      <w:tblPr>
        <w:tblStyle w:val="TableGrid"/>
        <w:tblW w:w="0" w:type="auto"/>
        <w:tblInd w:w="72" w:type="dxa"/>
        <w:tblBorders>
          <w:top w:val="double" w:sz="4" w:space="0" w:color="A5AB81" w:themeColor="accent3"/>
          <w:left w:val="double" w:sz="4" w:space="0" w:color="A5AB81" w:themeColor="accent3"/>
          <w:bottom w:val="double" w:sz="4" w:space="0" w:color="A5AB81" w:themeColor="accent3"/>
          <w:right w:val="double" w:sz="4" w:space="0" w:color="A5AB81" w:themeColor="accent3"/>
          <w:insideH w:val="double" w:sz="4" w:space="0" w:color="A5AB81" w:themeColor="accent3"/>
          <w:insideV w:val="double" w:sz="4" w:space="0" w:color="A5AB81" w:themeColor="accent3"/>
        </w:tblBorders>
        <w:tblLook w:val="04A0" w:firstRow="1" w:lastRow="0" w:firstColumn="1" w:lastColumn="0" w:noHBand="0" w:noVBand="1"/>
      </w:tblPr>
      <w:tblGrid>
        <w:gridCol w:w="9258"/>
      </w:tblGrid>
      <w:tr w:rsidR="00F64A0A" w:rsidTr="00A63DAA">
        <w:tc>
          <w:tcPr>
            <w:tcW w:w="9258" w:type="dxa"/>
          </w:tcPr>
          <w:p w:rsidR="00F64A0A" w:rsidRPr="00F64A0A" w:rsidRDefault="00F64A0A" w:rsidP="00F64A0A">
            <w:pPr>
              <w:ind w:left="0"/>
              <w:jc w:val="center"/>
              <w:rPr>
                <w:rFonts w:ascii="Bell MT" w:hAnsi="Bell MT"/>
                <w:b/>
                <w:szCs w:val="36"/>
              </w:rPr>
            </w:pPr>
            <w:r w:rsidRPr="00F64A0A">
              <w:rPr>
                <w:rFonts w:ascii="Bell MT" w:hAnsi="Bell MT"/>
                <w:b/>
                <w:color w:val="80865A" w:themeColor="accent3" w:themeShade="BF"/>
                <w:sz w:val="52"/>
                <w:szCs w:val="36"/>
              </w:rPr>
              <w:lastRenderedPageBreak/>
              <w:t>Frequently Asked Questions</w:t>
            </w:r>
          </w:p>
        </w:tc>
      </w:tr>
    </w:tbl>
    <w:p w:rsidR="00A51DEF" w:rsidRPr="00955D29" w:rsidRDefault="00A51DEF" w:rsidP="00A51DEF">
      <w:pPr>
        <w:rPr>
          <w:rFonts w:ascii="Bell MT" w:hAnsi="Bell MT"/>
          <w:szCs w:val="36"/>
        </w:rPr>
      </w:pPr>
    </w:p>
    <w:tbl>
      <w:tblPr>
        <w:tblStyle w:val="TableGrid"/>
        <w:tblW w:w="0" w:type="auto"/>
        <w:tblInd w:w="72" w:type="dxa"/>
        <w:tblBorders>
          <w:top w:val="double" w:sz="4" w:space="0" w:color="A5AB81" w:themeColor="accent3"/>
          <w:left w:val="double" w:sz="4" w:space="0" w:color="A5AB81" w:themeColor="accent3"/>
          <w:bottom w:val="double" w:sz="4" w:space="0" w:color="A5AB81" w:themeColor="accent3"/>
          <w:right w:val="double" w:sz="4" w:space="0" w:color="A5AB81" w:themeColor="accent3"/>
          <w:insideH w:val="double" w:sz="4" w:space="0" w:color="A5AB81" w:themeColor="accent3"/>
          <w:insideV w:val="double" w:sz="4" w:space="0" w:color="A5AB81" w:themeColor="accent3"/>
        </w:tblBorders>
        <w:tblLook w:val="04A0" w:firstRow="1" w:lastRow="0" w:firstColumn="1" w:lastColumn="0" w:noHBand="0" w:noVBand="1"/>
      </w:tblPr>
      <w:tblGrid>
        <w:gridCol w:w="9258"/>
      </w:tblGrid>
      <w:tr w:rsidR="00A51DEF" w:rsidTr="00A51DEF">
        <w:tc>
          <w:tcPr>
            <w:tcW w:w="9350" w:type="dxa"/>
          </w:tcPr>
          <w:p w:rsidR="00A94350" w:rsidRDefault="00A51DEF" w:rsidP="00206303">
            <w:pPr>
              <w:ind w:left="0"/>
              <w:jc w:val="center"/>
              <w:rPr>
                <w:rFonts w:ascii="Bell MT" w:hAnsi="Bell MT"/>
                <w:color w:val="80865A" w:themeColor="accent3" w:themeShade="BF"/>
                <w:szCs w:val="36"/>
              </w:rPr>
            </w:pPr>
            <w:r w:rsidRPr="00B96332">
              <w:rPr>
                <w:rFonts w:ascii="Bell MT" w:hAnsi="Bell MT"/>
                <w:b/>
                <w:color w:val="80865A" w:themeColor="accent3" w:themeShade="BF"/>
                <w:szCs w:val="36"/>
              </w:rPr>
              <w:t>Q: Do I need an outside wedding planner?</w:t>
            </w:r>
            <w:r w:rsidRPr="00B96332">
              <w:rPr>
                <w:rFonts w:ascii="Bell MT" w:hAnsi="Bell MT"/>
                <w:color w:val="80865A" w:themeColor="accent3" w:themeShade="BF"/>
                <w:szCs w:val="36"/>
              </w:rPr>
              <w:br/>
            </w:r>
            <w:r w:rsidR="001E4BC7">
              <w:rPr>
                <w:rFonts w:ascii="Bell MT" w:hAnsi="Bell MT"/>
                <w:color w:val="80865A" w:themeColor="accent3" w:themeShade="BF"/>
                <w:szCs w:val="36"/>
              </w:rPr>
              <w:br/>
            </w:r>
            <w:r w:rsidR="001E4BC7" w:rsidRPr="001E4BC7">
              <w:rPr>
                <w:rFonts w:ascii="Bell MT" w:hAnsi="Bell MT"/>
                <w:color w:val="80865A" w:themeColor="accent3" w:themeShade="BF"/>
                <w:szCs w:val="36"/>
              </w:rPr>
              <w:t xml:space="preserve">Yes. We only assist in booking the events, setup, and menu planning. </w:t>
            </w:r>
            <w:r w:rsidR="001E4BC7">
              <w:rPr>
                <w:rFonts w:ascii="Bell MT" w:hAnsi="Bell MT"/>
                <w:color w:val="80865A" w:themeColor="accent3" w:themeShade="BF"/>
                <w:szCs w:val="36"/>
              </w:rPr>
              <w:t xml:space="preserve">A personal wedding planner will </w:t>
            </w:r>
            <w:r w:rsidR="001E4BC7" w:rsidRPr="001E4BC7">
              <w:rPr>
                <w:rFonts w:ascii="Bell MT" w:hAnsi="Bell MT"/>
                <w:color w:val="80865A" w:themeColor="accent3" w:themeShade="BF"/>
                <w:szCs w:val="36"/>
              </w:rPr>
              <w:t>need to be hired if you’d like assistance with décor, direction, and contacting vendors.</w:t>
            </w:r>
            <w:r w:rsidR="001E4BC7">
              <w:rPr>
                <w:rFonts w:ascii="Bell MT" w:hAnsi="Bell MT"/>
                <w:color w:val="80865A" w:themeColor="accent3" w:themeShade="BF"/>
                <w:szCs w:val="36"/>
              </w:rPr>
              <w:br/>
            </w:r>
            <w:r w:rsidRPr="00B96332">
              <w:rPr>
                <w:rFonts w:ascii="Bell MT" w:hAnsi="Bell MT"/>
                <w:color w:val="80865A" w:themeColor="accent3" w:themeShade="BF"/>
                <w:szCs w:val="36"/>
              </w:rPr>
              <w:br/>
            </w:r>
            <w:r w:rsidRPr="00B96332">
              <w:rPr>
                <w:rFonts w:ascii="Bell MT" w:hAnsi="Bell MT"/>
                <w:b/>
                <w:color w:val="80865A" w:themeColor="accent3" w:themeShade="BF"/>
                <w:szCs w:val="36"/>
              </w:rPr>
              <w:t>Q: Can I bring in outside food and beverage?</w:t>
            </w:r>
            <w:r w:rsidR="00220C5C" w:rsidRPr="00B96332">
              <w:rPr>
                <w:rFonts w:ascii="Bell MT" w:hAnsi="Bell MT"/>
                <w:color w:val="80865A" w:themeColor="accent3" w:themeShade="BF"/>
                <w:szCs w:val="36"/>
              </w:rPr>
              <w:br/>
            </w:r>
            <w:r w:rsidR="00220C5C" w:rsidRPr="00B96332">
              <w:rPr>
                <w:rFonts w:ascii="Bell MT" w:hAnsi="Bell MT"/>
                <w:color w:val="80865A" w:themeColor="accent3" w:themeShade="BF"/>
                <w:szCs w:val="36"/>
              </w:rPr>
              <w:br/>
            </w:r>
            <w:r w:rsidR="00C8398F" w:rsidRPr="00C8398F">
              <w:rPr>
                <w:rFonts w:ascii="Bell MT" w:hAnsi="Bell MT"/>
                <w:color w:val="80865A" w:themeColor="accent3" w:themeShade="BF"/>
                <w:szCs w:val="36"/>
              </w:rPr>
              <w:t xml:space="preserve">Wisp Resort’s private banquet and function spaces are not open to any outside food and beverage. All arrangements need to be made through Wisp Resort Staff. Your Wisp </w:t>
            </w:r>
            <w:r w:rsidR="00A94350">
              <w:rPr>
                <w:rFonts w:ascii="Bell MT" w:hAnsi="Bell MT"/>
                <w:color w:val="80865A" w:themeColor="accent3" w:themeShade="BF"/>
                <w:szCs w:val="36"/>
              </w:rPr>
              <w:t>Events Manager</w:t>
            </w:r>
            <w:r w:rsidR="00C8398F" w:rsidRPr="00C8398F">
              <w:rPr>
                <w:rFonts w:ascii="Bell MT" w:hAnsi="Bell MT"/>
                <w:color w:val="80865A" w:themeColor="accent3" w:themeShade="BF"/>
                <w:szCs w:val="36"/>
              </w:rPr>
              <w:t xml:space="preserve"> will help you coordinate items such as your wedding cake and wedding favors; as you are able to bring those on property.</w:t>
            </w:r>
            <w:r w:rsidRPr="00B96332">
              <w:rPr>
                <w:rFonts w:ascii="Bell MT" w:hAnsi="Bell MT"/>
                <w:color w:val="80865A" w:themeColor="accent3" w:themeShade="BF"/>
                <w:szCs w:val="36"/>
              </w:rPr>
              <w:br/>
            </w:r>
            <w:r w:rsidRPr="00B96332">
              <w:rPr>
                <w:rFonts w:ascii="Bell MT" w:hAnsi="Bell MT"/>
                <w:color w:val="80865A" w:themeColor="accent3" w:themeShade="BF"/>
                <w:szCs w:val="36"/>
              </w:rPr>
              <w:br/>
            </w:r>
            <w:r w:rsidRPr="00B96332">
              <w:rPr>
                <w:rFonts w:ascii="Bell MT" w:hAnsi="Bell MT"/>
                <w:b/>
                <w:color w:val="80865A" w:themeColor="accent3" w:themeShade="BF"/>
                <w:szCs w:val="36"/>
              </w:rPr>
              <w:t>Q: Can I bring my own wedding cake?</w:t>
            </w:r>
            <w:r w:rsidR="00220C5C" w:rsidRPr="00B96332">
              <w:rPr>
                <w:rFonts w:ascii="Bell MT" w:hAnsi="Bell MT"/>
                <w:color w:val="80865A" w:themeColor="accent3" w:themeShade="BF"/>
                <w:szCs w:val="36"/>
              </w:rPr>
              <w:br/>
            </w:r>
            <w:r w:rsidR="00220C5C" w:rsidRPr="00B96332">
              <w:rPr>
                <w:rFonts w:ascii="Bell MT" w:hAnsi="Bell MT"/>
                <w:color w:val="80865A" w:themeColor="accent3" w:themeShade="BF"/>
                <w:szCs w:val="36"/>
              </w:rPr>
              <w:br/>
              <w:t xml:space="preserve">Yes, you are welcome to bring your wedding cake from an outside vendor. Cake cutting is included in your reception package so there is no additional fee. </w:t>
            </w:r>
            <w:r w:rsidRPr="00B96332">
              <w:rPr>
                <w:rFonts w:ascii="Bell MT" w:hAnsi="Bell MT"/>
                <w:color w:val="80865A" w:themeColor="accent3" w:themeShade="BF"/>
                <w:szCs w:val="36"/>
              </w:rPr>
              <w:br/>
            </w:r>
            <w:r w:rsidRPr="00B96332">
              <w:rPr>
                <w:rFonts w:ascii="Bell MT" w:hAnsi="Bell MT"/>
                <w:color w:val="80865A" w:themeColor="accent3" w:themeShade="BF"/>
                <w:szCs w:val="36"/>
              </w:rPr>
              <w:br/>
            </w:r>
            <w:r w:rsidRPr="00B96332">
              <w:rPr>
                <w:rFonts w:ascii="Bell MT" w:hAnsi="Bell MT"/>
                <w:b/>
                <w:color w:val="80865A" w:themeColor="accent3" w:themeShade="BF"/>
                <w:szCs w:val="36"/>
              </w:rPr>
              <w:t>Q: What is the alcohol policy at Wisp Resort?</w:t>
            </w:r>
            <w:r w:rsidR="00F131EB">
              <w:rPr>
                <w:rFonts w:ascii="Bell MT" w:hAnsi="Bell MT"/>
                <w:b/>
                <w:color w:val="80865A" w:themeColor="accent3" w:themeShade="BF"/>
                <w:szCs w:val="36"/>
              </w:rPr>
              <w:br/>
            </w:r>
            <w:r w:rsidR="00F131EB">
              <w:rPr>
                <w:rFonts w:ascii="Bell MT" w:hAnsi="Bell MT"/>
                <w:b/>
                <w:color w:val="80865A" w:themeColor="accent3" w:themeShade="BF"/>
                <w:szCs w:val="36"/>
              </w:rPr>
              <w:br/>
            </w:r>
            <w:r w:rsidR="00F131EB">
              <w:rPr>
                <w:rFonts w:ascii="Bell MT" w:hAnsi="Bell MT"/>
                <w:color w:val="80865A" w:themeColor="accent3" w:themeShade="BF"/>
                <w:szCs w:val="36"/>
              </w:rPr>
              <w:t xml:space="preserve">Guests will be asked for identification and the resort further reserves the right to deny alcohol beverage service to guests at their discretion. In accordance with Maryland and Garrett County Liquor Laws, no alcoholic beverages may be brought onto resort property by guests. </w:t>
            </w:r>
          </w:p>
          <w:p w:rsidR="003C674D" w:rsidRPr="00EF72A9" w:rsidRDefault="008A7AA5" w:rsidP="00736D25">
            <w:pPr>
              <w:ind w:left="0"/>
              <w:jc w:val="center"/>
              <w:rPr>
                <w:rFonts w:ascii="Bell MT" w:hAnsi="Bell MT"/>
                <w:b/>
                <w:color w:val="80865A" w:themeColor="accent3" w:themeShade="BF"/>
                <w:szCs w:val="36"/>
              </w:rPr>
            </w:pPr>
            <w:r w:rsidRPr="00B96332">
              <w:rPr>
                <w:rFonts w:ascii="Bell MT" w:hAnsi="Bell MT"/>
                <w:b/>
                <w:color w:val="80865A" w:themeColor="accent3" w:themeShade="BF"/>
                <w:szCs w:val="36"/>
              </w:rPr>
              <w:br/>
              <w:t>Q: If I choose a Bar Beverage Package do I have to pay for all of the guests, even the non-drinkers?</w:t>
            </w:r>
            <w:r w:rsidR="00A51DEF" w:rsidRPr="00B96332">
              <w:rPr>
                <w:rFonts w:ascii="Bell MT" w:hAnsi="Bell MT"/>
                <w:color w:val="80865A" w:themeColor="accent3" w:themeShade="BF"/>
                <w:szCs w:val="36"/>
              </w:rPr>
              <w:br/>
            </w:r>
            <w:r w:rsidR="00E53E2B">
              <w:rPr>
                <w:rFonts w:ascii="Bell MT" w:hAnsi="Bell MT"/>
                <w:color w:val="80865A" w:themeColor="accent3" w:themeShade="BF"/>
                <w:szCs w:val="36"/>
              </w:rPr>
              <w:br/>
              <w:t>When you select any Bar Beverage Package all adults will b</w:t>
            </w:r>
            <w:r w:rsidR="00515840">
              <w:rPr>
                <w:rFonts w:ascii="Bell MT" w:hAnsi="Bell MT"/>
                <w:color w:val="80865A" w:themeColor="accent3" w:themeShade="BF"/>
                <w:szCs w:val="36"/>
              </w:rPr>
              <w:t xml:space="preserve">e included in the count. </w:t>
            </w:r>
            <w:r w:rsidR="00E53E2B">
              <w:rPr>
                <w:rFonts w:ascii="Bell MT" w:hAnsi="Bell MT"/>
                <w:color w:val="80865A" w:themeColor="accent3" w:themeShade="BF"/>
                <w:szCs w:val="36"/>
              </w:rPr>
              <w:t xml:space="preserve">Any guests below drinking age will be counted for the Non-Alcoholic Bar. </w:t>
            </w:r>
            <w:r w:rsidR="00E53E2B">
              <w:rPr>
                <w:rFonts w:ascii="Bell MT" w:hAnsi="Bell MT"/>
                <w:color w:val="80865A" w:themeColor="accent3" w:themeShade="BF"/>
                <w:szCs w:val="36"/>
              </w:rPr>
              <w:br/>
            </w:r>
            <w:r w:rsidR="00A51DEF" w:rsidRPr="00B96332">
              <w:rPr>
                <w:rFonts w:ascii="Bell MT" w:hAnsi="Bell MT"/>
                <w:color w:val="80865A" w:themeColor="accent3" w:themeShade="BF"/>
                <w:szCs w:val="36"/>
              </w:rPr>
              <w:br/>
            </w:r>
            <w:r w:rsidR="00A51DEF" w:rsidRPr="00B96332">
              <w:rPr>
                <w:rFonts w:ascii="Bell MT" w:hAnsi="Bell MT"/>
                <w:b/>
                <w:color w:val="80865A" w:themeColor="accent3" w:themeShade="BF"/>
                <w:szCs w:val="36"/>
              </w:rPr>
              <w:t>Q: Can I bring my own décor?</w:t>
            </w:r>
            <w:r w:rsidR="00220C5C" w:rsidRPr="00B96332">
              <w:rPr>
                <w:rFonts w:ascii="Bell MT" w:hAnsi="Bell MT"/>
                <w:color w:val="80865A" w:themeColor="accent3" w:themeShade="BF"/>
                <w:szCs w:val="36"/>
              </w:rPr>
              <w:br/>
            </w:r>
            <w:r w:rsidR="00220C5C" w:rsidRPr="00B96332">
              <w:rPr>
                <w:rFonts w:ascii="Bell MT" w:hAnsi="Bell MT"/>
                <w:color w:val="80865A" w:themeColor="accent3" w:themeShade="BF"/>
                <w:szCs w:val="36"/>
              </w:rPr>
              <w:br/>
              <w:t>Decorations are permitted; however, the use of nails, staples or heavily gummed tape is not permitted. Decorations must be removed immediately following the event and will be placed in your décor storage room by our staff.</w:t>
            </w:r>
            <w:r w:rsidR="00220C5C" w:rsidRPr="00B96332">
              <w:rPr>
                <w:rFonts w:ascii="Bell MT" w:hAnsi="Bell MT"/>
                <w:color w:val="80865A" w:themeColor="accent3" w:themeShade="BF"/>
                <w:szCs w:val="36"/>
              </w:rPr>
              <w:br/>
            </w:r>
            <w:r w:rsidR="00A51DEF" w:rsidRPr="00B96332">
              <w:rPr>
                <w:rFonts w:ascii="Bell MT" w:hAnsi="Bell MT"/>
                <w:color w:val="80865A" w:themeColor="accent3" w:themeShade="BF"/>
                <w:szCs w:val="36"/>
              </w:rPr>
              <w:br/>
            </w:r>
            <w:r w:rsidR="00A51DEF" w:rsidRPr="00B96332">
              <w:rPr>
                <w:rFonts w:ascii="Bell MT" w:hAnsi="Bell MT"/>
                <w:b/>
                <w:color w:val="80865A" w:themeColor="accent3" w:themeShade="BF"/>
                <w:szCs w:val="36"/>
              </w:rPr>
              <w:t>Q: Are chairs, tables, linens, flatware, dinnerware, and glassware included?</w:t>
            </w:r>
            <w:r w:rsidR="00160E57" w:rsidRPr="00B96332">
              <w:rPr>
                <w:rFonts w:ascii="Bell MT" w:hAnsi="Bell MT"/>
                <w:b/>
                <w:color w:val="80865A" w:themeColor="accent3" w:themeShade="BF"/>
                <w:szCs w:val="36"/>
              </w:rPr>
              <w:br/>
            </w:r>
            <w:r w:rsidR="00160E57" w:rsidRPr="00B96332">
              <w:rPr>
                <w:rFonts w:ascii="Bell MT" w:hAnsi="Bell MT"/>
                <w:b/>
                <w:color w:val="80865A" w:themeColor="accent3" w:themeShade="BF"/>
                <w:szCs w:val="36"/>
              </w:rPr>
              <w:br/>
            </w:r>
            <w:r w:rsidR="00160E57" w:rsidRPr="00B96332">
              <w:rPr>
                <w:rFonts w:ascii="Bell MT" w:hAnsi="Bell MT"/>
                <w:color w:val="80865A" w:themeColor="accent3" w:themeShade="BF"/>
                <w:szCs w:val="36"/>
              </w:rPr>
              <w:t>Chairs, tables, Wisp full-length white linen tablecloths and napkins, white chair covers with your choice of colored decorative sash, dinnerware, stemware, and glassware are all included.</w:t>
            </w:r>
            <w:r w:rsidR="00A51DEF" w:rsidRPr="00B96332">
              <w:rPr>
                <w:rFonts w:ascii="Bell MT" w:hAnsi="Bell MT"/>
                <w:color w:val="80865A" w:themeColor="accent3" w:themeShade="BF"/>
                <w:szCs w:val="36"/>
              </w:rPr>
              <w:br/>
            </w:r>
            <w:r w:rsidR="00A51DEF" w:rsidRPr="00B96332">
              <w:rPr>
                <w:rFonts w:ascii="Bell MT" w:hAnsi="Bell MT"/>
                <w:color w:val="80865A" w:themeColor="accent3" w:themeShade="BF"/>
                <w:szCs w:val="36"/>
              </w:rPr>
              <w:br/>
            </w:r>
            <w:r w:rsidR="00A51DEF" w:rsidRPr="00B96332">
              <w:rPr>
                <w:rFonts w:ascii="Bell MT" w:hAnsi="Bell MT"/>
                <w:b/>
                <w:color w:val="80865A" w:themeColor="accent3" w:themeShade="BF"/>
                <w:szCs w:val="36"/>
              </w:rPr>
              <w:t xml:space="preserve">Q: Can we have candles or sparklers? </w:t>
            </w:r>
            <w:r w:rsidR="00D76036" w:rsidRPr="00B96332">
              <w:rPr>
                <w:rFonts w:ascii="Bell MT" w:hAnsi="Bell MT"/>
                <w:b/>
                <w:color w:val="80865A" w:themeColor="accent3" w:themeShade="BF"/>
                <w:szCs w:val="36"/>
              </w:rPr>
              <w:br/>
            </w:r>
            <w:r w:rsidR="00B06B57">
              <w:rPr>
                <w:rFonts w:ascii="Bell MT" w:hAnsi="Bell MT"/>
                <w:b/>
                <w:color w:val="80865A" w:themeColor="accent3" w:themeShade="BF"/>
                <w:szCs w:val="36"/>
              </w:rPr>
              <w:br/>
            </w:r>
            <w:r w:rsidR="00B06B57" w:rsidRPr="00B06B57">
              <w:rPr>
                <w:rFonts w:ascii="Bell MT" w:hAnsi="Bell MT"/>
                <w:color w:val="80865A" w:themeColor="accent3" w:themeShade="BF"/>
                <w:szCs w:val="36"/>
              </w:rPr>
              <w:t xml:space="preserve">Because of the fire code we do not permit </w:t>
            </w:r>
            <w:r w:rsidR="003C641E">
              <w:rPr>
                <w:rFonts w:ascii="Bell MT" w:hAnsi="Bell MT"/>
                <w:color w:val="80865A" w:themeColor="accent3" w:themeShade="BF"/>
                <w:szCs w:val="36"/>
              </w:rPr>
              <w:t xml:space="preserve">any form of </w:t>
            </w:r>
            <w:r w:rsidR="00B06B57" w:rsidRPr="00B06B57">
              <w:rPr>
                <w:rFonts w:ascii="Bell MT" w:hAnsi="Bell MT"/>
                <w:color w:val="80865A" w:themeColor="accent3" w:themeShade="BF"/>
                <w:szCs w:val="36"/>
              </w:rPr>
              <w:t>flames</w:t>
            </w:r>
            <w:r w:rsidR="00CA21F3">
              <w:rPr>
                <w:rFonts w:ascii="Bell MT" w:hAnsi="Bell MT"/>
                <w:color w:val="80865A" w:themeColor="accent3" w:themeShade="BF"/>
                <w:szCs w:val="36"/>
              </w:rPr>
              <w:t xml:space="preserve"> in our venues</w:t>
            </w:r>
            <w:r w:rsidR="00B06B57" w:rsidRPr="00B06B57">
              <w:rPr>
                <w:rFonts w:ascii="Bell MT" w:hAnsi="Bell MT"/>
                <w:color w:val="80865A" w:themeColor="accent3" w:themeShade="BF"/>
                <w:szCs w:val="36"/>
              </w:rPr>
              <w:t>.</w:t>
            </w:r>
            <w:r w:rsidR="00206303">
              <w:rPr>
                <w:rFonts w:ascii="Bell MT" w:hAnsi="Bell MT"/>
                <w:color w:val="80865A" w:themeColor="accent3" w:themeShade="BF"/>
                <w:szCs w:val="36"/>
              </w:rPr>
              <w:br/>
            </w:r>
            <w:r w:rsidR="00206303">
              <w:rPr>
                <w:rFonts w:ascii="Bell MT" w:hAnsi="Bell MT"/>
                <w:color w:val="80865A" w:themeColor="accent3" w:themeShade="BF"/>
                <w:szCs w:val="36"/>
              </w:rPr>
              <w:br/>
            </w:r>
            <w:r w:rsidR="00D76036" w:rsidRPr="00B96332">
              <w:rPr>
                <w:rFonts w:ascii="Bell MT" w:hAnsi="Bell MT"/>
                <w:b/>
                <w:color w:val="80865A" w:themeColor="accent3" w:themeShade="BF"/>
                <w:szCs w:val="36"/>
              </w:rPr>
              <w:t xml:space="preserve">Q: Is there transportation to and from the ceremony/reception sites? </w:t>
            </w:r>
            <w:r w:rsidR="004C6945">
              <w:rPr>
                <w:rFonts w:ascii="Bell MT" w:hAnsi="Bell MT"/>
                <w:b/>
                <w:color w:val="80865A" w:themeColor="accent3" w:themeShade="BF"/>
                <w:szCs w:val="36"/>
              </w:rPr>
              <w:br/>
            </w:r>
            <w:r w:rsidR="004C6945" w:rsidRPr="004C6945">
              <w:rPr>
                <w:rFonts w:ascii="Bell MT" w:hAnsi="Bell MT"/>
                <w:color w:val="80865A" w:themeColor="accent3" w:themeShade="BF"/>
                <w:szCs w:val="36"/>
              </w:rPr>
              <w:br/>
            </w:r>
            <w:r w:rsidR="004C6945" w:rsidRPr="004C6945">
              <w:rPr>
                <w:rFonts w:ascii="Bell MT" w:hAnsi="Bell MT"/>
                <w:color w:val="80865A" w:themeColor="accent3" w:themeShade="BF"/>
                <w:szCs w:val="36"/>
              </w:rPr>
              <w:lastRenderedPageBreak/>
              <w:t>Wisp offers a resort map to direct your guests to the mountain top parking lot where your guests will then be escorted by a golf cart to the ceremony site(s).</w:t>
            </w:r>
            <w:r w:rsidR="00A94350">
              <w:rPr>
                <w:rFonts w:ascii="Bell MT" w:hAnsi="Bell MT"/>
                <w:color w:val="80865A" w:themeColor="accent3" w:themeShade="BF"/>
                <w:szCs w:val="36"/>
              </w:rPr>
              <w:t xml:space="preserve">  See our vendor list for transportation companies.</w:t>
            </w:r>
            <w:r w:rsidR="00A51DEF" w:rsidRPr="00B96332">
              <w:rPr>
                <w:rFonts w:ascii="Bell MT" w:hAnsi="Bell MT"/>
                <w:b/>
                <w:color w:val="80865A" w:themeColor="accent3" w:themeShade="BF"/>
                <w:szCs w:val="36"/>
              </w:rPr>
              <w:br/>
            </w:r>
            <w:r w:rsidR="00A51DEF" w:rsidRPr="00B96332">
              <w:rPr>
                <w:rFonts w:ascii="Bell MT" w:hAnsi="Bell MT"/>
                <w:b/>
                <w:color w:val="80865A" w:themeColor="accent3" w:themeShade="BF"/>
                <w:szCs w:val="36"/>
              </w:rPr>
              <w:br/>
              <w:t>Q: Will my venue be available for rehearsal?</w:t>
            </w:r>
            <w:r w:rsidR="00F62DE9">
              <w:rPr>
                <w:rFonts w:ascii="Bell MT" w:hAnsi="Bell MT"/>
                <w:b/>
                <w:color w:val="80865A" w:themeColor="accent3" w:themeShade="BF"/>
                <w:szCs w:val="36"/>
              </w:rPr>
              <w:br/>
            </w:r>
            <w:r w:rsidR="005910A4">
              <w:rPr>
                <w:rFonts w:ascii="Bell MT" w:hAnsi="Bell MT"/>
                <w:b/>
                <w:color w:val="80865A" w:themeColor="accent3" w:themeShade="BF"/>
                <w:szCs w:val="36"/>
              </w:rPr>
              <w:br/>
            </w:r>
            <w:r w:rsidR="00F62DE9" w:rsidRPr="00F62DE9">
              <w:rPr>
                <w:rFonts w:ascii="Bell MT" w:hAnsi="Bell MT"/>
                <w:color w:val="80865A" w:themeColor="accent3" w:themeShade="BF"/>
                <w:szCs w:val="36"/>
              </w:rPr>
              <w:t>Use of the venue for ceremony rehearsal is included and is no additional cost.  Times are based on availability and will be reserved 30 days prior to actual wedding day.</w:t>
            </w:r>
            <w:r w:rsidR="005E2167" w:rsidRPr="00F62DE9">
              <w:rPr>
                <w:rFonts w:ascii="Bell MT" w:hAnsi="Bell MT"/>
                <w:color w:val="80865A" w:themeColor="accent3" w:themeShade="BF"/>
                <w:szCs w:val="36"/>
              </w:rPr>
              <w:br/>
            </w:r>
            <w:r w:rsidR="005910A4">
              <w:rPr>
                <w:rFonts w:ascii="Bell MT" w:hAnsi="Bell MT"/>
                <w:b/>
                <w:color w:val="80865A" w:themeColor="accent3" w:themeShade="BF"/>
                <w:szCs w:val="36"/>
              </w:rPr>
              <w:br/>
              <w:t xml:space="preserve">Q: Is there space for the bridal party to get ready? </w:t>
            </w:r>
            <w:r w:rsidR="00526AED">
              <w:rPr>
                <w:rFonts w:ascii="Bell MT" w:hAnsi="Bell MT"/>
                <w:b/>
                <w:color w:val="80865A" w:themeColor="accent3" w:themeShade="BF"/>
                <w:szCs w:val="36"/>
              </w:rPr>
              <w:br/>
            </w:r>
            <w:r w:rsidR="00526AED" w:rsidRPr="00526AED">
              <w:rPr>
                <w:rFonts w:ascii="Bell MT" w:hAnsi="Bell MT"/>
                <w:color w:val="80865A" w:themeColor="accent3" w:themeShade="BF"/>
                <w:szCs w:val="36"/>
              </w:rPr>
              <w:br/>
              <w:t>We do</w:t>
            </w:r>
            <w:r w:rsidR="00526AED">
              <w:rPr>
                <w:rFonts w:ascii="Bell MT" w:hAnsi="Bell MT"/>
                <w:b/>
                <w:color w:val="80865A" w:themeColor="accent3" w:themeShade="BF"/>
                <w:szCs w:val="36"/>
              </w:rPr>
              <w:t xml:space="preserve"> </w:t>
            </w:r>
            <w:r w:rsidR="00526AED" w:rsidRPr="00526AED">
              <w:rPr>
                <w:rFonts w:ascii="Bell MT" w:hAnsi="Bell MT"/>
                <w:color w:val="80865A" w:themeColor="accent3" w:themeShade="BF"/>
                <w:szCs w:val="36"/>
              </w:rPr>
              <w:t xml:space="preserve">have </w:t>
            </w:r>
            <w:r w:rsidR="003D1279">
              <w:rPr>
                <w:rFonts w:ascii="Bell MT" w:hAnsi="Bell MT"/>
                <w:color w:val="80865A" w:themeColor="accent3" w:themeShade="BF"/>
                <w:szCs w:val="36"/>
              </w:rPr>
              <w:t>multiple</w:t>
            </w:r>
            <w:r w:rsidR="003C641E">
              <w:rPr>
                <w:rFonts w:ascii="Bell MT" w:hAnsi="Bell MT"/>
                <w:color w:val="80865A" w:themeColor="accent3" w:themeShade="BF"/>
                <w:szCs w:val="36"/>
              </w:rPr>
              <w:t xml:space="preserve"> </w:t>
            </w:r>
            <w:r w:rsidR="003D1279">
              <w:rPr>
                <w:rFonts w:ascii="Bell MT" w:hAnsi="Bell MT"/>
                <w:color w:val="80865A" w:themeColor="accent3" w:themeShade="BF"/>
                <w:szCs w:val="36"/>
              </w:rPr>
              <w:t>rooms</w:t>
            </w:r>
            <w:r w:rsidR="00526AED">
              <w:rPr>
                <w:rFonts w:ascii="Bell MT" w:hAnsi="Bell MT"/>
                <w:b/>
                <w:color w:val="80865A" w:themeColor="accent3" w:themeShade="BF"/>
                <w:szCs w:val="36"/>
              </w:rPr>
              <w:t xml:space="preserve"> </w:t>
            </w:r>
            <w:r w:rsidR="00526AED" w:rsidRPr="00526AED">
              <w:rPr>
                <w:rFonts w:ascii="Bell MT" w:hAnsi="Bell MT"/>
                <w:color w:val="80865A" w:themeColor="accent3" w:themeShade="BF"/>
                <w:szCs w:val="36"/>
              </w:rPr>
              <w:t xml:space="preserve">available to rent and </w:t>
            </w:r>
            <w:r w:rsidR="00DD6647">
              <w:rPr>
                <w:rFonts w:ascii="Bell MT" w:hAnsi="Bell MT"/>
                <w:color w:val="80865A" w:themeColor="accent3" w:themeShade="BF"/>
                <w:szCs w:val="36"/>
              </w:rPr>
              <w:t xml:space="preserve">use for your Getting Ready Room. </w:t>
            </w:r>
            <w:r w:rsidR="00A94350">
              <w:rPr>
                <w:rFonts w:ascii="Bell MT" w:hAnsi="Bell MT"/>
                <w:color w:val="80865A" w:themeColor="accent3" w:themeShade="BF"/>
                <w:szCs w:val="36"/>
              </w:rPr>
              <w:t xml:space="preserve">  The most popular option is the </w:t>
            </w:r>
            <w:r w:rsidR="00DD6647">
              <w:rPr>
                <w:rFonts w:ascii="Bell MT" w:hAnsi="Bell MT"/>
                <w:color w:val="80865A" w:themeColor="accent3" w:themeShade="BF"/>
                <w:szCs w:val="36"/>
              </w:rPr>
              <w:t xml:space="preserve">King Efficiency Suite. </w:t>
            </w:r>
            <w:r w:rsidR="00736D25">
              <w:rPr>
                <w:rFonts w:ascii="Bell MT" w:hAnsi="Bell MT"/>
                <w:color w:val="80865A" w:themeColor="accent3" w:themeShade="BF"/>
                <w:szCs w:val="36"/>
              </w:rPr>
              <w:t>We suggest renting this room the night before the wedding, the wedding night would be complimentary based on a wedding of 100 guests or more.</w:t>
            </w:r>
            <w:r w:rsidR="008F012D" w:rsidRPr="00526AED">
              <w:rPr>
                <w:rFonts w:ascii="Bell MT" w:hAnsi="Bell MT"/>
                <w:b/>
                <w:color w:val="80865A" w:themeColor="accent3" w:themeShade="BF"/>
                <w:szCs w:val="36"/>
              </w:rPr>
              <w:br/>
            </w:r>
            <w:r w:rsidR="00A51DEF" w:rsidRPr="00B96332">
              <w:rPr>
                <w:rFonts w:ascii="Bell MT" w:hAnsi="Bell MT"/>
                <w:b/>
                <w:color w:val="80865A" w:themeColor="accent3" w:themeShade="BF"/>
                <w:szCs w:val="36"/>
              </w:rPr>
              <w:br/>
              <w:t>Q: Is Wisp Resort handicap accessible?</w:t>
            </w:r>
            <w:r w:rsidR="00A51DEF" w:rsidRPr="00B96332">
              <w:rPr>
                <w:rFonts w:ascii="Bell MT" w:hAnsi="Bell MT"/>
                <w:b/>
                <w:color w:val="80865A" w:themeColor="accent3" w:themeShade="BF"/>
                <w:szCs w:val="36"/>
              </w:rPr>
              <w:br/>
            </w:r>
            <w:r w:rsidR="00FF53BB">
              <w:rPr>
                <w:rFonts w:ascii="Bell MT" w:hAnsi="Bell MT"/>
                <w:b/>
                <w:color w:val="80865A" w:themeColor="accent3" w:themeShade="BF"/>
                <w:szCs w:val="36"/>
              </w:rPr>
              <w:br/>
            </w:r>
            <w:r w:rsidR="00FF53BB" w:rsidRPr="00FF53BB">
              <w:rPr>
                <w:rFonts w:ascii="Bell MT" w:hAnsi="Bell MT"/>
                <w:color w:val="80865A" w:themeColor="accent3" w:themeShade="BF"/>
                <w:szCs w:val="36"/>
              </w:rPr>
              <w:t xml:space="preserve">Yes, Wisp Resort is ADA compliant. </w:t>
            </w:r>
            <w:r w:rsidR="00FF53BB">
              <w:rPr>
                <w:rFonts w:ascii="Bell MT" w:hAnsi="Bell MT"/>
                <w:b/>
                <w:color w:val="80865A" w:themeColor="accent3" w:themeShade="BF"/>
                <w:szCs w:val="36"/>
              </w:rPr>
              <w:br/>
            </w:r>
            <w:r w:rsidR="00A51DEF" w:rsidRPr="00B96332">
              <w:rPr>
                <w:rFonts w:ascii="Bell MT" w:hAnsi="Bell MT"/>
                <w:b/>
                <w:color w:val="80865A" w:themeColor="accent3" w:themeShade="BF"/>
                <w:szCs w:val="36"/>
              </w:rPr>
              <w:br/>
              <w:t>Q: Is Wisp Resort pet friendly?</w:t>
            </w:r>
            <w:r w:rsidR="004F5302">
              <w:rPr>
                <w:rFonts w:ascii="Bell MT" w:hAnsi="Bell MT"/>
                <w:b/>
                <w:color w:val="80865A" w:themeColor="accent3" w:themeShade="BF"/>
                <w:szCs w:val="36"/>
              </w:rPr>
              <w:br/>
            </w:r>
            <w:r w:rsidR="004F5302">
              <w:rPr>
                <w:rFonts w:ascii="Bell MT" w:hAnsi="Bell MT"/>
                <w:b/>
                <w:color w:val="80865A" w:themeColor="accent3" w:themeShade="BF"/>
                <w:szCs w:val="36"/>
              </w:rPr>
              <w:br/>
            </w:r>
            <w:r w:rsidR="004F5302" w:rsidRPr="00153606">
              <w:rPr>
                <w:rFonts w:ascii="Bell MT" w:hAnsi="Bell MT"/>
                <w:color w:val="80865A" w:themeColor="accent3" w:themeShade="BF"/>
                <w:szCs w:val="36"/>
              </w:rPr>
              <w:t xml:space="preserve">We allow dogs under 40 </w:t>
            </w:r>
            <w:r w:rsidR="00EE396C" w:rsidRPr="00153606">
              <w:rPr>
                <w:rFonts w:ascii="Bell MT" w:hAnsi="Bell MT"/>
                <w:color w:val="80865A" w:themeColor="accent3" w:themeShade="BF"/>
                <w:szCs w:val="36"/>
              </w:rPr>
              <w:t>lbs.</w:t>
            </w:r>
            <w:r w:rsidR="004F5302" w:rsidRPr="00153606">
              <w:rPr>
                <w:rFonts w:ascii="Bell MT" w:hAnsi="Bell MT"/>
                <w:color w:val="80865A" w:themeColor="accent3" w:themeShade="BF"/>
                <w:szCs w:val="36"/>
              </w:rPr>
              <w:t xml:space="preserve"> of non-aggressive breeds. There is a limit of 2 per room and a $50 pet fee for the stay.</w:t>
            </w:r>
            <w:r w:rsidR="004F5302" w:rsidRPr="004F5302">
              <w:rPr>
                <w:rFonts w:ascii="Bell MT" w:hAnsi="Bell MT"/>
                <w:color w:val="80865A" w:themeColor="accent3" w:themeShade="BF"/>
                <w:szCs w:val="36"/>
              </w:rPr>
              <w:t xml:space="preserve"> </w:t>
            </w:r>
            <w:r w:rsidR="00A51DEF" w:rsidRPr="004F5302">
              <w:rPr>
                <w:rFonts w:ascii="Bell MT" w:hAnsi="Bell MT"/>
                <w:color w:val="80865A" w:themeColor="accent3" w:themeShade="BF"/>
                <w:szCs w:val="36"/>
              </w:rPr>
              <w:br/>
            </w:r>
            <w:r w:rsidR="00A51DEF" w:rsidRPr="00B96332">
              <w:rPr>
                <w:rFonts w:ascii="Bell MT" w:hAnsi="Bell MT"/>
                <w:b/>
                <w:color w:val="80865A" w:themeColor="accent3" w:themeShade="BF"/>
                <w:szCs w:val="36"/>
              </w:rPr>
              <w:br/>
              <w:t xml:space="preserve">Q: </w:t>
            </w:r>
            <w:r w:rsidR="00C8398F" w:rsidRPr="00C8398F">
              <w:rPr>
                <w:rFonts w:ascii="Bell MT" w:hAnsi="Bell MT"/>
                <w:b/>
                <w:color w:val="80865A" w:themeColor="accent3" w:themeShade="BF"/>
                <w:szCs w:val="36"/>
              </w:rPr>
              <w:t>If I'm planning an outdoor ceremony, where do I have my ce</w:t>
            </w:r>
            <w:r w:rsidR="00C8398F">
              <w:rPr>
                <w:rFonts w:ascii="Bell MT" w:hAnsi="Bell MT"/>
                <w:b/>
                <w:color w:val="80865A" w:themeColor="accent3" w:themeShade="BF"/>
                <w:szCs w:val="36"/>
              </w:rPr>
              <w:t>remony during inclement weather</w:t>
            </w:r>
            <w:r w:rsidR="00A51DEF" w:rsidRPr="00B96332">
              <w:rPr>
                <w:rFonts w:ascii="Bell MT" w:hAnsi="Bell MT"/>
                <w:b/>
                <w:color w:val="80865A" w:themeColor="accent3" w:themeShade="BF"/>
                <w:szCs w:val="36"/>
              </w:rPr>
              <w:t>?</w:t>
            </w:r>
            <w:r w:rsidR="00C8398F">
              <w:rPr>
                <w:rFonts w:ascii="Bell MT" w:hAnsi="Bell MT"/>
                <w:b/>
                <w:color w:val="80865A" w:themeColor="accent3" w:themeShade="BF"/>
                <w:szCs w:val="36"/>
              </w:rPr>
              <w:br/>
            </w:r>
            <w:r w:rsidR="00C8398F">
              <w:rPr>
                <w:rFonts w:ascii="Bell MT" w:hAnsi="Bell MT"/>
                <w:b/>
                <w:color w:val="80865A" w:themeColor="accent3" w:themeShade="BF"/>
                <w:szCs w:val="36"/>
              </w:rPr>
              <w:br/>
            </w:r>
            <w:r w:rsidR="00C8398F" w:rsidRPr="00C8398F">
              <w:rPr>
                <w:rFonts w:ascii="Bell MT" w:hAnsi="Bell MT"/>
                <w:color w:val="80865A" w:themeColor="accent3" w:themeShade="BF"/>
                <w:szCs w:val="36"/>
              </w:rPr>
              <w:t xml:space="preserve">Your Wisp </w:t>
            </w:r>
            <w:r w:rsidR="00736D25">
              <w:rPr>
                <w:rFonts w:ascii="Bell MT" w:hAnsi="Bell MT"/>
                <w:color w:val="80865A" w:themeColor="accent3" w:themeShade="BF"/>
                <w:szCs w:val="36"/>
              </w:rPr>
              <w:t>Events Manager</w:t>
            </w:r>
            <w:r w:rsidR="00C8398F" w:rsidRPr="00C8398F">
              <w:rPr>
                <w:rFonts w:ascii="Bell MT" w:hAnsi="Bell MT"/>
                <w:color w:val="80865A" w:themeColor="accent3" w:themeShade="BF"/>
                <w:szCs w:val="36"/>
              </w:rPr>
              <w:t xml:space="preserve"> will work with you to compose the best backup plan possible based on availability. We understand that Mother Nature can be unpredictable at times and we want to help take away that stress. In most cases, the wedding ceremony will be brought inside and conducted within the reception space that the couple has selected.</w:t>
            </w:r>
            <w:r w:rsidR="00A51DEF" w:rsidRPr="00B96332">
              <w:rPr>
                <w:rFonts w:ascii="Bell MT" w:hAnsi="Bell MT"/>
                <w:color w:val="80865A" w:themeColor="accent3" w:themeShade="BF"/>
                <w:szCs w:val="36"/>
              </w:rPr>
              <w:br/>
            </w:r>
            <w:r w:rsidR="003C674D" w:rsidRPr="003C674D">
              <w:rPr>
                <w:rFonts w:ascii="Bell MT" w:hAnsi="Bell MT"/>
                <w:color w:val="80865A" w:themeColor="accent3" w:themeShade="BF"/>
                <w:szCs w:val="36"/>
              </w:rPr>
              <w:br/>
            </w:r>
            <w:r w:rsidR="003C674D" w:rsidRPr="003C674D">
              <w:rPr>
                <w:rFonts w:ascii="Bell MT" w:hAnsi="Bell MT"/>
                <w:b/>
                <w:color w:val="80865A" w:themeColor="accent3" w:themeShade="BF"/>
                <w:szCs w:val="36"/>
              </w:rPr>
              <w:t>Q: What do I need to do to be legally married in Garrett County?</w:t>
            </w:r>
            <w:r w:rsidR="003C674D" w:rsidRPr="003C674D">
              <w:rPr>
                <w:rFonts w:ascii="Bell MT" w:hAnsi="Bell MT"/>
                <w:color w:val="80865A" w:themeColor="accent3" w:themeShade="BF"/>
                <w:szCs w:val="36"/>
              </w:rPr>
              <w:br/>
            </w:r>
            <w:r w:rsidR="003C674D" w:rsidRPr="003C674D">
              <w:rPr>
                <w:rFonts w:ascii="Bell MT" w:hAnsi="Bell MT"/>
                <w:color w:val="80865A" w:themeColor="accent3" w:themeShade="BF"/>
                <w:szCs w:val="36"/>
              </w:rPr>
              <w:br/>
              <w:t>Wedding couples will have to go to the Garrett County Court House which is located at:</w:t>
            </w:r>
          </w:p>
          <w:p w:rsidR="00A63DAA" w:rsidRDefault="003C674D" w:rsidP="003357DD">
            <w:pPr>
              <w:ind w:left="0"/>
              <w:jc w:val="center"/>
              <w:rPr>
                <w:rFonts w:ascii="Bell MT" w:hAnsi="Bell MT"/>
                <w:color w:val="80865A" w:themeColor="accent3" w:themeShade="BF"/>
                <w:szCs w:val="36"/>
              </w:rPr>
            </w:pPr>
            <w:r w:rsidRPr="003C674D">
              <w:rPr>
                <w:rFonts w:ascii="Bell MT" w:hAnsi="Bell MT"/>
                <w:color w:val="80865A" w:themeColor="accent3" w:themeShade="BF"/>
                <w:szCs w:val="36"/>
              </w:rPr>
              <w:t>Circuit Court of Garrett County</w:t>
            </w:r>
            <w:r w:rsidR="003357DD">
              <w:rPr>
                <w:rFonts w:ascii="Bell MT" w:hAnsi="Bell MT"/>
                <w:color w:val="80865A" w:themeColor="accent3" w:themeShade="BF"/>
                <w:szCs w:val="36"/>
              </w:rPr>
              <w:br/>
            </w:r>
            <w:r w:rsidRPr="003C674D">
              <w:rPr>
                <w:rFonts w:ascii="Bell MT" w:hAnsi="Bell MT"/>
                <w:color w:val="80865A" w:themeColor="accent3" w:themeShade="BF"/>
                <w:szCs w:val="36"/>
              </w:rPr>
              <w:t>203 S. 4th Street, Room 109</w:t>
            </w:r>
            <w:r w:rsidR="003357DD">
              <w:rPr>
                <w:rFonts w:ascii="Bell MT" w:hAnsi="Bell MT"/>
                <w:color w:val="80865A" w:themeColor="accent3" w:themeShade="BF"/>
                <w:szCs w:val="36"/>
              </w:rPr>
              <w:br/>
            </w:r>
            <w:r w:rsidRPr="003C674D">
              <w:rPr>
                <w:rFonts w:ascii="Bell MT" w:hAnsi="Bell MT"/>
                <w:color w:val="80865A" w:themeColor="accent3" w:themeShade="BF"/>
                <w:szCs w:val="36"/>
              </w:rPr>
              <w:t>Oakland, MD 21550</w:t>
            </w:r>
            <w:r w:rsidR="003357DD">
              <w:rPr>
                <w:rFonts w:ascii="Bell MT" w:hAnsi="Bell MT"/>
                <w:color w:val="80865A" w:themeColor="accent3" w:themeShade="BF"/>
                <w:szCs w:val="36"/>
              </w:rPr>
              <w:br/>
            </w:r>
            <w:r w:rsidRPr="003C674D">
              <w:rPr>
                <w:rFonts w:ascii="Bell MT" w:hAnsi="Bell MT"/>
                <w:color w:val="80865A" w:themeColor="accent3" w:themeShade="BF"/>
                <w:szCs w:val="36"/>
              </w:rPr>
              <w:t>(301) 334-1937</w:t>
            </w:r>
          </w:p>
          <w:p w:rsidR="003C674D" w:rsidRPr="003C674D" w:rsidRDefault="00A63DAA" w:rsidP="003357DD">
            <w:pPr>
              <w:ind w:left="0"/>
              <w:jc w:val="center"/>
              <w:rPr>
                <w:rFonts w:ascii="Bell MT" w:hAnsi="Bell MT"/>
                <w:color w:val="80865A" w:themeColor="accent3" w:themeShade="BF"/>
                <w:szCs w:val="36"/>
              </w:rPr>
            </w:pPr>
            <w:r w:rsidRPr="00A63DAA">
              <w:rPr>
                <w:rFonts w:ascii="Bell MT" w:hAnsi="Bell MT"/>
                <w:color w:val="80865A" w:themeColor="accent3" w:themeShade="BF"/>
                <w:szCs w:val="36"/>
              </w:rPr>
              <w:t>https://www.courts.state.md.us/clerks/garrett/marriage</w:t>
            </w:r>
            <w:r w:rsidR="003357DD">
              <w:rPr>
                <w:rFonts w:ascii="Bell MT" w:hAnsi="Bell MT"/>
                <w:color w:val="80865A" w:themeColor="accent3" w:themeShade="BF"/>
                <w:szCs w:val="36"/>
              </w:rPr>
              <w:br/>
            </w:r>
            <w:r w:rsidR="003C674D" w:rsidRPr="003C674D">
              <w:rPr>
                <w:rFonts w:ascii="Bell MT" w:hAnsi="Bell MT"/>
                <w:color w:val="80865A" w:themeColor="accent3" w:themeShade="BF"/>
                <w:szCs w:val="36"/>
              </w:rPr>
              <w:t xml:space="preserve">8:30 a.m. - 4:00 p.m. / M </w:t>
            </w:r>
            <w:r w:rsidR="003357DD">
              <w:rPr>
                <w:rFonts w:ascii="Bell MT" w:hAnsi="Bell MT"/>
                <w:color w:val="80865A" w:themeColor="accent3" w:themeShade="BF"/>
                <w:szCs w:val="36"/>
              </w:rPr>
              <w:t>–</w:t>
            </w:r>
            <w:r w:rsidR="003C674D" w:rsidRPr="003C674D">
              <w:rPr>
                <w:rFonts w:ascii="Bell MT" w:hAnsi="Bell MT"/>
                <w:color w:val="80865A" w:themeColor="accent3" w:themeShade="BF"/>
                <w:szCs w:val="36"/>
              </w:rPr>
              <w:t xml:space="preserve"> F</w:t>
            </w:r>
            <w:r w:rsidR="003357DD">
              <w:rPr>
                <w:rFonts w:ascii="Bell MT" w:hAnsi="Bell MT"/>
                <w:color w:val="80865A" w:themeColor="accent3" w:themeShade="BF"/>
                <w:szCs w:val="36"/>
              </w:rPr>
              <w:br/>
            </w:r>
            <w:r w:rsidR="003C674D" w:rsidRPr="003C674D">
              <w:rPr>
                <w:rFonts w:ascii="Bell MT" w:hAnsi="Bell MT"/>
                <w:color w:val="80865A" w:themeColor="accent3" w:themeShade="BF"/>
                <w:szCs w:val="36"/>
              </w:rPr>
              <w:t>Closed state and federal holidays</w:t>
            </w:r>
          </w:p>
          <w:p w:rsidR="00A51DEF" w:rsidRPr="00911344" w:rsidRDefault="003C674D" w:rsidP="00736D25">
            <w:pPr>
              <w:ind w:left="0"/>
              <w:jc w:val="center"/>
              <w:rPr>
                <w:rFonts w:ascii="Bell MT" w:hAnsi="Bell MT"/>
                <w:color w:val="80865A" w:themeColor="accent3" w:themeShade="BF"/>
                <w:szCs w:val="36"/>
              </w:rPr>
            </w:pPr>
            <w:r w:rsidRPr="003C674D">
              <w:rPr>
                <w:rFonts w:ascii="Bell MT" w:hAnsi="Bell MT"/>
                <w:color w:val="80865A" w:themeColor="accent3" w:themeShade="BF"/>
                <w:szCs w:val="36"/>
              </w:rPr>
              <w:t>There will be a cash fee in order to get the license processed. In Garrett County there is a 2-day waiting period before the license is official and active, but also must be used within a 6 month time span. Another important note is that only one person needs to be present when applying and if either of you are younger than 25 you will need to provide identification by a driver’s</w:t>
            </w:r>
            <w:r w:rsidR="00911344">
              <w:rPr>
                <w:rFonts w:ascii="Bell MT" w:hAnsi="Bell MT"/>
                <w:color w:val="80865A" w:themeColor="accent3" w:themeShade="BF"/>
                <w:szCs w:val="36"/>
              </w:rPr>
              <w:t xml:space="preserve"> license or birth certificate. </w:t>
            </w:r>
            <w:r w:rsidRPr="003C674D">
              <w:rPr>
                <w:rFonts w:ascii="Bell MT" w:hAnsi="Bell MT"/>
                <w:color w:val="80865A" w:themeColor="accent3" w:themeShade="BF"/>
                <w:szCs w:val="36"/>
              </w:rPr>
              <w:t>Please inquire with the Circuit Court for any further questions.</w:t>
            </w:r>
            <w:r w:rsidR="00A51DEF">
              <w:rPr>
                <w:rFonts w:ascii="Bell MT" w:hAnsi="Bell MT"/>
                <w:szCs w:val="36"/>
              </w:rPr>
              <w:br/>
            </w:r>
          </w:p>
        </w:tc>
      </w:tr>
    </w:tbl>
    <w:p w:rsidR="00F64A0A" w:rsidRPr="00955D29" w:rsidRDefault="00F64A0A" w:rsidP="005D70A4">
      <w:pPr>
        <w:ind w:left="0"/>
        <w:rPr>
          <w:rFonts w:ascii="Bell MT" w:hAnsi="Bell MT"/>
          <w:szCs w:val="36"/>
        </w:rPr>
      </w:pPr>
    </w:p>
    <w:sectPr w:rsidR="00F64A0A" w:rsidRPr="00955D29">
      <w:footerReference w:type="default" r:id="rId15"/>
      <w:pgSz w:w="12240" w:h="15840"/>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DF8" w:rsidRDefault="00314DF8">
      <w:r>
        <w:separator/>
      </w:r>
    </w:p>
    <w:p w:rsidR="00314DF8" w:rsidRDefault="00314DF8"/>
  </w:endnote>
  <w:endnote w:type="continuationSeparator" w:id="0">
    <w:p w:rsidR="00314DF8" w:rsidRDefault="00314DF8">
      <w:r>
        <w:continuationSeparator/>
      </w:r>
    </w:p>
    <w:p w:rsidR="00314DF8" w:rsidRDefault="00314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357054"/>
      <w:docPartObj>
        <w:docPartGallery w:val="Page Numbers (Bottom of Page)"/>
        <w:docPartUnique/>
      </w:docPartObj>
    </w:sdtPr>
    <w:sdtEndPr>
      <w:rPr>
        <w:noProof/>
      </w:rPr>
    </w:sdtEndPr>
    <w:sdtContent>
      <w:p w:rsidR="00060630" w:rsidRDefault="00060630">
        <w:pPr>
          <w:pStyle w:val="Footer"/>
          <w:jc w:val="center"/>
        </w:pPr>
        <w:r>
          <w:fldChar w:fldCharType="begin"/>
        </w:r>
        <w:r>
          <w:instrText xml:space="preserve"> PAGE   \* MERGEFORMAT </w:instrText>
        </w:r>
        <w:r>
          <w:fldChar w:fldCharType="separate"/>
        </w:r>
        <w:r w:rsidR="00056B16">
          <w:rPr>
            <w:noProof/>
          </w:rPr>
          <w:t>9</w:t>
        </w:r>
        <w:r>
          <w:rPr>
            <w:noProof/>
          </w:rPr>
          <w:fldChar w:fldCharType="end"/>
        </w:r>
      </w:p>
    </w:sdtContent>
  </w:sdt>
  <w:p w:rsidR="00DC2569" w:rsidRDefault="00DC2569">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DF8" w:rsidRDefault="00314DF8">
      <w:r>
        <w:separator/>
      </w:r>
    </w:p>
    <w:p w:rsidR="00314DF8" w:rsidRDefault="00314DF8"/>
  </w:footnote>
  <w:footnote w:type="continuationSeparator" w:id="0">
    <w:p w:rsidR="00314DF8" w:rsidRDefault="00314DF8">
      <w:r>
        <w:continuationSeparator/>
      </w:r>
    </w:p>
    <w:p w:rsidR="00314DF8" w:rsidRDefault="00314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C60752"/>
    <w:lvl w:ilvl="0">
      <w:start w:val="1"/>
      <w:numFmt w:val="decimal"/>
      <w:lvlText w:val="%1"/>
      <w:lvlJc w:val="left"/>
      <w:pPr>
        <w:ind w:left="360" w:hanging="360"/>
      </w:pPr>
      <w:rPr>
        <w:rFonts w:hint="default"/>
      </w:rPr>
    </w:lvl>
  </w:abstractNum>
  <w:abstractNum w:abstractNumId="1" w15:restartNumberingAfterBreak="0">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B377FC"/>
    <w:multiLevelType w:val="hybridMultilevel"/>
    <w:tmpl w:val="A96059D8"/>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6EB2361"/>
    <w:multiLevelType w:val="hybridMultilevel"/>
    <w:tmpl w:val="088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0581F"/>
    <w:multiLevelType w:val="hybridMultilevel"/>
    <w:tmpl w:val="E4869B3E"/>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0C280146"/>
    <w:multiLevelType w:val="hybridMultilevel"/>
    <w:tmpl w:val="ED7C461E"/>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D34352E"/>
    <w:multiLevelType w:val="hybridMultilevel"/>
    <w:tmpl w:val="DDF8F172"/>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11326926"/>
    <w:multiLevelType w:val="hybridMultilevel"/>
    <w:tmpl w:val="4AFAE2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E4976"/>
    <w:multiLevelType w:val="hybridMultilevel"/>
    <w:tmpl w:val="DB8E5E50"/>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A9217F9"/>
    <w:multiLevelType w:val="hybridMultilevel"/>
    <w:tmpl w:val="D196E65A"/>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F856166"/>
    <w:multiLevelType w:val="hybridMultilevel"/>
    <w:tmpl w:val="A112B010"/>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21445B37"/>
    <w:multiLevelType w:val="hybridMultilevel"/>
    <w:tmpl w:val="D0945254"/>
    <w:lvl w:ilvl="0" w:tplc="189A4BAE">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75BD2"/>
    <w:multiLevelType w:val="hybridMultilevel"/>
    <w:tmpl w:val="98CA0B06"/>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26A53D11"/>
    <w:multiLevelType w:val="hybridMultilevel"/>
    <w:tmpl w:val="DEAE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F3E43"/>
    <w:multiLevelType w:val="hybridMultilevel"/>
    <w:tmpl w:val="9A1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A4647"/>
    <w:multiLevelType w:val="hybridMultilevel"/>
    <w:tmpl w:val="8B861844"/>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2FB027E8"/>
    <w:multiLevelType w:val="hybridMultilevel"/>
    <w:tmpl w:val="613E0D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C3E7E"/>
    <w:multiLevelType w:val="hybridMultilevel"/>
    <w:tmpl w:val="18D85662"/>
    <w:lvl w:ilvl="0" w:tplc="28CEDF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A124E"/>
    <w:multiLevelType w:val="hybridMultilevel"/>
    <w:tmpl w:val="71625D3C"/>
    <w:lvl w:ilvl="0" w:tplc="C60AE6EC">
      <w:numFmt w:val="bullet"/>
      <w:lvlText w:val=""/>
      <w:lvlJc w:val="left"/>
      <w:pPr>
        <w:ind w:left="432" w:hanging="360"/>
      </w:pPr>
      <w:rPr>
        <w:rFonts w:ascii="Wingdings" w:eastAsiaTheme="minorEastAsia" w:hAnsi="Wingdings"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0" w15:restartNumberingAfterBreak="0">
    <w:nsid w:val="4BE5610F"/>
    <w:multiLevelType w:val="hybridMultilevel"/>
    <w:tmpl w:val="8D36F668"/>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D993888"/>
    <w:multiLevelType w:val="hybridMultilevel"/>
    <w:tmpl w:val="E0525368"/>
    <w:lvl w:ilvl="0" w:tplc="0EB45C24">
      <w:start w:val="1"/>
      <w:numFmt w:val="bullet"/>
      <w:pStyle w:val="List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52C76ED8"/>
    <w:multiLevelType w:val="hybridMultilevel"/>
    <w:tmpl w:val="60342554"/>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0B00B87"/>
    <w:multiLevelType w:val="hybridMultilevel"/>
    <w:tmpl w:val="F7E4AD74"/>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63697D8D"/>
    <w:multiLevelType w:val="hybridMultilevel"/>
    <w:tmpl w:val="FA82E4BE"/>
    <w:lvl w:ilvl="0" w:tplc="5F9412EA">
      <w:numFmt w:val="bullet"/>
      <w:lvlText w:val="-"/>
      <w:lvlJc w:val="left"/>
      <w:pPr>
        <w:ind w:left="432" w:hanging="360"/>
      </w:pPr>
      <w:rPr>
        <w:rFonts w:ascii="Bell MT" w:eastAsiaTheme="minorEastAsia" w:hAnsi="Bell MT"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15:restartNumberingAfterBreak="0">
    <w:nsid w:val="64C932A9"/>
    <w:multiLevelType w:val="hybridMultilevel"/>
    <w:tmpl w:val="584CF79A"/>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66201695"/>
    <w:multiLevelType w:val="hybridMultilevel"/>
    <w:tmpl w:val="273205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5447CE"/>
    <w:multiLevelType w:val="hybridMultilevel"/>
    <w:tmpl w:val="EE389B60"/>
    <w:lvl w:ilvl="0" w:tplc="04090009">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28" w15:restartNumberingAfterBreak="0">
    <w:nsid w:val="6A08024A"/>
    <w:multiLevelType w:val="hybridMultilevel"/>
    <w:tmpl w:val="233C0532"/>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6DF238EB"/>
    <w:multiLevelType w:val="hybridMultilevel"/>
    <w:tmpl w:val="984C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03573"/>
    <w:multiLevelType w:val="hybridMultilevel"/>
    <w:tmpl w:val="765AFCA0"/>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15:restartNumberingAfterBreak="0">
    <w:nsid w:val="71D955E8"/>
    <w:multiLevelType w:val="hybridMultilevel"/>
    <w:tmpl w:val="F19C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D4CED"/>
    <w:multiLevelType w:val="hybridMultilevel"/>
    <w:tmpl w:val="DE8055C4"/>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12"/>
  </w:num>
  <w:num w:numId="3">
    <w:abstractNumId w:val="0"/>
  </w:num>
  <w:num w:numId="4">
    <w:abstractNumId w:val="0"/>
  </w:num>
  <w:num w:numId="5">
    <w:abstractNumId w:val="21"/>
  </w:num>
  <w:num w:numId="6">
    <w:abstractNumId w:val="19"/>
  </w:num>
  <w:num w:numId="7">
    <w:abstractNumId w:val="11"/>
  </w:num>
  <w:num w:numId="8">
    <w:abstractNumId w:val="18"/>
  </w:num>
  <w:num w:numId="9">
    <w:abstractNumId w:val="24"/>
  </w:num>
  <w:num w:numId="10">
    <w:abstractNumId w:val="14"/>
  </w:num>
  <w:num w:numId="11">
    <w:abstractNumId w:val="3"/>
  </w:num>
  <w:num w:numId="12">
    <w:abstractNumId w:val="31"/>
  </w:num>
  <w:num w:numId="13">
    <w:abstractNumId w:val="15"/>
  </w:num>
  <w:num w:numId="14">
    <w:abstractNumId w:val="17"/>
  </w:num>
  <w:num w:numId="15">
    <w:abstractNumId w:val="13"/>
  </w:num>
  <w:num w:numId="16">
    <w:abstractNumId w:val="25"/>
  </w:num>
  <w:num w:numId="17">
    <w:abstractNumId w:val="23"/>
  </w:num>
  <w:num w:numId="18">
    <w:abstractNumId w:val="20"/>
  </w:num>
  <w:num w:numId="19">
    <w:abstractNumId w:val="29"/>
  </w:num>
  <w:num w:numId="20">
    <w:abstractNumId w:val="26"/>
  </w:num>
  <w:num w:numId="21">
    <w:abstractNumId w:val="27"/>
  </w:num>
  <w:num w:numId="22">
    <w:abstractNumId w:val="28"/>
  </w:num>
  <w:num w:numId="23">
    <w:abstractNumId w:val="2"/>
  </w:num>
  <w:num w:numId="24">
    <w:abstractNumId w:val="7"/>
  </w:num>
  <w:num w:numId="25">
    <w:abstractNumId w:val="22"/>
  </w:num>
  <w:num w:numId="26">
    <w:abstractNumId w:val="30"/>
  </w:num>
  <w:num w:numId="27">
    <w:abstractNumId w:val="10"/>
  </w:num>
  <w:num w:numId="28">
    <w:abstractNumId w:val="5"/>
  </w:num>
  <w:num w:numId="29">
    <w:abstractNumId w:val="9"/>
  </w:num>
  <w:num w:numId="30">
    <w:abstractNumId w:val="8"/>
  </w:num>
  <w:num w:numId="31">
    <w:abstractNumId w:val="32"/>
  </w:num>
  <w:num w:numId="32">
    <w:abstractNumId w:val="16"/>
  </w:num>
  <w:num w:numId="33">
    <w:abstractNumId w:val="6"/>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491"/>
    <w:rsid w:val="000100B3"/>
    <w:rsid w:val="00012C4F"/>
    <w:rsid w:val="000215AA"/>
    <w:rsid w:val="000439D9"/>
    <w:rsid w:val="00056B16"/>
    <w:rsid w:val="00060630"/>
    <w:rsid w:val="000762D5"/>
    <w:rsid w:val="00076E53"/>
    <w:rsid w:val="0008006E"/>
    <w:rsid w:val="00091888"/>
    <w:rsid w:val="000B3301"/>
    <w:rsid w:val="000B7823"/>
    <w:rsid w:val="000F0DD8"/>
    <w:rsid w:val="000F3183"/>
    <w:rsid w:val="001035F8"/>
    <w:rsid w:val="00122BBB"/>
    <w:rsid w:val="001358F4"/>
    <w:rsid w:val="00136629"/>
    <w:rsid w:val="00141368"/>
    <w:rsid w:val="001418AA"/>
    <w:rsid w:val="00153606"/>
    <w:rsid w:val="00160E57"/>
    <w:rsid w:val="00171E10"/>
    <w:rsid w:val="00184D89"/>
    <w:rsid w:val="001904FE"/>
    <w:rsid w:val="001B0424"/>
    <w:rsid w:val="001B0F7E"/>
    <w:rsid w:val="001B2D59"/>
    <w:rsid w:val="001D4C9F"/>
    <w:rsid w:val="001E4BC7"/>
    <w:rsid w:val="001E6A26"/>
    <w:rsid w:val="00201289"/>
    <w:rsid w:val="00206303"/>
    <w:rsid w:val="00207447"/>
    <w:rsid w:val="00220C5C"/>
    <w:rsid w:val="002245AA"/>
    <w:rsid w:val="00236F15"/>
    <w:rsid w:val="002411EF"/>
    <w:rsid w:val="002612AE"/>
    <w:rsid w:val="00264D08"/>
    <w:rsid w:val="00274332"/>
    <w:rsid w:val="002804A3"/>
    <w:rsid w:val="002871B2"/>
    <w:rsid w:val="002B2534"/>
    <w:rsid w:val="002B4CA0"/>
    <w:rsid w:val="002C21FD"/>
    <w:rsid w:val="002C34CC"/>
    <w:rsid w:val="002C41D1"/>
    <w:rsid w:val="002C4F5B"/>
    <w:rsid w:val="002E536B"/>
    <w:rsid w:val="002F64FB"/>
    <w:rsid w:val="00310528"/>
    <w:rsid w:val="00314DF8"/>
    <w:rsid w:val="003150F9"/>
    <w:rsid w:val="003175C8"/>
    <w:rsid w:val="003250F3"/>
    <w:rsid w:val="003262E7"/>
    <w:rsid w:val="00326FA5"/>
    <w:rsid w:val="003357DD"/>
    <w:rsid w:val="003408BA"/>
    <w:rsid w:val="00347CA1"/>
    <w:rsid w:val="00347E9D"/>
    <w:rsid w:val="00353948"/>
    <w:rsid w:val="003661F1"/>
    <w:rsid w:val="00372AB6"/>
    <w:rsid w:val="0037721C"/>
    <w:rsid w:val="003901F2"/>
    <w:rsid w:val="003B085C"/>
    <w:rsid w:val="003B7010"/>
    <w:rsid w:val="003C5F5A"/>
    <w:rsid w:val="003C641E"/>
    <w:rsid w:val="003C674D"/>
    <w:rsid w:val="003D05D9"/>
    <w:rsid w:val="003D1279"/>
    <w:rsid w:val="003E5F91"/>
    <w:rsid w:val="00403C41"/>
    <w:rsid w:val="00406BA5"/>
    <w:rsid w:val="00415633"/>
    <w:rsid w:val="0041644E"/>
    <w:rsid w:val="00431748"/>
    <w:rsid w:val="00461472"/>
    <w:rsid w:val="0046549F"/>
    <w:rsid w:val="00472222"/>
    <w:rsid w:val="00495669"/>
    <w:rsid w:val="004B39D9"/>
    <w:rsid w:val="004C6945"/>
    <w:rsid w:val="004F5302"/>
    <w:rsid w:val="00504993"/>
    <w:rsid w:val="00510371"/>
    <w:rsid w:val="00512E40"/>
    <w:rsid w:val="0051439D"/>
    <w:rsid w:val="00515840"/>
    <w:rsid w:val="00526AED"/>
    <w:rsid w:val="00534D00"/>
    <w:rsid w:val="00552214"/>
    <w:rsid w:val="00554192"/>
    <w:rsid w:val="00555331"/>
    <w:rsid w:val="005910A4"/>
    <w:rsid w:val="005A189A"/>
    <w:rsid w:val="005A574E"/>
    <w:rsid w:val="005B119C"/>
    <w:rsid w:val="005C3FCD"/>
    <w:rsid w:val="005C4C5D"/>
    <w:rsid w:val="005D70A4"/>
    <w:rsid w:val="005E2167"/>
    <w:rsid w:val="005F7612"/>
    <w:rsid w:val="006061C0"/>
    <w:rsid w:val="00606736"/>
    <w:rsid w:val="006129B9"/>
    <w:rsid w:val="00617579"/>
    <w:rsid w:val="00625440"/>
    <w:rsid w:val="0063506E"/>
    <w:rsid w:val="00636922"/>
    <w:rsid w:val="006429EC"/>
    <w:rsid w:val="006438C3"/>
    <w:rsid w:val="00662704"/>
    <w:rsid w:val="006644A1"/>
    <w:rsid w:val="006668BE"/>
    <w:rsid w:val="00667FD9"/>
    <w:rsid w:val="006744AA"/>
    <w:rsid w:val="00685A24"/>
    <w:rsid w:val="00685C68"/>
    <w:rsid w:val="006A5504"/>
    <w:rsid w:val="006A6518"/>
    <w:rsid w:val="006C1E80"/>
    <w:rsid w:val="006E4BB8"/>
    <w:rsid w:val="006E6675"/>
    <w:rsid w:val="006F0C13"/>
    <w:rsid w:val="00707FA0"/>
    <w:rsid w:val="00715B12"/>
    <w:rsid w:val="00727723"/>
    <w:rsid w:val="00736D25"/>
    <w:rsid w:val="00767384"/>
    <w:rsid w:val="007714AE"/>
    <w:rsid w:val="00782CB6"/>
    <w:rsid w:val="007A701C"/>
    <w:rsid w:val="007A7CDA"/>
    <w:rsid w:val="008117F0"/>
    <w:rsid w:val="00812710"/>
    <w:rsid w:val="00816B8F"/>
    <w:rsid w:val="00832A71"/>
    <w:rsid w:val="00833485"/>
    <w:rsid w:val="00835EB4"/>
    <w:rsid w:val="008418A5"/>
    <w:rsid w:val="008423E2"/>
    <w:rsid w:val="00852A2F"/>
    <w:rsid w:val="00852A9D"/>
    <w:rsid w:val="00853B25"/>
    <w:rsid w:val="00855F82"/>
    <w:rsid w:val="00862A14"/>
    <w:rsid w:val="00867EFB"/>
    <w:rsid w:val="00873913"/>
    <w:rsid w:val="0088103C"/>
    <w:rsid w:val="008835A4"/>
    <w:rsid w:val="00886E58"/>
    <w:rsid w:val="0089664B"/>
    <w:rsid w:val="008A7554"/>
    <w:rsid w:val="008A7AA5"/>
    <w:rsid w:val="008A7E11"/>
    <w:rsid w:val="008C4F72"/>
    <w:rsid w:val="008D518E"/>
    <w:rsid w:val="008D7FE0"/>
    <w:rsid w:val="008F012D"/>
    <w:rsid w:val="008F6B0F"/>
    <w:rsid w:val="00907437"/>
    <w:rsid w:val="00911344"/>
    <w:rsid w:val="00920567"/>
    <w:rsid w:val="00940A44"/>
    <w:rsid w:val="00955D29"/>
    <w:rsid w:val="00960E45"/>
    <w:rsid w:val="009647E3"/>
    <w:rsid w:val="0096616A"/>
    <w:rsid w:val="00974F05"/>
    <w:rsid w:val="00980FA2"/>
    <w:rsid w:val="009824A5"/>
    <w:rsid w:val="00983715"/>
    <w:rsid w:val="0098658C"/>
    <w:rsid w:val="00997085"/>
    <w:rsid w:val="009D6423"/>
    <w:rsid w:val="009D6B6A"/>
    <w:rsid w:val="009F6A8C"/>
    <w:rsid w:val="00A1043C"/>
    <w:rsid w:val="00A17940"/>
    <w:rsid w:val="00A20018"/>
    <w:rsid w:val="00A33D13"/>
    <w:rsid w:val="00A37DFD"/>
    <w:rsid w:val="00A51DEF"/>
    <w:rsid w:val="00A533CA"/>
    <w:rsid w:val="00A57F88"/>
    <w:rsid w:val="00A63DAA"/>
    <w:rsid w:val="00A852E2"/>
    <w:rsid w:val="00A93E94"/>
    <w:rsid w:val="00A94350"/>
    <w:rsid w:val="00AA0B32"/>
    <w:rsid w:val="00AA5CBD"/>
    <w:rsid w:val="00AC6331"/>
    <w:rsid w:val="00AC716F"/>
    <w:rsid w:val="00AD3491"/>
    <w:rsid w:val="00AE2CF7"/>
    <w:rsid w:val="00AE636C"/>
    <w:rsid w:val="00AF262E"/>
    <w:rsid w:val="00AF3F34"/>
    <w:rsid w:val="00AF78F8"/>
    <w:rsid w:val="00B06B57"/>
    <w:rsid w:val="00B13DA0"/>
    <w:rsid w:val="00B14E32"/>
    <w:rsid w:val="00B22924"/>
    <w:rsid w:val="00B45E4D"/>
    <w:rsid w:val="00B646C1"/>
    <w:rsid w:val="00B939AA"/>
    <w:rsid w:val="00B96332"/>
    <w:rsid w:val="00BB1AA1"/>
    <w:rsid w:val="00BB267C"/>
    <w:rsid w:val="00BC76BA"/>
    <w:rsid w:val="00BD191D"/>
    <w:rsid w:val="00BF10F0"/>
    <w:rsid w:val="00C00B60"/>
    <w:rsid w:val="00C11C9E"/>
    <w:rsid w:val="00C23710"/>
    <w:rsid w:val="00C23F23"/>
    <w:rsid w:val="00C309BE"/>
    <w:rsid w:val="00C34F7D"/>
    <w:rsid w:val="00C447F4"/>
    <w:rsid w:val="00C544F7"/>
    <w:rsid w:val="00C55598"/>
    <w:rsid w:val="00C72EB9"/>
    <w:rsid w:val="00C835F5"/>
    <w:rsid w:val="00C8398F"/>
    <w:rsid w:val="00CA21F3"/>
    <w:rsid w:val="00CA3AC1"/>
    <w:rsid w:val="00CB3CED"/>
    <w:rsid w:val="00CC0D4A"/>
    <w:rsid w:val="00CE665D"/>
    <w:rsid w:val="00CF73E1"/>
    <w:rsid w:val="00D077F4"/>
    <w:rsid w:val="00D13797"/>
    <w:rsid w:val="00D30CAA"/>
    <w:rsid w:val="00D36C0F"/>
    <w:rsid w:val="00D452C6"/>
    <w:rsid w:val="00D47F23"/>
    <w:rsid w:val="00D50420"/>
    <w:rsid w:val="00D72C74"/>
    <w:rsid w:val="00D75061"/>
    <w:rsid w:val="00D76036"/>
    <w:rsid w:val="00D77DE2"/>
    <w:rsid w:val="00D961DA"/>
    <w:rsid w:val="00DA1F5D"/>
    <w:rsid w:val="00DA6C63"/>
    <w:rsid w:val="00DA7790"/>
    <w:rsid w:val="00DB3D95"/>
    <w:rsid w:val="00DB4F4B"/>
    <w:rsid w:val="00DC07C9"/>
    <w:rsid w:val="00DC2569"/>
    <w:rsid w:val="00DD062A"/>
    <w:rsid w:val="00DD3EE3"/>
    <w:rsid w:val="00DD6647"/>
    <w:rsid w:val="00DF07DE"/>
    <w:rsid w:val="00DF3A4E"/>
    <w:rsid w:val="00DF6D44"/>
    <w:rsid w:val="00E06E73"/>
    <w:rsid w:val="00E169A3"/>
    <w:rsid w:val="00E33E40"/>
    <w:rsid w:val="00E53E2B"/>
    <w:rsid w:val="00E56804"/>
    <w:rsid w:val="00E61DD8"/>
    <w:rsid w:val="00E65123"/>
    <w:rsid w:val="00E65A12"/>
    <w:rsid w:val="00E66102"/>
    <w:rsid w:val="00E76123"/>
    <w:rsid w:val="00E95912"/>
    <w:rsid w:val="00E96B49"/>
    <w:rsid w:val="00E97FFE"/>
    <w:rsid w:val="00EB510E"/>
    <w:rsid w:val="00EC0232"/>
    <w:rsid w:val="00EC5EA8"/>
    <w:rsid w:val="00ED420C"/>
    <w:rsid w:val="00EE396C"/>
    <w:rsid w:val="00EE4940"/>
    <w:rsid w:val="00EF72A9"/>
    <w:rsid w:val="00F0474D"/>
    <w:rsid w:val="00F131EB"/>
    <w:rsid w:val="00F17EED"/>
    <w:rsid w:val="00F33827"/>
    <w:rsid w:val="00F369AA"/>
    <w:rsid w:val="00F51237"/>
    <w:rsid w:val="00F607BE"/>
    <w:rsid w:val="00F62DE9"/>
    <w:rsid w:val="00F64A0A"/>
    <w:rsid w:val="00F7435C"/>
    <w:rsid w:val="00F923AB"/>
    <w:rsid w:val="00F95CEF"/>
    <w:rsid w:val="00FA062A"/>
    <w:rsid w:val="00FA62FB"/>
    <w:rsid w:val="00FB2CE3"/>
    <w:rsid w:val="00FD3E3E"/>
    <w:rsid w:val="00FE29C8"/>
    <w:rsid w:val="00FE64CE"/>
    <w:rsid w:val="00FF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A85773D"/>
  <w15:chartTrackingRefBased/>
  <w15:docId w15:val="{4AD9E17E-8CEA-4D7C-9F08-8088A05C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0" w:line="240" w:lineRule="auto"/>
      <w:ind w:left="72" w:right="72"/>
    </w:pPr>
  </w:style>
  <w:style w:type="paragraph" w:styleId="Heading1">
    <w:name w:val="heading 1"/>
    <w:basedOn w:val="Normal"/>
    <w:next w:val="Normal"/>
    <w:link w:val="Heading1Char"/>
    <w:uiPriority w:val="1"/>
    <w:qFormat/>
    <w:pPr>
      <w:keepNext/>
      <w:keepLines/>
      <w:pageBreakBefore/>
      <w:spacing w:after="40"/>
      <w:outlineLvl w:val="0"/>
    </w:pPr>
    <w:rPr>
      <w:rFonts w:asciiTheme="majorHAnsi" w:eastAsiaTheme="majorEastAsia" w:hAnsiTheme="majorHAnsi" w:cstheme="majorBidi"/>
      <w:caps/>
      <w:color w:val="94B6D2" w:themeColor="accent1"/>
      <w:sz w:val="28"/>
      <w:szCs w:val="28"/>
    </w:rPr>
  </w:style>
  <w:style w:type="paragraph" w:styleId="Heading2">
    <w:name w:val="heading 2"/>
    <w:basedOn w:val="Normal"/>
    <w:next w:val="Normal"/>
    <w:link w:val="Heading2Char"/>
    <w:uiPriority w:val="1"/>
    <w:qFormat/>
    <w:pPr>
      <w:keepNext/>
      <w:keepLines/>
      <w:pBdr>
        <w:top w:val="single" w:sz="4" w:space="1" w:color="DD8047" w:themeColor="accent2"/>
      </w:pBdr>
      <w:spacing w:before="360" w:after="120"/>
      <w:outlineLvl w:val="1"/>
    </w:pPr>
    <w:rPr>
      <w:rFonts w:asciiTheme="majorHAnsi" w:eastAsiaTheme="majorEastAsia" w:hAnsiTheme="majorHAnsi" w:cstheme="majorBidi"/>
      <w:b/>
      <w:bCs/>
      <w:caps/>
      <w:color w:val="DD8047" w:themeColor="accent2"/>
      <w:spacing w:val="20"/>
      <w:sz w:val="24"/>
      <w:szCs w:val="24"/>
    </w:rPr>
  </w:style>
  <w:style w:type="paragraph" w:styleId="Heading3">
    <w:name w:val="heading 3"/>
    <w:basedOn w:val="Normal"/>
    <w:next w:val="Normal"/>
    <w:link w:val="Heading3Char"/>
    <w:uiPriority w:val="1"/>
    <w:qFormat/>
    <w:pPr>
      <w:keepNext/>
      <w:keepLines/>
      <w:spacing w:before="240" w:after="120"/>
      <w:outlineLvl w:val="2"/>
    </w:pPr>
    <w:rPr>
      <w:rFonts w:asciiTheme="majorHAnsi" w:eastAsiaTheme="majorEastAsia" w:hAnsiTheme="majorHAnsi" w:cstheme="majorBidi"/>
      <w:b/>
      <w:bCs/>
      <w:caps/>
      <w:color w:val="80865A" w:themeColor="accent3" w:themeShade="BF"/>
      <w:sz w:val="24"/>
      <w:szCs w:val="24"/>
    </w:rPr>
  </w:style>
  <w:style w:type="paragraph" w:styleId="Heading4">
    <w:name w:val="heading 4"/>
    <w:basedOn w:val="Normal"/>
    <w:next w:val="Normal"/>
    <w:link w:val="Heading4Char"/>
    <w:uiPriority w:val="1"/>
    <w:qFormat/>
    <w:pPr>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pPr>
      <w:keepNext/>
      <w:keepLines/>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pPr>
      <w:keepNext/>
      <w:keepLines/>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pPr>
      <w:keepNext/>
      <w:keepLines/>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94B6D2" w:themeColor="accent1"/>
      <w:sz w:val="28"/>
      <w:szCs w:val="28"/>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color w:val="DD8047" w:themeColor="accent2"/>
      <w:spacing w:val="20"/>
      <w:sz w:val="24"/>
      <w:szCs w:val="24"/>
    </w:rPr>
  </w:style>
  <w:style w:type="character" w:customStyle="1" w:styleId="Heading3Char">
    <w:name w:val="Heading 3 Char"/>
    <w:basedOn w:val="DefaultParagraphFont"/>
    <w:link w:val="Heading3"/>
    <w:uiPriority w:val="1"/>
    <w:rPr>
      <w:rFonts w:asciiTheme="majorHAnsi" w:eastAsiaTheme="majorEastAsia" w:hAnsiTheme="majorHAnsi" w:cstheme="majorBidi"/>
      <w:b/>
      <w:bCs/>
      <w:caps/>
      <w:color w:val="80865A" w:themeColor="accent3" w:themeShade="B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next w:val="Normal"/>
    <w:link w:val="TitleChar"/>
    <w:uiPriority w:val="1"/>
    <w:qFormat/>
    <w:pPr>
      <w:jc w:val="right"/>
    </w:pPr>
    <w:rPr>
      <w:rFonts w:asciiTheme="majorHAnsi" w:eastAsiaTheme="majorEastAsia" w:hAnsiTheme="majorHAnsi" w:cstheme="majorBidi"/>
      <w:caps/>
      <w:color w:val="DD8047" w:themeColor="accent2"/>
      <w:sz w:val="52"/>
      <w:szCs w:val="52"/>
    </w:rPr>
  </w:style>
  <w:style w:type="character" w:customStyle="1" w:styleId="TitleChar">
    <w:name w:val="Title Char"/>
    <w:basedOn w:val="DefaultParagraphFont"/>
    <w:link w:val="Title"/>
    <w:uiPriority w:val="1"/>
    <w:rPr>
      <w:rFonts w:asciiTheme="majorHAnsi" w:eastAsiaTheme="majorEastAsia" w:hAnsiTheme="majorHAnsi" w:cstheme="majorBidi"/>
      <w:caps/>
      <w:color w:val="DD8047" w:themeColor="accent2"/>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Footer">
    <w:name w:val="footer"/>
    <w:basedOn w:val="Normal"/>
    <w:link w:val="FooterChar"/>
    <w:uiPriority w:val="99"/>
    <w:pPr>
      <w:spacing w:before="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next w:val="Normal"/>
    <w:uiPriority w:val="1"/>
    <w:qFormat/>
    <w:pPr>
      <w:spacing w:after="1440"/>
      <w:jc w:val="right"/>
    </w:pPr>
    <w:rPr>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spacing w:before="0"/>
      <w:jc w:val="right"/>
    </w:pPr>
  </w:style>
  <w:style w:type="paragraph" w:styleId="Signature">
    <w:name w:val="Signature"/>
    <w:basedOn w:val="Normal"/>
    <w:link w:val="SignatureChar"/>
    <w:uiPriority w:val="1"/>
    <w:qFormat/>
    <w:pPr>
      <w:spacing w:after="360" w:line="276" w:lineRule="auto"/>
      <w:ind w:left="0" w:right="0"/>
      <w:jc w:val="center"/>
    </w:pPr>
    <w:rPr>
      <w:kern w:val="0"/>
      <w:sz w:val="16"/>
      <w:szCs w:val="16"/>
      <w14:ligatures w14:val="none"/>
    </w:rPr>
  </w:style>
  <w:style w:type="character" w:customStyle="1" w:styleId="SignatureChar">
    <w:name w:val="Signature Char"/>
    <w:basedOn w:val="DefaultParagraphFont"/>
    <w:link w:val="Signature"/>
    <w:uiPriority w:val="1"/>
    <w:rPr>
      <w:kern w:val="0"/>
      <w:sz w:val="16"/>
      <w:szCs w:val="16"/>
      <w14:ligatures w14:val="none"/>
    </w:rPr>
  </w:style>
  <w:style w:type="paragraph" w:customStyle="1" w:styleId="Sign-off">
    <w:name w:val="Sign-off"/>
    <w:basedOn w:val="Normal"/>
    <w:uiPriority w:val="1"/>
    <w:qFormat/>
    <w:pPr>
      <w:jc w:val="center"/>
    </w:pPr>
    <w:rPr>
      <w:sz w:val="20"/>
      <w:szCs w:val="20"/>
    </w:rPr>
  </w:style>
  <w:style w:type="paragraph" w:customStyle="1" w:styleId="Rightalign">
    <w:name w:val="Right align"/>
    <w:basedOn w:val="Normal"/>
    <w:uiPriority w:val="1"/>
    <w:qFormat/>
    <w:pPr>
      <w:jc w:val="right"/>
    </w:p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ListBullet">
    <w:name w:val="List Bullet"/>
    <w:basedOn w:val="Normal"/>
    <w:uiPriority w:val="1"/>
    <w:unhideWhenUsed/>
    <w:pPr>
      <w:numPr>
        <w:numId w:val="5"/>
      </w:numPr>
      <w:ind w:left="432"/>
      <w:contextualSpacing/>
    </w:pPr>
  </w:style>
  <w:style w:type="character" w:styleId="Hyperlink">
    <w:name w:val="Hyperlink"/>
    <w:basedOn w:val="DefaultParagraphFont"/>
    <w:uiPriority w:val="99"/>
    <w:unhideWhenUsed/>
    <w:rsid w:val="006A5504"/>
    <w:rPr>
      <w:color w:val="F7B615" w:themeColor="hyperlink"/>
      <w:u w:val="single"/>
    </w:rPr>
  </w:style>
  <w:style w:type="paragraph" w:styleId="ListParagraph">
    <w:name w:val="List Paragraph"/>
    <w:basedOn w:val="Normal"/>
    <w:uiPriority w:val="34"/>
    <w:unhideWhenUsed/>
    <w:qFormat/>
    <w:rsid w:val="00555331"/>
    <w:pPr>
      <w:ind w:left="720"/>
      <w:contextualSpacing/>
    </w:pPr>
  </w:style>
  <w:style w:type="paragraph" w:styleId="BalloonText">
    <w:name w:val="Balloon Text"/>
    <w:basedOn w:val="Normal"/>
    <w:link w:val="BalloonTextChar"/>
    <w:uiPriority w:val="99"/>
    <w:semiHidden/>
    <w:unhideWhenUsed/>
    <w:rsid w:val="00AC633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1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ratliff@wispresor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kelly@wispresor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harps\AppData\Roaming\Microsoft\Templates\Tactical%20business%20marketing%20pla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actical business marketing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010829-A54E-4FD5-A983-E4FA2514A02F}">
  <ds:schemaRefs>
    <ds:schemaRef ds:uri="http://schemas.microsoft.com/sharepoint/v3/contenttype/forms"/>
  </ds:schemaRefs>
</ds:datastoreItem>
</file>

<file path=customXml/itemProps3.xml><?xml version="1.0" encoding="utf-8"?>
<ds:datastoreItem xmlns:ds="http://schemas.openxmlformats.org/officeDocument/2006/customXml" ds:itemID="{D3ABA029-4DC1-48BE-9E1D-F747FA8E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Tactical business marketing plan</Template>
  <TotalTime>286</TotalTime>
  <Pages>11</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Wisp Weddings</vt:lpstr>
    </vt:vector>
  </TitlesOfParts>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Wisp Weddings</dc:title>
  <dc:subject>2018 - 2019</dc:subject>
  <dc:creator>Nick Sharps</dc:creator>
  <cp:keywords/>
  <cp:lastModifiedBy>Lisa Ratliff</cp:lastModifiedBy>
  <cp:revision>10</cp:revision>
  <cp:lastPrinted>2020-11-02T14:58:00Z</cp:lastPrinted>
  <dcterms:created xsi:type="dcterms:W3CDTF">2020-08-31T15:10:00Z</dcterms:created>
  <dcterms:modified xsi:type="dcterms:W3CDTF">2020-11-24T17:08:00Z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TC039920849991</vt:lpwstr>
  </property>
</Properties>
</file>