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CAF0C" w14:textId="77777777" w:rsidR="00FD6ACE" w:rsidRPr="000B071F" w:rsidRDefault="00161FBD" w:rsidP="00161FB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0AFB0" wp14:editId="2B00C968">
                <wp:simplePos x="0" y="0"/>
                <wp:positionH relativeFrom="page">
                  <wp:posOffset>142875</wp:posOffset>
                </wp:positionH>
                <wp:positionV relativeFrom="page">
                  <wp:posOffset>657225</wp:posOffset>
                </wp:positionV>
                <wp:extent cx="2038350" cy="1158875"/>
                <wp:effectExtent l="0" t="0" r="0" b="317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51AD0" w14:textId="77777777" w:rsidR="00790336" w:rsidRPr="006A3BB3" w:rsidRDefault="00790336" w:rsidP="004537B9">
                            <w:pPr>
                              <w:pStyle w:val="Address1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A3BB3">
                              <w:rPr>
                                <w:b/>
                                <w:sz w:val="22"/>
                                <w:szCs w:val="22"/>
                              </w:rPr>
                              <w:t>K</w:t>
                            </w:r>
                            <w:r w:rsidR="003A753C" w:rsidRPr="006A3BB3">
                              <w:rPr>
                                <w:b/>
                                <w:sz w:val="22"/>
                                <w:szCs w:val="22"/>
                              </w:rPr>
                              <w:t>over</w:t>
                            </w:r>
                            <w:proofErr w:type="spellEnd"/>
                            <w:r w:rsidR="003A753C" w:rsidRPr="006A3BB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Ups by</w:t>
                            </w:r>
                            <w:r w:rsidRPr="006A3BB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“K”</w:t>
                            </w:r>
                          </w:p>
                          <w:p w14:paraId="2B527468" w14:textId="77777777" w:rsidR="00790336" w:rsidRPr="006A3BB3" w:rsidRDefault="003A753C" w:rsidP="004537B9">
                            <w:pPr>
                              <w:pStyle w:val="Address1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A3BB3">
                              <w:rPr>
                                <w:b/>
                                <w:sz w:val="22"/>
                                <w:szCs w:val="22"/>
                              </w:rPr>
                              <w:t>P.O. Box</w:t>
                            </w:r>
                            <w:r w:rsidR="00790336" w:rsidRPr="006A3BB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524</w:t>
                            </w:r>
                          </w:p>
                          <w:p w14:paraId="15488144" w14:textId="77777777" w:rsidR="00790336" w:rsidRPr="006A3BB3" w:rsidRDefault="003A753C" w:rsidP="004537B9">
                            <w:pPr>
                              <w:pStyle w:val="Address1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A3BB3">
                              <w:rPr>
                                <w:b/>
                                <w:sz w:val="22"/>
                                <w:szCs w:val="22"/>
                              </w:rPr>
                              <w:t>Dallas, Ga</w:t>
                            </w:r>
                            <w:r w:rsidR="00790336" w:rsidRPr="006A3BB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30132</w:t>
                            </w:r>
                          </w:p>
                          <w:p w14:paraId="1993CC1F" w14:textId="77777777" w:rsidR="00790336" w:rsidRPr="006A3BB3" w:rsidRDefault="00790336" w:rsidP="004537B9">
                            <w:pPr>
                              <w:pStyle w:val="Address1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A3BB3">
                              <w:rPr>
                                <w:b/>
                                <w:sz w:val="22"/>
                                <w:szCs w:val="22"/>
                              </w:rPr>
                              <w:t>Phone: 770-940-3358</w:t>
                            </w:r>
                          </w:p>
                          <w:p w14:paraId="560A8080" w14:textId="77777777" w:rsidR="004537B9" w:rsidRPr="004537B9" w:rsidRDefault="004537B9" w:rsidP="004537B9"/>
                          <w:p w14:paraId="6BF09407" w14:textId="77777777" w:rsidR="004537B9" w:rsidRPr="00161FBD" w:rsidRDefault="004537B9" w:rsidP="004537B9">
                            <w:pPr>
                              <w:pStyle w:val="Address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61FBD">
                              <w:rPr>
                                <w:sz w:val="16"/>
                                <w:szCs w:val="16"/>
                              </w:rPr>
                              <w:t xml:space="preserve">WEBSITE: </w:t>
                            </w:r>
                            <w:hyperlink r:id="rId8" w:history="1">
                              <w:r w:rsidRPr="00161FBD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WWW.KOVERUPSBYK.COM</w:t>
                              </w:r>
                            </w:hyperlink>
                          </w:p>
                          <w:p w14:paraId="076BAF1B" w14:textId="77777777" w:rsidR="00790336" w:rsidRPr="00161FBD" w:rsidRDefault="00790336" w:rsidP="004537B9">
                            <w:pPr>
                              <w:pStyle w:val="Address1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9295B47" w14:textId="77777777" w:rsidR="004537B9" w:rsidRPr="004537B9" w:rsidRDefault="004537B9" w:rsidP="004537B9"/>
                          <w:p w14:paraId="529F7CAC" w14:textId="77777777" w:rsidR="004537B9" w:rsidRPr="004537B9" w:rsidRDefault="004537B9" w:rsidP="004537B9"/>
                          <w:p w14:paraId="4B7EB012" w14:textId="77777777" w:rsidR="00790336" w:rsidRPr="00FF4FCC" w:rsidRDefault="00790336" w:rsidP="007903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0AFB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1.25pt;margin-top:51.75pt;width:160.5pt;height: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L/tw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" filled="f" stroked="f">
                <v:textbox>
                  <w:txbxContent>
                    <w:p w14:paraId="57351AD0" w14:textId="77777777" w:rsidR="00790336" w:rsidRPr="006A3BB3" w:rsidRDefault="00790336" w:rsidP="004537B9">
                      <w:pPr>
                        <w:pStyle w:val="Address1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6A3BB3">
                        <w:rPr>
                          <w:b/>
                          <w:sz w:val="22"/>
                          <w:szCs w:val="22"/>
                        </w:rPr>
                        <w:t>K</w:t>
                      </w:r>
                      <w:r w:rsidR="003A753C" w:rsidRPr="006A3BB3">
                        <w:rPr>
                          <w:b/>
                          <w:sz w:val="22"/>
                          <w:szCs w:val="22"/>
                        </w:rPr>
                        <w:t>over</w:t>
                      </w:r>
                      <w:proofErr w:type="spellEnd"/>
                      <w:r w:rsidR="003A753C" w:rsidRPr="006A3BB3">
                        <w:rPr>
                          <w:b/>
                          <w:sz w:val="22"/>
                          <w:szCs w:val="22"/>
                        </w:rPr>
                        <w:t xml:space="preserve"> Ups by</w:t>
                      </w:r>
                      <w:r w:rsidRPr="006A3BB3">
                        <w:rPr>
                          <w:b/>
                          <w:sz w:val="22"/>
                          <w:szCs w:val="22"/>
                        </w:rPr>
                        <w:t xml:space="preserve"> “K”</w:t>
                      </w:r>
                    </w:p>
                    <w:p w14:paraId="2B527468" w14:textId="77777777" w:rsidR="00790336" w:rsidRPr="006A3BB3" w:rsidRDefault="003A753C" w:rsidP="004537B9">
                      <w:pPr>
                        <w:pStyle w:val="Address1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A3BB3">
                        <w:rPr>
                          <w:b/>
                          <w:sz w:val="22"/>
                          <w:szCs w:val="22"/>
                        </w:rPr>
                        <w:t>P.O. Box</w:t>
                      </w:r>
                      <w:r w:rsidR="00790336" w:rsidRPr="006A3BB3">
                        <w:rPr>
                          <w:b/>
                          <w:sz w:val="22"/>
                          <w:szCs w:val="22"/>
                        </w:rPr>
                        <w:t xml:space="preserve"> 524</w:t>
                      </w:r>
                    </w:p>
                    <w:p w14:paraId="15488144" w14:textId="77777777" w:rsidR="00790336" w:rsidRPr="006A3BB3" w:rsidRDefault="003A753C" w:rsidP="004537B9">
                      <w:pPr>
                        <w:pStyle w:val="Address1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A3BB3">
                        <w:rPr>
                          <w:b/>
                          <w:sz w:val="22"/>
                          <w:szCs w:val="22"/>
                        </w:rPr>
                        <w:t>Dallas, Ga</w:t>
                      </w:r>
                      <w:r w:rsidR="00790336" w:rsidRPr="006A3BB3">
                        <w:rPr>
                          <w:b/>
                          <w:sz w:val="22"/>
                          <w:szCs w:val="22"/>
                        </w:rPr>
                        <w:t xml:space="preserve"> 30132</w:t>
                      </w:r>
                    </w:p>
                    <w:p w14:paraId="1993CC1F" w14:textId="77777777" w:rsidR="00790336" w:rsidRPr="006A3BB3" w:rsidRDefault="00790336" w:rsidP="004537B9">
                      <w:pPr>
                        <w:pStyle w:val="Address1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A3BB3">
                        <w:rPr>
                          <w:b/>
                          <w:sz w:val="22"/>
                          <w:szCs w:val="22"/>
                        </w:rPr>
                        <w:t>Phone: 770-940-3358</w:t>
                      </w:r>
                    </w:p>
                    <w:p w14:paraId="560A8080" w14:textId="77777777" w:rsidR="004537B9" w:rsidRPr="004537B9" w:rsidRDefault="004537B9" w:rsidP="004537B9"/>
                    <w:p w14:paraId="6BF09407" w14:textId="77777777" w:rsidR="004537B9" w:rsidRPr="00161FBD" w:rsidRDefault="004537B9" w:rsidP="004537B9">
                      <w:pPr>
                        <w:pStyle w:val="Address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61FBD">
                        <w:rPr>
                          <w:sz w:val="16"/>
                          <w:szCs w:val="16"/>
                        </w:rPr>
                        <w:t xml:space="preserve">WEBSITE: </w:t>
                      </w:r>
                      <w:hyperlink r:id="rId9" w:history="1">
                        <w:r w:rsidRPr="00161FBD">
                          <w:rPr>
                            <w:rStyle w:val="Hyperlink"/>
                            <w:sz w:val="16"/>
                            <w:szCs w:val="16"/>
                          </w:rPr>
                          <w:t>WWW.KOVERUPSBYK.COM</w:t>
                        </w:r>
                      </w:hyperlink>
                    </w:p>
                    <w:p w14:paraId="076BAF1B" w14:textId="77777777" w:rsidR="00790336" w:rsidRPr="00161FBD" w:rsidRDefault="00790336" w:rsidP="004537B9">
                      <w:pPr>
                        <w:pStyle w:val="Address1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9295B47" w14:textId="77777777" w:rsidR="004537B9" w:rsidRPr="004537B9" w:rsidRDefault="004537B9" w:rsidP="004537B9"/>
                    <w:p w14:paraId="529F7CAC" w14:textId="77777777" w:rsidR="004537B9" w:rsidRPr="004537B9" w:rsidRDefault="004537B9" w:rsidP="004537B9"/>
                    <w:p w14:paraId="4B7EB012" w14:textId="77777777" w:rsidR="00790336" w:rsidRPr="00FF4FCC" w:rsidRDefault="00790336" w:rsidP="00790336"/>
                  </w:txbxContent>
                </v:textbox>
                <w10:wrap anchorx="page" anchory="page"/>
              </v:shape>
            </w:pict>
          </mc:Fallback>
        </mc:AlternateContent>
      </w:r>
      <w:r w:rsidR="00163BB0">
        <w:rPr>
          <w:noProof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1EF75437" wp14:editId="11667B87">
                <wp:simplePos x="0" y="0"/>
                <wp:positionH relativeFrom="page">
                  <wp:posOffset>361950</wp:posOffset>
                </wp:positionH>
                <wp:positionV relativeFrom="page">
                  <wp:posOffset>1971675</wp:posOffset>
                </wp:positionV>
                <wp:extent cx="7143750" cy="159067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4375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981B5C" w14:textId="77777777" w:rsidR="00FD6ACE" w:rsidRDefault="00BA34E8" w:rsidP="009832D5">
                            <w:pPr>
                              <w:pStyle w:val="Heading2"/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 xml:space="preserve">Rental </w:t>
                            </w:r>
                            <w:r w:rsidR="003C37FC" w:rsidRPr="003C37FC">
                              <w:rPr>
                                <w:lang w:val="en"/>
                              </w:rPr>
                              <w:t>Invoice</w:t>
                            </w:r>
                            <w:r w:rsidR="003A753C">
                              <w:rPr>
                                <w:lang w:val="en"/>
                              </w:rPr>
                              <w:t xml:space="preserve"> &amp; Contract</w:t>
                            </w:r>
                          </w:p>
                          <w:p w14:paraId="015E73EA" w14:textId="77777777" w:rsidR="00A9248E" w:rsidRDefault="00A9248E" w:rsidP="004459AE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1F91832B" w14:textId="77777777" w:rsidR="00A9248E" w:rsidRDefault="00163BB0" w:rsidP="00163BB0">
                            <w:pPr>
                              <w:spacing w:after="120"/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 xml:space="preserve">      </w:t>
                            </w:r>
                            <w:r w:rsidR="00A9248E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 xml:space="preserve">Customer Name: </w:t>
                            </w:r>
                            <w:r w:rsidR="00A9248E" w:rsidRPr="00D2636D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__________</w:t>
                            </w:r>
                            <w:r w:rsidR="000304B7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____</w:t>
                            </w:r>
                            <w:r w:rsidR="00A9248E" w:rsidRPr="00D2636D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_</w:t>
                            </w:r>
                            <w:r w:rsidR="000304B7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</w:t>
                            </w:r>
                            <w:r w:rsidR="00A9248E" w:rsidRPr="00D2636D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________</w:t>
                            </w:r>
                            <w:r w:rsidR="007C44B7" w:rsidRPr="00D2636D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</w:t>
                            </w:r>
                            <w:r w:rsidR="004459AE" w:rsidRPr="00D2636D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</w:t>
                            </w:r>
                            <w:r w:rsidR="00A9248E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ab/>
                              <w:t>Address: ___</w:t>
                            </w:r>
                            <w:r w:rsidR="00D2636D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_____</w:t>
                            </w:r>
                            <w:r w:rsidR="000304B7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_____</w:t>
                            </w:r>
                            <w:r w:rsidR="00D2636D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___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________________</w:t>
                            </w:r>
                          </w:p>
                          <w:p w14:paraId="2C61D414" w14:textId="77777777" w:rsidR="00A9248E" w:rsidRDefault="00163BB0" w:rsidP="00163BB0">
                            <w:pPr>
                              <w:spacing w:after="120"/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 xml:space="preserve">      </w:t>
                            </w:r>
                            <w:r w:rsidR="00A9248E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Telephone Number:</w:t>
                            </w:r>
                            <w:r w:rsidR="009832D5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 xml:space="preserve"> _______</w:t>
                            </w:r>
                            <w:r w:rsidR="00A9248E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__________</w:t>
                            </w:r>
                            <w:r w:rsidR="005273BA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</w:t>
                            </w:r>
                            <w:r w:rsidR="00A9248E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___</w:t>
                            </w:r>
                            <w:r w:rsidR="000304B7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</w:t>
                            </w:r>
                            <w:r w:rsidR="00A9248E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</w:t>
                            </w: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 xml:space="preserve">   </w:t>
                            </w:r>
                            <w:r w:rsidR="00A9248E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Alternate Number: ______________________</w:t>
                            </w:r>
                            <w:r w:rsidR="00D2636D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</w:t>
                            </w:r>
                            <w:r w:rsidR="000304B7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___</w:t>
                            </w:r>
                          </w:p>
                          <w:p w14:paraId="4011BEDF" w14:textId="77777777" w:rsidR="009832D5" w:rsidRPr="00A9248E" w:rsidRDefault="00163BB0" w:rsidP="00163BB0">
                            <w:pPr>
                              <w:spacing w:after="120"/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 xml:space="preserve">      </w:t>
                            </w:r>
                            <w:r w:rsidR="009832D5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Deposit</w:t>
                            </w:r>
                            <w:r w:rsidR="004459AE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 xml:space="preserve"> Amt</w:t>
                            </w:r>
                            <w:r w:rsidR="00D2636D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 xml:space="preserve"> Paid: </w:t>
                            </w:r>
                            <w:r w:rsidR="000304B7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_____</w:t>
                            </w:r>
                            <w:r w:rsidR="00D2636D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 xml:space="preserve">   Balance Due: </w:t>
                            </w:r>
                            <w:r w:rsidR="000304B7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______</w:t>
                            </w:r>
                            <w:r w:rsidR="004459AE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 xml:space="preserve">   Email Addre</w:t>
                            </w:r>
                            <w:r w:rsidR="00D2636D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 xml:space="preserve">ss: </w:t>
                            </w:r>
                            <w:r w:rsidR="000304B7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u w:val="single"/>
                                <w:lang w:val="en"/>
                              </w:rPr>
                              <w:t>_____________________</w:t>
                            </w:r>
                            <w:r w:rsidR="004459AE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___</w:t>
                            </w:r>
                            <w:r w:rsidR="00D2636D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__</w:t>
                            </w:r>
                            <w:r w:rsidR="004459AE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</w:t>
                            </w:r>
                            <w:r w:rsidR="00D2636D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</w:t>
                            </w:r>
                            <w:r w:rsidR="000304B7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</w:t>
                            </w:r>
                            <w:r w:rsidR="004459AE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"/>
                              </w:rPr>
                              <w:t>__</w:t>
                            </w:r>
                          </w:p>
                          <w:p w14:paraId="03D44AAB" w14:textId="77777777" w:rsidR="00A9248E" w:rsidRDefault="00A9248E" w:rsidP="009832D5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02412F3B" w14:textId="77777777" w:rsidR="00A9248E" w:rsidRDefault="00A9248E" w:rsidP="009832D5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19BDAB40" w14:textId="77777777" w:rsidR="00A9248E" w:rsidRDefault="00A9248E" w:rsidP="009832D5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1C5F6E4D" w14:textId="77777777" w:rsidR="00A9248E" w:rsidRDefault="00A9248E" w:rsidP="009832D5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1417455C" w14:textId="77777777" w:rsidR="00A9248E" w:rsidRDefault="00A9248E" w:rsidP="009832D5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5BCC958A" w14:textId="77777777" w:rsidR="00A9248E" w:rsidRDefault="00A9248E" w:rsidP="009832D5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5291B509" w14:textId="77777777" w:rsidR="00A9248E" w:rsidRDefault="00A9248E" w:rsidP="009832D5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  <w:p w14:paraId="3ADAF54F" w14:textId="77777777" w:rsidR="00A9248E" w:rsidRPr="00A9248E" w:rsidRDefault="00A9248E" w:rsidP="009832D5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5437" id="Text Box 5" o:spid="_x0000_s1027" type="#_x0000_t202" style="position:absolute;left:0;text-align:left;margin-left:28.5pt;margin-top:155.25pt;width:562.5pt;height:125.25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14:paraId="57981B5C" w14:textId="77777777" w:rsidR="00FD6ACE" w:rsidRDefault="00BA34E8" w:rsidP="009832D5">
                      <w:pPr>
                        <w:pStyle w:val="Heading2"/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 xml:space="preserve">Rental </w:t>
                      </w:r>
                      <w:r w:rsidR="003C37FC" w:rsidRPr="003C37FC">
                        <w:rPr>
                          <w:lang w:val="en"/>
                        </w:rPr>
                        <w:t>Invoice</w:t>
                      </w:r>
                      <w:r w:rsidR="003A753C">
                        <w:rPr>
                          <w:lang w:val="en"/>
                        </w:rPr>
                        <w:t xml:space="preserve"> &amp; Contract</w:t>
                      </w:r>
                    </w:p>
                    <w:p w14:paraId="015E73EA" w14:textId="77777777" w:rsidR="00A9248E" w:rsidRDefault="00A9248E" w:rsidP="004459AE">
                      <w:pPr>
                        <w:jc w:val="center"/>
                        <w:rPr>
                          <w:lang w:val="en"/>
                        </w:rPr>
                      </w:pPr>
                    </w:p>
                    <w:p w14:paraId="1F91832B" w14:textId="77777777" w:rsidR="00A9248E" w:rsidRDefault="00163BB0" w:rsidP="00163BB0">
                      <w:pPr>
                        <w:spacing w:after="120"/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 xml:space="preserve">      </w:t>
                      </w:r>
                      <w:r w:rsidR="00A9248E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 xml:space="preserve">Customer Name: </w:t>
                      </w:r>
                      <w:r w:rsidR="00A9248E" w:rsidRPr="00D2636D">
                        <w:rPr>
                          <w:rFonts w:ascii="Palatino Linotype" w:hAnsi="Palatino Linotype"/>
                          <w:sz w:val="24"/>
                          <w:szCs w:val="24"/>
                          <w:u w:val="single"/>
                          <w:lang w:val="en"/>
                        </w:rPr>
                        <w:t>__________</w:t>
                      </w:r>
                      <w:r w:rsidR="000304B7">
                        <w:rPr>
                          <w:rFonts w:ascii="Palatino Linotype" w:hAnsi="Palatino Linotype"/>
                          <w:sz w:val="24"/>
                          <w:szCs w:val="24"/>
                          <w:u w:val="single"/>
                          <w:lang w:val="en"/>
                        </w:rPr>
                        <w:t>____</w:t>
                      </w:r>
                      <w:r w:rsidR="00A9248E" w:rsidRPr="00D2636D">
                        <w:rPr>
                          <w:rFonts w:ascii="Palatino Linotype" w:hAnsi="Palatino Linotype"/>
                          <w:sz w:val="24"/>
                          <w:szCs w:val="24"/>
                          <w:u w:val="single"/>
                          <w:lang w:val="en"/>
                        </w:rPr>
                        <w:t>_</w:t>
                      </w:r>
                      <w:r w:rsidR="000304B7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</w:t>
                      </w:r>
                      <w:r w:rsidR="00A9248E" w:rsidRPr="00D2636D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________</w:t>
                      </w:r>
                      <w:r w:rsidR="007C44B7" w:rsidRPr="00D2636D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</w:t>
                      </w:r>
                      <w:r w:rsidR="004459AE" w:rsidRPr="00D2636D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</w:t>
                      </w:r>
                      <w:r w:rsidR="00A9248E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ab/>
                        <w:t>Address: ___</w:t>
                      </w:r>
                      <w:r w:rsidR="00D2636D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_____</w:t>
                      </w:r>
                      <w:r w:rsidR="000304B7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_____</w:t>
                      </w:r>
                      <w:r w:rsidR="00D2636D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___</w:t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________________</w:t>
                      </w:r>
                    </w:p>
                    <w:p w14:paraId="2C61D414" w14:textId="77777777" w:rsidR="00A9248E" w:rsidRDefault="00163BB0" w:rsidP="00163BB0">
                      <w:pPr>
                        <w:spacing w:after="120"/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 xml:space="preserve">      </w:t>
                      </w:r>
                      <w:r w:rsidR="00A9248E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Telephone Number:</w:t>
                      </w:r>
                      <w:r w:rsidR="009832D5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 xml:space="preserve"> _______</w:t>
                      </w:r>
                      <w:r w:rsidR="00A9248E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__________</w:t>
                      </w:r>
                      <w:r w:rsidR="005273BA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</w:t>
                      </w:r>
                      <w:r w:rsidR="00A9248E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___</w:t>
                      </w:r>
                      <w:r w:rsidR="000304B7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</w:t>
                      </w:r>
                      <w:r w:rsidR="00A9248E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</w:t>
                      </w:r>
                      <w:r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 xml:space="preserve">   </w:t>
                      </w:r>
                      <w:r w:rsidR="00A9248E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Alternate Number: ______________________</w:t>
                      </w:r>
                      <w:r w:rsidR="00D2636D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</w:t>
                      </w:r>
                      <w:r w:rsidR="000304B7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___</w:t>
                      </w:r>
                    </w:p>
                    <w:p w14:paraId="4011BEDF" w14:textId="77777777" w:rsidR="009832D5" w:rsidRPr="00A9248E" w:rsidRDefault="00163BB0" w:rsidP="00163BB0">
                      <w:pPr>
                        <w:spacing w:after="120"/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 xml:space="preserve">      </w:t>
                      </w:r>
                      <w:r w:rsidR="009832D5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Deposit</w:t>
                      </w:r>
                      <w:r w:rsidR="004459AE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 xml:space="preserve"> Amt</w:t>
                      </w:r>
                      <w:r w:rsidR="00D2636D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 xml:space="preserve"> Paid: </w:t>
                      </w:r>
                      <w:r w:rsidR="000304B7">
                        <w:rPr>
                          <w:rFonts w:ascii="Palatino Linotype" w:hAnsi="Palatino Linotype"/>
                          <w:sz w:val="24"/>
                          <w:szCs w:val="24"/>
                          <w:u w:val="single"/>
                          <w:lang w:val="en"/>
                        </w:rPr>
                        <w:t>_____</w:t>
                      </w:r>
                      <w:r w:rsidR="00D2636D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 xml:space="preserve">   Balance Due: </w:t>
                      </w:r>
                      <w:r w:rsidR="000304B7">
                        <w:rPr>
                          <w:rFonts w:ascii="Palatino Linotype" w:hAnsi="Palatino Linotype"/>
                          <w:sz w:val="24"/>
                          <w:szCs w:val="24"/>
                          <w:u w:val="single"/>
                          <w:lang w:val="en"/>
                        </w:rPr>
                        <w:t>______</w:t>
                      </w:r>
                      <w:r w:rsidR="004459AE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 xml:space="preserve">   Email Addre</w:t>
                      </w:r>
                      <w:r w:rsidR="00D2636D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 xml:space="preserve">ss: </w:t>
                      </w:r>
                      <w:r w:rsidR="000304B7">
                        <w:rPr>
                          <w:rFonts w:ascii="Palatino Linotype" w:hAnsi="Palatino Linotype"/>
                          <w:sz w:val="24"/>
                          <w:szCs w:val="24"/>
                          <w:u w:val="single"/>
                          <w:lang w:val="en"/>
                        </w:rPr>
                        <w:t>_____________________</w:t>
                      </w:r>
                      <w:r w:rsidR="004459AE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___</w:t>
                      </w:r>
                      <w:r w:rsidR="00D2636D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__</w:t>
                      </w:r>
                      <w:r w:rsidR="004459AE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</w:t>
                      </w:r>
                      <w:r w:rsidR="00D2636D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</w:t>
                      </w:r>
                      <w:r w:rsidR="000304B7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</w:t>
                      </w:r>
                      <w:r w:rsidR="004459AE">
                        <w:rPr>
                          <w:rFonts w:ascii="Palatino Linotype" w:hAnsi="Palatino Linotype"/>
                          <w:sz w:val="24"/>
                          <w:szCs w:val="24"/>
                          <w:lang w:val="en"/>
                        </w:rPr>
                        <w:t>__</w:t>
                      </w:r>
                    </w:p>
                    <w:p w14:paraId="03D44AAB" w14:textId="77777777" w:rsidR="00A9248E" w:rsidRDefault="00A9248E" w:rsidP="009832D5">
                      <w:pPr>
                        <w:jc w:val="center"/>
                        <w:rPr>
                          <w:lang w:val="en"/>
                        </w:rPr>
                      </w:pPr>
                    </w:p>
                    <w:p w14:paraId="02412F3B" w14:textId="77777777" w:rsidR="00A9248E" w:rsidRDefault="00A9248E" w:rsidP="009832D5">
                      <w:pPr>
                        <w:jc w:val="center"/>
                        <w:rPr>
                          <w:lang w:val="en"/>
                        </w:rPr>
                      </w:pPr>
                    </w:p>
                    <w:p w14:paraId="19BDAB40" w14:textId="77777777" w:rsidR="00A9248E" w:rsidRDefault="00A9248E" w:rsidP="009832D5">
                      <w:pPr>
                        <w:jc w:val="center"/>
                        <w:rPr>
                          <w:lang w:val="en"/>
                        </w:rPr>
                      </w:pPr>
                    </w:p>
                    <w:p w14:paraId="1C5F6E4D" w14:textId="77777777" w:rsidR="00A9248E" w:rsidRDefault="00A9248E" w:rsidP="009832D5">
                      <w:pPr>
                        <w:jc w:val="center"/>
                        <w:rPr>
                          <w:lang w:val="en"/>
                        </w:rPr>
                      </w:pPr>
                    </w:p>
                    <w:p w14:paraId="1417455C" w14:textId="77777777" w:rsidR="00A9248E" w:rsidRDefault="00A9248E" w:rsidP="009832D5">
                      <w:pPr>
                        <w:jc w:val="center"/>
                        <w:rPr>
                          <w:lang w:val="en"/>
                        </w:rPr>
                      </w:pPr>
                    </w:p>
                    <w:p w14:paraId="5BCC958A" w14:textId="77777777" w:rsidR="00A9248E" w:rsidRDefault="00A9248E" w:rsidP="009832D5">
                      <w:pPr>
                        <w:jc w:val="center"/>
                        <w:rPr>
                          <w:lang w:val="en"/>
                        </w:rPr>
                      </w:pPr>
                    </w:p>
                    <w:p w14:paraId="5291B509" w14:textId="77777777" w:rsidR="00A9248E" w:rsidRDefault="00A9248E" w:rsidP="009832D5">
                      <w:pPr>
                        <w:jc w:val="center"/>
                        <w:rPr>
                          <w:lang w:val="en"/>
                        </w:rPr>
                      </w:pPr>
                    </w:p>
                    <w:p w14:paraId="3ADAF54F" w14:textId="77777777" w:rsidR="00A9248E" w:rsidRPr="00A9248E" w:rsidRDefault="00A9248E" w:rsidP="009832D5">
                      <w:pPr>
                        <w:jc w:val="center"/>
                        <w:rPr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7B4C">
        <w:rPr>
          <w:noProof/>
        </w:rPr>
        <w:drawing>
          <wp:inline distT="0" distB="0" distL="0" distR="0" wp14:editId="3C3C3E02">
            <wp:extent cx="1896190" cy="1263811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OVER UPS FINAL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90" cy="126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1A5C5" w14:textId="77777777" w:rsidR="00FD6ACE" w:rsidRPr="000B071F" w:rsidRDefault="00FD6ACE" w:rsidP="00FD6ACE"/>
    <w:p w14:paraId="4341811C" w14:textId="77777777" w:rsidR="006E7B4C" w:rsidRDefault="006E7B4C" w:rsidP="00FD6ACE"/>
    <w:p w14:paraId="4302E377" w14:textId="77777777" w:rsidR="006E7B4C" w:rsidRDefault="006E7B4C" w:rsidP="00FD6ACE"/>
    <w:p w14:paraId="60DD3355" w14:textId="77777777" w:rsidR="006E7B4C" w:rsidRDefault="006E7B4C" w:rsidP="00FD6ACE"/>
    <w:p w14:paraId="21071B53" w14:textId="77777777" w:rsidR="006E7B4C" w:rsidRDefault="006E7B4C" w:rsidP="00FD6ACE"/>
    <w:p w14:paraId="28AFF1A8" w14:textId="77777777" w:rsidR="006E7B4C" w:rsidRDefault="006E7B4C" w:rsidP="00FD6ACE"/>
    <w:p w14:paraId="00D67DD8" w14:textId="77777777" w:rsidR="006E7B4C" w:rsidRDefault="006E7B4C" w:rsidP="00FD6ACE"/>
    <w:tbl>
      <w:tblPr>
        <w:tblpPr w:leftFromText="180" w:rightFromText="180" w:vertAnchor="text" w:horzAnchor="margin" w:tblpX="-177" w:tblpY="1277"/>
        <w:tblW w:w="11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310"/>
        <w:gridCol w:w="363"/>
        <w:gridCol w:w="5269"/>
        <w:gridCol w:w="288"/>
        <w:gridCol w:w="9"/>
        <w:gridCol w:w="354"/>
        <w:gridCol w:w="1985"/>
        <w:gridCol w:w="8"/>
        <w:gridCol w:w="1247"/>
      </w:tblGrid>
      <w:tr w:rsidR="00790336" w14:paraId="10E63755" w14:textId="77777777" w:rsidTr="003A753C">
        <w:trPr>
          <w:trHeight w:val="520"/>
        </w:trPr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3FA689B5" w14:textId="77777777" w:rsidR="00790336" w:rsidRPr="00033523" w:rsidRDefault="00790336" w:rsidP="00163BB0">
            <w:pPr>
              <w:pStyle w:val="ColumnHeading"/>
            </w:pPr>
            <w:r w:rsidRPr="00033523">
              <w:t>Quantity</w:t>
            </w:r>
          </w:p>
        </w:tc>
        <w:tc>
          <w:tcPr>
            <w:tcW w:w="3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2FDAE1B" w14:textId="77777777" w:rsidR="00790336" w:rsidRPr="00033523" w:rsidRDefault="00790336" w:rsidP="00163BB0">
            <w:pPr>
              <w:pStyle w:val="ColumnHeading"/>
            </w:pPr>
          </w:p>
        </w:tc>
        <w:tc>
          <w:tcPr>
            <w:tcW w:w="36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2" w:type="dxa"/>
              <w:left w:w="52" w:type="dxa"/>
              <w:bottom w:w="52" w:type="dxa"/>
              <w:right w:w="52" w:type="dxa"/>
            </w:tcMar>
            <w:vAlign w:val="bottom"/>
          </w:tcPr>
          <w:p w14:paraId="090D46CF" w14:textId="77777777" w:rsidR="00790336" w:rsidRPr="00033523" w:rsidRDefault="00790336" w:rsidP="00163BB0">
            <w:pPr>
              <w:pStyle w:val="ColumnHeading"/>
            </w:pPr>
          </w:p>
        </w:tc>
        <w:tc>
          <w:tcPr>
            <w:tcW w:w="526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52" w:type="dxa"/>
              <w:left w:w="57" w:type="dxa"/>
              <w:bottom w:w="52" w:type="dxa"/>
              <w:right w:w="57" w:type="dxa"/>
            </w:tcMar>
            <w:vAlign w:val="bottom"/>
          </w:tcPr>
          <w:p w14:paraId="5D62368F" w14:textId="77777777" w:rsidR="00790336" w:rsidRPr="00033523" w:rsidRDefault="00790336" w:rsidP="00163BB0">
            <w:pPr>
              <w:pStyle w:val="ColumnHeading"/>
            </w:pPr>
            <w:r w:rsidRPr="00033523">
              <w:t>Description</w:t>
            </w:r>
            <w:r>
              <w:t xml:space="preserve"> (Chair Cover/Sashes/Tablecloth </w:t>
            </w:r>
            <w:proofErr w:type="spellStart"/>
            <w:r>
              <w:t>etc</w:t>
            </w:r>
            <w:proofErr w:type="spellEnd"/>
            <w:r>
              <w:t>…)</w:t>
            </w:r>
          </w:p>
        </w:tc>
        <w:tc>
          <w:tcPr>
            <w:tcW w:w="28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BD3F11B" w14:textId="77777777" w:rsidR="00790336" w:rsidRPr="00033523" w:rsidRDefault="00790336" w:rsidP="00163BB0">
            <w:pPr>
              <w:pStyle w:val="ColumnHeading"/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CD55487" w14:textId="77777777" w:rsidR="00790336" w:rsidRPr="00033523" w:rsidRDefault="00790336" w:rsidP="00163BB0">
            <w:pPr>
              <w:pStyle w:val="ColumnHeading"/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F188FF8" w14:textId="77777777" w:rsidR="00790336" w:rsidRPr="00033523" w:rsidRDefault="00D2636D" w:rsidP="00163BB0">
            <w:pPr>
              <w:pStyle w:val="ColumnHeading"/>
            </w:pPr>
            <w:r>
              <w:t>Price</w:t>
            </w:r>
          </w:p>
        </w:tc>
        <w:tc>
          <w:tcPr>
            <w:tcW w:w="125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2" w:type="dxa"/>
              <w:left w:w="57" w:type="dxa"/>
              <w:bottom w:w="52" w:type="dxa"/>
              <w:right w:w="52" w:type="dxa"/>
            </w:tcMar>
            <w:vAlign w:val="bottom"/>
          </w:tcPr>
          <w:p w14:paraId="3C57D72A" w14:textId="77777777" w:rsidR="00790336" w:rsidRPr="00033523" w:rsidRDefault="00790336" w:rsidP="00163BB0">
            <w:pPr>
              <w:pStyle w:val="ColumnHeading"/>
            </w:pPr>
            <w:r w:rsidRPr="00033523">
              <w:t>Total</w:t>
            </w:r>
          </w:p>
        </w:tc>
      </w:tr>
      <w:tr w:rsidR="00790336" w14:paraId="52A30A98" w14:textId="77777777" w:rsidTr="003A753C">
        <w:trPr>
          <w:trHeight w:val="306"/>
        </w:trPr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6AE57FE2" w14:textId="77777777" w:rsidR="00790336" w:rsidRDefault="00790336" w:rsidP="00D2636D">
            <w:pPr>
              <w:jc w:val="center"/>
              <w:rPr>
                <w:lang w:val="en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0167F04D" w14:textId="77777777" w:rsidR="00790336" w:rsidRDefault="00790336" w:rsidP="00163BB0">
            <w:pPr>
              <w:rPr>
                <w:lang w:val="en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0B7A5C5E" w14:textId="77777777" w:rsidR="00790336" w:rsidRDefault="00790336" w:rsidP="00163BB0">
            <w:pPr>
              <w:rPr>
                <w:lang w:val="en"/>
              </w:rPr>
            </w:pPr>
          </w:p>
        </w:tc>
        <w:tc>
          <w:tcPr>
            <w:tcW w:w="5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703643EF" w14:textId="77777777" w:rsidR="00790336" w:rsidRDefault="00790336" w:rsidP="00D2636D">
            <w:pPr>
              <w:jc w:val="center"/>
              <w:rPr>
                <w:lang w:val="en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6CD91F98" w14:textId="77777777" w:rsidR="00790336" w:rsidRDefault="00790336" w:rsidP="00163BB0">
            <w:pPr>
              <w:pStyle w:val="Amount"/>
              <w:rPr>
                <w:lang w:val="en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609E04E0" w14:textId="77777777" w:rsidR="00790336" w:rsidRDefault="00790336" w:rsidP="00163BB0">
            <w:pPr>
              <w:pStyle w:val="Amount"/>
              <w:rPr>
                <w:lang w:val="en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292DEC8E" w14:textId="77777777" w:rsidR="00790336" w:rsidRDefault="00790336" w:rsidP="00D2636D">
            <w:pPr>
              <w:pStyle w:val="Amount"/>
              <w:rPr>
                <w:lang w:val="en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61D8BBA1" w14:textId="77777777" w:rsidR="00790336" w:rsidRDefault="00790336" w:rsidP="00D2636D">
            <w:pPr>
              <w:pStyle w:val="Amount"/>
              <w:rPr>
                <w:lang w:val="en"/>
              </w:rPr>
            </w:pPr>
          </w:p>
        </w:tc>
      </w:tr>
      <w:tr w:rsidR="00790336" w14:paraId="1B4D2FAB" w14:textId="77777777" w:rsidTr="003A753C">
        <w:trPr>
          <w:trHeight w:val="353"/>
        </w:trPr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53DA53C4" w14:textId="77777777" w:rsidR="00790336" w:rsidRDefault="00790336" w:rsidP="00D2636D">
            <w:pPr>
              <w:jc w:val="center"/>
              <w:rPr>
                <w:lang w:val="en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79CC6B47" w14:textId="77777777" w:rsidR="00790336" w:rsidRDefault="00790336" w:rsidP="00163BB0">
            <w:pPr>
              <w:rPr>
                <w:lang w:val="en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323C8445" w14:textId="77777777" w:rsidR="00790336" w:rsidRDefault="00790336" w:rsidP="00163BB0">
            <w:pPr>
              <w:rPr>
                <w:lang w:val="en"/>
              </w:rPr>
            </w:pPr>
          </w:p>
        </w:tc>
        <w:tc>
          <w:tcPr>
            <w:tcW w:w="5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56AB201C" w14:textId="77777777" w:rsidR="00790336" w:rsidRDefault="00790336" w:rsidP="00D2636D">
            <w:pPr>
              <w:jc w:val="center"/>
              <w:rPr>
                <w:lang w:val="en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7DFBB23A" w14:textId="77777777" w:rsidR="00790336" w:rsidRDefault="00790336" w:rsidP="00163BB0">
            <w:pPr>
              <w:pStyle w:val="Amount"/>
              <w:rPr>
                <w:lang w:val="en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3BF15607" w14:textId="77777777" w:rsidR="00790336" w:rsidRDefault="00790336" w:rsidP="00163BB0">
            <w:pPr>
              <w:pStyle w:val="Amount"/>
              <w:rPr>
                <w:lang w:val="en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347E273B" w14:textId="77777777" w:rsidR="00790336" w:rsidRDefault="00790336" w:rsidP="00D2636D">
            <w:pPr>
              <w:pStyle w:val="Amount"/>
              <w:rPr>
                <w:lang w:val="en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66B3D05B" w14:textId="77777777" w:rsidR="00790336" w:rsidRDefault="00790336" w:rsidP="00D2636D">
            <w:pPr>
              <w:pStyle w:val="Amount"/>
              <w:rPr>
                <w:lang w:val="en"/>
              </w:rPr>
            </w:pPr>
          </w:p>
        </w:tc>
      </w:tr>
      <w:tr w:rsidR="00790336" w14:paraId="2C3F8DBA" w14:textId="77777777" w:rsidTr="003A753C">
        <w:trPr>
          <w:trHeight w:val="326"/>
        </w:trPr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7B2A6937" w14:textId="77777777" w:rsidR="00790336" w:rsidRDefault="00790336" w:rsidP="00D2636D">
            <w:pPr>
              <w:jc w:val="center"/>
              <w:rPr>
                <w:lang w:val="en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251368BB" w14:textId="77777777" w:rsidR="00790336" w:rsidRDefault="00790336" w:rsidP="00163BB0">
            <w:pPr>
              <w:rPr>
                <w:lang w:val="en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74A58A3F" w14:textId="77777777" w:rsidR="00790336" w:rsidRDefault="00790336" w:rsidP="00163BB0">
            <w:pPr>
              <w:rPr>
                <w:lang w:val="en"/>
              </w:rPr>
            </w:pPr>
          </w:p>
        </w:tc>
        <w:tc>
          <w:tcPr>
            <w:tcW w:w="5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0DB59B8F" w14:textId="77777777" w:rsidR="00790336" w:rsidRDefault="00790336" w:rsidP="000304B7">
            <w:pPr>
              <w:rPr>
                <w:lang w:val="en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0B1D7C6B" w14:textId="77777777" w:rsidR="00790336" w:rsidRDefault="00790336" w:rsidP="00163BB0">
            <w:pPr>
              <w:pStyle w:val="Amount"/>
              <w:rPr>
                <w:lang w:val="en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053AC295" w14:textId="77777777" w:rsidR="00790336" w:rsidRDefault="00790336" w:rsidP="00163BB0">
            <w:pPr>
              <w:pStyle w:val="Amount"/>
              <w:rPr>
                <w:lang w:val="en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3A4779F6" w14:textId="77777777" w:rsidR="00790336" w:rsidRDefault="00790336" w:rsidP="00D2636D">
            <w:pPr>
              <w:pStyle w:val="Amount"/>
              <w:rPr>
                <w:lang w:val="en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631EB62B" w14:textId="77777777" w:rsidR="00790336" w:rsidRDefault="00790336" w:rsidP="00D2636D">
            <w:pPr>
              <w:pStyle w:val="Amount"/>
              <w:rPr>
                <w:lang w:val="en"/>
              </w:rPr>
            </w:pPr>
          </w:p>
        </w:tc>
      </w:tr>
      <w:tr w:rsidR="006A2B6C" w14:paraId="0501248C" w14:textId="77777777" w:rsidTr="003A753C">
        <w:trPr>
          <w:trHeight w:val="326"/>
        </w:trPr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1D2CE6F3" w14:textId="77777777" w:rsidR="006A2B6C" w:rsidRDefault="006A2B6C" w:rsidP="00D2636D">
            <w:pPr>
              <w:jc w:val="center"/>
              <w:rPr>
                <w:lang w:val="en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5EA4AB9A" w14:textId="77777777" w:rsidR="006A2B6C" w:rsidRDefault="006A2B6C" w:rsidP="00163BB0">
            <w:pPr>
              <w:rPr>
                <w:lang w:val="en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6E581D0B" w14:textId="77777777" w:rsidR="006A2B6C" w:rsidRDefault="006A2B6C" w:rsidP="00163BB0">
            <w:pPr>
              <w:rPr>
                <w:lang w:val="en"/>
              </w:rPr>
            </w:pPr>
          </w:p>
        </w:tc>
        <w:tc>
          <w:tcPr>
            <w:tcW w:w="5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455F10A1" w14:textId="77777777" w:rsidR="006A2B6C" w:rsidRDefault="006A2B6C" w:rsidP="00D2636D">
            <w:pPr>
              <w:jc w:val="center"/>
              <w:rPr>
                <w:lang w:val="en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6B0DBE09" w14:textId="77777777" w:rsidR="006A2B6C" w:rsidRDefault="006A2B6C" w:rsidP="00163BB0">
            <w:pPr>
              <w:pStyle w:val="Amount"/>
              <w:rPr>
                <w:lang w:val="en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09405F67" w14:textId="77777777" w:rsidR="006A2B6C" w:rsidRDefault="006A2B6C" w:rsidP="00163BB0">
            <w:pPr>
              <w:pStyle w:val="Amount"/>
              <w:rPr>
                <w:lang w:val="en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059896E9" w14:textId="77777777" w:rsidR="006A2B6C" w:rsidRDefault="006A2B6C" w:rsidP="00D2636D">
            <w:pPr>
              <w:pStyle w:val="Amount"/>
              <w:rPr>
                <w:lang w:val="en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49E22DBA" w14:textId="77777777" w:rsidR="006A2B6C" w:rsidRDefault="006A2B6C" w:rsidP="00D2636D">
            <w:pPr>
              <w:pStyle w:val="Amount"/>
              <w:rPr>
                <w:lang w:val="en"/>
              </w:rPr>
            </w:pPr>
          </w:p>
        </w:tc>
      </w:tr>
      <w:tr w:rsidR="00790336" w14:paraId="42D5F7AF" w14:textId="77777777" w:rsidTr="00D2636D">
        <w:trPr>
          <w:trHeight w:val="312"/>
        </w:trPr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17E3B886" w14:textId="77777777" w:rsidR="00790336" w:rsidRDefault="00790336" w:rsidP="00D2636D">
            <w:pPr>
              <w:jc w:val="center"/>
              <w:rPr>
                <w:lang w:val="en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162A9FDC" w14:textId="77777777" w:rsidR="00790336" w:rsidRDefault="00790336" w:rsidP="00163BB0">
            <w:pPr>
              <w:rPr>
                <w:lang w:val="en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7C4370B8" w14:textId="77777777" w:rsidR="00790336" w:rsidRDefault="00790336" w:rsidP="00163BB0">
            <w:pPr>
              <w:rPr>
                <w:lang w:val="en"/>
              </w:rPr>
            </w:pPr>
          </w:p>
        </w:tc>
        <w:tc>
          <w:tcPr>
            <w:tcW w:w="5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42482CB8" w14:textId="77777777" w:rsidR="00790336" w:rsidRDefault="00790336" w:rsidP="00D2636D">
            <w:pPr>
              <w:jc w:val="center"/>
              <w:rPr>
                <w:lang w:val="en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65E85BA5" w14:textId="77777777" w:rsidR="00790336" w:rsidRDefault="00790336" w:rsidP="00163BB0">
            <w:pPr>
              <w:pStyle w:val="Amount"/>
              <w:rPr>
                <w:lang w:val="en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1E10A9C0" w14:textId="77777777" w:rsidR="00790336" w:rsidRDefault="00790336" w:rsidP="00163BB0">
            <w:pPr>
              <w:pStyle w:val="Amount"/>
              <w:rPr>
                <w:lang w:val="en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004CF84E" w14:textId="77777777" w:rsidR="00790336" w:rsidRDefault="00790336" w:rsidP="00D2636D">
            <w:pPr>
              <w:pStyle w:val="Amount"/>
              <w:rPr>
                <w:lang w:val="en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23DE7BBD" w14:textId="77777777" w:rsidR="00790336" w:rsidRDefault="00790336" w:rsidP="00D2636D">
            <w:pPr>
              <w:pStyle w:val="Amount"/>
              <w:rPr>
                <w:lang w:val="en"/>
              </w:rPr>
            </w:pPr>
          </w:p>
          <w:p w14:paraId="293DCC5E" w14:textId="77777777" w:rsidR="004B6441" w:rsidRDefault="004B6441" w:rsidP="00D2636D">
            <w:pPr>
              <w:pStyle w:val="Amount"/>
              <w:rPr>
                <w:lang w:val="en"/>
              </w:rPr>
            </w:pPr>
          </w:p>
        </w:tc>
      </w:tr>
      <w:tr w:rsidR="00790336" w14:paraId="4F8931B7" w14:textId="77777777" w:rsidTr="003A753C">
        <w:trPr>
          <w:trHeight w:val="290"/>
        </w:trPr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258BBDA2" w14:textId="77777777" w:rsidR="00790336" w:rsidRDefault="00790336" w:rsidP="00D2636D">
            <w:pPr>
              <w:jc w:val="center"/>
              <w:rPr>
                <w:lang w:val="en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7CF6A725" w14:textId="77777777" w:rsidR="00790336" w:rsidRDefault="00790336" w:rsidP="00163BB0">
            <w:pPr>
              <w:rPr>
                <w:lang w:val="en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1D773898" w14:textId="77777777" w:rsidR="00790336" w:rsidRDefault="00790336" w:rsidP="00163BB0">
            <w:pPr>
              <w:rPr>
                <w:lang w:val="en"/>
              </w:rPr>
            </w:pPr>
          </w:p>
        </w:tc>
        <w:tc>
          <w:tcPr>
            <w:tcW w:w="5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01C2E654" w14:textId="77777777" w:rsidR="00790336" w:rsidRDefault="00790336" w:rsidP="00D2636D">
            <w:pPr>
              <w:jc w:val="center"/>
              <w:rPr>
                <w:lang w:val="en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2D0AE674" w14:textId="77777777" w:rsidR="00790336" w:rsidRDefault="00790336" w:rsidP="00163BB0">
            <w:pPr>
              <w:pStyle w:val="Amount"/>
              <w:rPr>
                <w:lang w:val="en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1637C3FE" w14:textId="77777777" w:rsidR="00790336" w:rsidRDefault="00790336" w:rsidP="00163BB0">
            <w:pPr>
              <w:pStyle w:val="Amount"/>
              <w:rPr>
                <w:lang w:val="en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74669534" w14:textId="77777777" w:rsidR="00790336" w:rsidRDefault="00790336" w:rsidP="00D2636D">
            <w:pPr>
              <w:pStyle w:val="Amount"/>
              <w:rPr>
                <w:lang w:val="en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1E76D2FF" w14:textId="77777777" w:rsidR="004B6441" w:rsidRDefault="004B6441" w:rsidP="00D2636D">
            <w:pPr>
              <w:pStyle w:val="Amount"/>
              <w:rPr>
                <w:lang w:val="en"/>
              </w:rPr>
            </w:pPr>
          </w:p>
        </w:tc>
      </w:tr>
      <w:tr w:rsidR="006A2B6C" w14:paraId="2AC11AED" w14:textId="77777777" w:rsidTr="003A753C">
        <w:trPr>
          <w:trHeight w:val="290"/>
        </w:trPr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5D451258" w14:textId="77777777" w:rsidR="006A2B6C" w:rsidRDefault="006A2B6C" w:rsidP="00D2636D">
            <w:pPr>
              <w:jc w:val="center"/>
              <w:rPr>
                <w:lang w:val="en"/>
              </w:rPr>
            </w:pPr>
          </w:p>
        </w:tc>
        <w:tc>
          <w:tcPr>
            <w:tcW w:w="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3DDDA425" w14:textId="77777777" w:rsidR="006A2B6C" w:rsidRDefault="006A2B6C" w:rsidP="00163BB0">
            <w:pPr>
              <w:rPr>
                <w:lang w:val="en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7AEEE1AD" w14:textId="77777777" w:rsidR="006A2B6C" w:rsidRDefault="006A2B6C" w:rsidP="00163BB0">
            <w:pPr>
              <w:rPr>
                <w:lang w:val="en"/>
              </w:rPr>
            </w:pPr>
          </w:p>
        </w:tc>
        <w:tc>
          <w:tcPr>
            <w:tcW w:w="5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39549991" w14:textId="77777777" w:rsidR="006A2B6C" w:rsidRDefault="006A2B6C" w:rsidP="00D2636D">
            <w:pPr>
              <w:jc w:val="center"/>
              <w:rPr>
                <w:lang w:val="en"/>
              </w:rPr>
            </w:pPr>
          </w:p>
        </w:tc>
        <w:tc>
          <w:tcPr>
            <w:tcW w:w="2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7D9422EB" w14:textId="77777777" w:rsidR="006A2B6C" w:rsidRDefault="006A2B6C" w:rsidP="00163BB0">
            <w:pPr>
              <w:pStyle w:val="Amount"/>
              <w:rPr>
                <w:lang w:val="en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370C8A02" w14:textId="77777777" w:rsidR="006A2B6C" w:rsidRDefault="006A2B6C" w:rsidP="00163BB0">
            <w:pPr>
              <w:pStyle w:val="Amount"/>
              <w:rPr>
                <w:lang w:val="en"/>
              </w:rPr>
            </w:pPr>
          </w:p>
        </w:tc>
        <w:tc>
          <w:tcPr>
            <w:tcW w:w="1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77173348" w14:textId="77777777" w:rsidR="006A2B6C" w:rsidRDefault="006A2B6C" w:rsidP="00D2636D">
            <w:pPr>
              <w:pStyle w:val="Amount"/>
              <w:rPr>
                <w:lang w:val="en"/>
              </w:rPr>
            </w:pP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50175913" w14:textId="77777777" w:rsidR="006A2B6C" w:rsidRDefault="006A2B6C" w:rsidP="00D2636D">
            <w:pPr>
              <w:pStyle w:val="Amount"/>
              <w:rPr>
                <w:lang w:val="en"/>
              </w:rPr>
            </w:pPr>
          </w:p>
        </w:tc>
      </w:tr>
      <w:tr w:rsidR="00790336" w14:paraId="4B938213" w14:textId="77777777" w:rsidTr="003A753C">
        <w:trPr>
          <w:trHeight w:val="306"/>
        </w:trPr>
        <w:tc>
          <w:tcPr>
            <w:tcW w:w="7917" w:type="dxa"/>
            <w:gridSpan w:val="7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</w:tcPr>
          <w:p w14:paraId="4D32B496" w14:textId="77777777" w:rsidR="00790336" w:rsidRDefault="00790336" w:rsidP="00163BB0"/>
          <w:p w14:paraId="2D46CB11" w14:textId="77777777" w:rsidR="0084177A" w:rsidRDefault="0084177A" w:rsidP="00163BB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0FE90639" w14:textId="77777777" w:rsidR="006A2B6C" w:rsidRDefault="006A2B6C" w:rsidP="00163BB0">
            <w:pPr>
              <w:rPr>
                <w:rFonts w:ascii="Palatino Linotype" w:hAnsi="Palatino Linotype"/>
                <w:sz w:val="24"/>
                <w:szCs w:val="24"/>
              </w:rPr>
            </w:pPr>
          </w:p>
          <w:p w14:paraId="79A07146" w14:textId="77777777" w:rsidR="00790336" w:rsidRPr="0084177A" w:rsidRDefault="00D31AE6" w:rsidP="00163BB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EVENT DATE</w:t>
            </w:r>
            <w:r w:rsidR="009339EC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="000304B7">
              <w:rPr>
                <w:rFonts w:ascii="Palatino Linotype" w:hAnsi="Palatino Linotype"/>
                <w:sz w:val="24"/>
                <w:szCs w:val="24"/>
              </w:rPr>
              <w:t>__________</w:t>
            </w:r>
            <w:r>
              <w:rPr>
                <w:rFonts w:ascii="Palatino Linotype" w:hAnsi="Palatino Linotype"/>
                <w:sz w:val="24"/>
                <w:szCs w:val="24"/>
              </w:rPr>
              <w:t>__</w:t>
            </w:r>
            <w:r w:rsidR="009339EC">
              <w:rPr>
                <w:rFonts w:ascii="Palatino Linotype" w:hAnsi="Palatino Linotype"/>
                <w:sz w:val="24"/>
                <w:szCs w:val="24"/>
              </w:rPr>
              <w:t>_</w:t>
            </w:r>
          </w:p>
          <w:p w14:paraId="1B268FF4" w14:textId="77777777" w:rsidR="0084177A" w:rsidRPr="004F2A13" w:rsidRDefault="00D2636D" w:rsidP="00163BB0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EVENT LOCATION: </w:t>
            </w:r>
            <w:r w:rsidR="000304B7">
              <w:rPr>
                <w:rFonts w:ascii="Palatino Linotype" w:hAnsi="Palatino Linotype"/>
                <w:sz w:val="24"/>
                <w:szCs w:val="24"/>
                <w:u w:val="single"/>
              </w:rPr>
              <w:t>___________________________</w:t>
            </w:r>
            <w:r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</w:t>
            </w:r>
            <w:r w:rsidR="009339EC" w:rsidRPr="00D2636D">
              <w:rPr>
                <w:rFonts w:ascii="Palatino Linotype" w:hAnsi="Palatino Linotype"/>
                <w:sz w:val="24"/>
                <w:szCs w:val="24"/>
                <w:u w:val="single"/>
              </w:rPr>
              <w:t>__</w:t>
            </w:r>
          </w:p>
          <w:p w14:paraId="316D517E" w14:textId="77777777" w:rsidR="00790336" w:rsidRPr="004F2A13" w:rsidRDefault="00D31AE6" w:rsidP="00163BB0">
            <w:pPr>
              <w:rPr>
                <w:rFonts w:ascii="Palatino Linotype" w:hAnsi="Palatino Linotype"/>
                <w:sz w:val="24"/>
                <w:szCs w:val="24"/>
              </w:rPr>
            </w:pPr>
            <w:r w:rsidRPr="004F2A13">
              <w:rPr>
                <w:rFonts w:ascii="Palatino Linotype" w:hAnsi="Palatino Linotype"/>
                <w:sz w:val="24"/>
                <w:szCs w:val="24"/>
              </w:rPr>
              <w:t xml:space="preserve">ITEM PICKUP </w:t>
            </w:r>
            <w:r w:rsidR="004F2A13" w:rsidRPr="004F2A13">
              <w:rPr>
                <w:rFonts w:ascii="Palatino Linotype" w:hAnsi="Palatino Linotype"/>
                <w:sz w:val="24"/>
                <w:szCs w:val="24"/>
              </w:rPr>
              <w:t>DATE: _</w:t>
            </w:r>
            <w:r w:rsidR="000304B7">
              <w:rPr>
                <w:rFonts w:ascii="Palatino Linotype" w:hAnsi="Palatino Linotype"/>
                <w:sz w:val="24"/>
                <w:szCs w:val="24"/>
              </w:rPr>
              <w:t>_____</w:t>
            </w:r>
            <w:r w:rsidR="00D2636D">
              <w:rPr>
                <w:rFonts w:ascii="Palatino Linotype" w:hAnsi="Palatino Linotype"/>
                <w:sz w:val="24"/>
                <w:szCs w:val="24"/>
              </w:rPr>
              <w:t xml:space="preserve">__ </w:t>
            </w:r>
            <w:r w:rsidRPr="004F2A13">
              <w:rPr>
                <w:rFonts w:ascii="Palatino Linotype" w:hAnsi="Palatino Linotype"/>
                <w:sz w:val="24"/>
                <w:szCs w:val="24"/>
              </w:rPr>
              <w:t>ITEM RETURN DATE:</w:t>
            </w:r>
            <w:r w:rsidR="00D2636D">
              <w:rPr>
                <w:rFonts w:ascii="Palatino Linotype" w:hAnsi="Palatino Linotype"/>
                <w:sz w:val="24"/>
                <w:szCs w:val="24"/>
              </w:rPr>
              <w:t xml:space="preserve"> ___</w:t>
            </w:r>
            <w:r w:rsidR="000304B7">
              <w:rPr>
                <w:rFonts w:ascii="Palatino Linotype" w:hAnsi="Palatino Linotype"/>
                <w:sz w:val="24"/>
                <w:szCs w:val="24"/>
              </w:rPr>
              <w:t>_</w:t>
            </w:r>
            <w:r w:rsidR="00D2636D">
              <w:rPr>
                <w:rFonts w:ascii="Palatino Linotype" w:hAnsi="Palatino Linotype"/>
                <w:sz w:val="24"/>
                <w:szCs w:val="24"/>
              </w:rPr>
              <w:t>__</w:t>
            </w:r>
            <w:r w:rsidR="009339EC">
              <w:rPr>
                <w:rFonts w:ascii="Palatino Linotype" w:hAnsi="Palatino Linotype"/>
                <w:sz w:val="24"/>
                <w:szCs w:val="24"/>
              </w:rPr>
              <w:t>___</w:t>
            </w:r>
          </w:p>
          <w:p w14:paraId="49DC1E0C" w14:textId="77777777" w:rsidR="00790336" w:rsidRPr="00033523" w:rsidRDefault="00790336" w:rsidP="00163BB0"/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1C7992F2" w14:textId="77777777" w:rsidR="00790336" w:rsidRPr="00D84885" w:rsidRDefault="00790336" w:rsidP="00163BB0">
            <w:pPr>
              <w:pStyle w:val="Labels"/>
              <w:framePr w:hSpace="0" w:wrap="auto" w:vAnchor="margin" w:hAnchor="text" w:yAlign="inline"/>
            </w:pPr>
            <w:r w:rsidRPr="00D84885">
              <w:t>Subtotal</w:t>
            </w: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7F07068E" w14:textId="77777777" w:rsidR="00790336" w:rsidRDefault="00790336" w:rsidP="00D2636D">
            <w:pPr>
              <w:pStyle w:val="Amount"/>
            </w:pPr>
          </w:p>
        </w:tc>
      </w:tr>
      <w:tr w:rsidR="00790336" w14:paraId="78B7C711" w14:textId="77777777" w:rsidTr="003A753C">
        <w:trPr>
          <w:trHeight w:val="306"/>
        </w:trPr>
        <w:tc>
          <w:tcPr>
            <w:tcW w:w="7917" w:type="dxa"/>
            <w:gridSpan w:val="7"/>
            <w:vMerge/>
            <w:tcBorders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</w:tcPr>
          <w:p w14:paraId="74F202EB" w14:textId="77777777" w:rsidR="00790336" w:rsidRPr="00033523" w:rsidRDefault="00790336" w:rsidP="00163BB0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0366E06B" w14:textId="51C5F63F" w:rsidR="00790336" w:rsidRPr="00D84885" w:rsidRDefault="00642E87" w:rsidP="00163BB0">
            <w:pPr>
              <w:pStyle w:val="Labels"/>
              <w:framePr w:hSpace="0" w:wrap="auto" w:vAnchor="margin" w:hAnchor="text" w:yAlign="inline"/>
            </w:pPr>
            <w:r>
              <w:t>Ta</w:t>
            </w:r>
            <w:r w:rsidR="002B5395">
              <w:t>x</w:t>
            </w: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1CBC23D8" w14:textId="77777777" w:rsidR="00790336" w:rsidRDefault="00790336" w:rsidP="00D2636D">
            <w:pPr>
              <w:pStyle w:val="Amount"/>
            </w:pPr>
          </w:p>
        </w:tc>
      </w:tr>
      <w:tr w:rsidR="00790336" w14:paraId="300A1BEF" w14:textId="77777777" w:rsidTr="003A753C">
        <w:trPr>
          <w:trHeight w:val="918"/>
        </w:trPr>
        <w:tc>
          <w:tcPr>
            <w:tcW w:w="7917" w:type="dxa"/>
            <w:gridSpan w:val="7"/>
            <w:vMerge/>
            <w:tcBorders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</w:tcPr>
          <w:p w14:paraId="3D5CE0D2" w14:textId="77777777" w:rsidR="00790336" w:rsidRPr="00033523" w:rsidRDefault="00790336" w:rsidP="00163BB0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14:paraId="2F29A5B1" w14:textId="77777777" w:rsidR="00790336" w:rsidRPr="00D84885" w:rsidRDefault="00790336" w:rsidP="00163BB0">
            <w:pPr>
              <w:pStyle w:val="Labels"/>
              <w:framePr w:hSpace="0" w:wrap="auto" w:vAnchor="margin" w:hAnchor="text" w:yAlign="inline"/>
            </w:pPr>
            <w:r>
              <w:t>Balance</w:t>
            </w: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7" w:type="dxa"/>
              <w:left w:w="58" w:type="dxa"/>
              <w:bottom w:w="17" w:type="dxa"/>
              <w:right w:w="216" w:type="dxa"/>
            </w:tcMar>
            <w:vAlign w:val="center"/>
          </w:tcPr>
          <w:p w14:paraId="6BC64320" w14:textId="77777777" w:rsidR="00790336" w:rsidRDefault="00790336" w:rsidP="00D2636D">
            <w:pPr>
              <w:pStyle w:val="Amount"/>
            </w:pPr>
          </w:p>
        </w:tc>
      </w:tr>
    </w:tbl>
    <w:tbl>
      <w:tblPr>
        <w:tblStyle w:val="TableGrid"/>
        <w:tblpPr w:leftFromText="180" w:rightFromText="180" w:vertAnchor="text" w:horzAnchor="margin" w:tblpY="8917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8"/>
      </w:tblGrid>
      <w:tr w:rsidR="00FF4CE5" w:rsidRPr="005C70C3" w14:paraId="2E31E3A6" w14:textId="77777777" w:rsidTr="00FF4CE5">
        <w:tc>
          <w:tcPr>
            <w:tcW w:w="11088" w:type="dxa"/>
          </w:tcPr>
          <w:p w14:paraId="0EDE7CAA" w14:textId="77777777" w:rsidR="00FF4CE5" w:rsidRDefault="00FF4CE5" w:rsidP="00FF4CE5">
            <w:pPr>
              <w:rPr>
                <w:b/>
                <w:sz w:val="22"/>
                <w:szCs w:val="22"/>
              </w:rPr>
            </w:pPr>
            <w:r w:rsidRPr="00FF4CE5">
              <w:rPr>
                <w:b/>
                <w:sz w:val="22"/>
                <w:szCs w:val="22"/>
                <w:u w:val="single"/>
              </w:rPr>
              <w:t>X</w:t>
            </w:r>
            <w:r w:rsidRPr="006A2B6C">
              <w:rPr>
                <w:b/>
                <w:sz w:val="22"/>
                <w:szCs w:val="22"/>
              </w:rPr>
              <w:t>___________________________</w:t>
            </w:r>
          </w:p>
          <w:p w14:paraId="08613B43" w14:textId="77777777" w:rsidR="00FF4CE5" w:rsidRDefault="00FF4CE5" w:rsidP="00FF4CE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>Customer Signature</w:t>
            </w:r>
          </w:p>
          <w:p w14:paraId="152B20FB" w14:textId="77777777" w:rsidR="00FF4CE5" w:rsidRPr="006A2B6C" w:rsidRDefault="00FF4CE5" w:rsidP="00FF4CE5">
            <w:pPr>
              <w:rPr>
                <w:sz w:val="16"/>
                <w:szCs w:val="16"/>
              </w:rPr>
            </w:pPr>
          </w:p>
          <w:p w14:paraId="329CF408" w14:textId="77777777" w:rsidR="00FF4CE5" w:rsidRDefault="00FF4CE5" w:rsidP="00FF4CE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</w:t>
            </w:r>
            <w:r w:rsidRPr="00FF4CE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790336">
              <w:rPr>
                <w:sz w:val="22"/>
                <w:szCs w:val="22"/>
              </w:rPr>
              <w:t xml:space="preserve">ate: </w:t>
            </w:r>
            <w:r>
              <w:rPr>
                <w:sz w:val="22"/>
                <w:szCs w:val="22"/>
              </w:rPr>
              <w:t>______________</w:t>
            </w:r>
          </w:p>
          <w:p w14:paraId="4A4AAF3F" w14:textId="77777777" w:rsidR="00FF4CE5" w:rsidRPr="00FF4CE5" w:rsidRDefault="00FF4CE5" w:rsidP="00FF4C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Customer Name (Printed)</w:t>
            </w:r>
          </w:p>
        </w:tc>
      </w:tr>
      <w:tr w:rsidR="00FF4CE5" w:rsidRPr="005C70C3" w14:paraId="2F3AA041" w14:textId="77777777" w:rsidTr="00FF4CE5">
        <w:tc>
          <w:tcPr>
            <w:tcW w:w="11088" w:type="dxa"/>
          </w:tcPr>
          <w:p w14:paraId="4AF71006" w14:textId="77777777" w:rsidR="00FF4CE5" w:rsidRDefault="00FF4CE5" w:rsidP="00FF4CE5">
            <w:pPr>
              <w:rPr>
                <w:color w:val="auto"/>
                <w:sz w:val="22"/>
                <w:szCs w:val="22"/>
              </w:rPr>
            </w:pPr>
          </w:p>
          <w:p w14:paraId="032EA348" w14:textId="77777777" w:rsidR="00FF4CE5" w:rsidRPr="00790336" w:rsidRDefault="00FF4CE5" w:rsidP="00FF4CE5">
            <w:pPr>
              <w:rPr>
                <w:color w:val="auto"/>
                <w:sz w:val="22"/>
                <w:szCs w:val="22"/>
              </w:rPr>
            </w:pPr>
            <w:r w:rsidRPr="00FF4CE5">
              <w:rPr>
                <w:b/>
                <w:color w:val="auto"/>
                <w:sz w:val="22"/>
                <w:szCs w:val="22"/>
              </w:rPr>
              <w:t>Signature of Authorized Representative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F4CE5">
              <w:rPr>
                <w:color w:val="auto"/>
                <w:sz w:val="22"/>
                <w:szCs w:val="22"/>
              </w:rPr>
              <w:t xml:space="preserve">___________________________ </w:t>
            </w:r>
            <w:r>
              <w:rPr>
                <w:b/>
                <w:color w:val="auto"/>
                <w:sz w:val="22"/>
                <w:szCs w:val="22"/>
              </w:rPr>
              <w:t>Date</w:t>
            </w:r>
            <w:r>
              <w:rPr>
                <w:color w:val="auto"/>
                <w:sz w:val="22"/>
                <w:szCs w:val="22"/>
              </w:rPr>
              <w:t>: _____________</w:t>
            </w:r>
          </w:p>
        </w:tc>
      </w:tr>
    </w:tbl>
    <w:p w14:paraId="77229FB3" w14:textId="77777777" w:rsidR="0084177A" w:rsidRDefault="00FF4CE5" w:rsidP="00FD6ACE">
      <w:r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0BBAADB" wp14:editId="7A966A19">
                <wp:simplePos x="0" y="0"/>
                <wp:positionH relativeFrom="page">
                  <wp:posOffset>323850</wp:posOffset>
                </wp:positionH>
                <wp:positionV relativeFrom="page">
                  <wp:posOffset>7172325</wp:posOffset>
                </wp:positionV>
                <wp:extent cx="7124700" cy="12192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247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BB1D06" w14:textId="1248ADFB" w:rsidR="00790336" w:rsidRPr="006A3BB3" w:rsidRDefault="00790336" w:rsidP="00952BD7">
                            <w:pPr>
                              <w:pStyle w:val="Address2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</w:rPr>
                            </w:pPr>
                            <w:r w:rsidRP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6A3BB3" w:rsidRP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non-refundable </w:t>
                            </w:r>
                            <w:r w:rsidRP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deposit of $</w:t>
                            </w:r>
                            <w:r w:rsidR="006A3BB3" w:rsidRP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25</w:t>
                            </w:r>
                            <w:r w:rsidRP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.00 is required to hold </w:t>
                            </w:r>
                            <w:r w:rsid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P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event date and </w:t>
                            </w:r>
                            <w:r w:rsidR="006A3BB3" w:rsidRP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linens.</w:t>
                            </w:r>
                            <w:r w:rsidRP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A3BB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3553EAE" w14:textId="55DAB03B" w:rsidR="00790336" w:rsidRPr="006A3BB3" w:rsidRDefault="00790336" w:rsidP="00790336">
                            <w:pPr>
                              <w:pStyle w:val="Address2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Payments can be mad</w:t>
                            </w:r>
                            <w:r w:rsidR="006A2B6C" w:rsidRP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e with cash, money order </w:t>
                            </w:r>
                            <w:r w:rsidR="006A3BB3" w:rsidRP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as well as</w:t>
                            </w:r>
                            <w:r w:rsidR="006A2B6C" w:rsidRP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credit or debit card Visa, Mastercard, Discover and AMEX</w:t>
                            </w:r>
                            <w:r w:rsidRP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3285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accepted.</w:t>
                            </w:r>
                          </w:p>
                          <w:p w14:paraId="18526857" w14:textId="12F1FD77" w:rsidR="00790336" w:rsidRPr="006A3BB3" w:rsidRDefault="00790336" w:rsidP="00790336">
                            <w:pPr>
                              <w:pStyle w:val="Address2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Renter shall return items or have them ready for pick up on date specified on invoice</w:t>
                            </w:r>
                          </w:p>
                          <w:p w14:paraId="4BDF54B7" w14:textId="77777777" w:rsidR="00790336" w:rsidRPr="006A3BB3" w:rsidRDefault="00790336" w:rsidP="00790336">
                            <w:pPr>
                              <w:pStyle w:val="Address2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  <w:r w:rsidRP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>Invoice is to be paid in full prior to or at the time</w:t>
                            </w:r>
                            <w:r w:rsidR="00952BD7" w:rsidRPr="006A3BB3"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  <w:t xml:space="preserve"> of customer pick-up or delivery</w:t>
                            </w:r>
                          </w:p>
                          <w:p w14:paraId="51C1D5DC" w14:textId="77777777" w:rsidR="00790336" w:rsidRPr="000A3369" w:rsidRDefault="00790336" w:rsidP="00790336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BAADB" id="Text Box 16" o:spid="_x0000_s1028" type="#_x0000_t202" style="position:absolute;margin-left:25.5pt;margin-top:564.75pt;width:561pt;height:9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14:paraId="16BB1D06" w14:textId="1248ADFB" w:rsidR="00790336" w:rsidRPr="006A3BB3" w:rsidRDefault="00790336" w:rsidP="00952BD7">
                      <w:pPr>
                        <w:pStyle w:val="Address2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/>
                          <w:b/>
                          <w:sz w:val="22"/>
                          <w:szCs w:val="22"/>
                        </w:rPr>
                      </w:pPr>
                      <w:r w:rsidRP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A </w:t>
                      </w:r>
                      <w:r w:rsidR="006A3BB3" w:rsidRP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non-refundable </w:t>
                      </w:r>
                      <w:r w:rsidRP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deposit of $</w:t>
                      </w:r>
                      <w:r w:rsidR="006A3BB3" w:rsidRP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25</w:t>
                      </w:r>
                      <w:r w:rsidRP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.00 is required to hold </w:t>
                      </w:r>
                      <w:r w:rsid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your </w:t>
                      </w:r>
                      <w:r w:rsidRP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event date and </w:t>
                      </w:r>
                      <w:r w:rsidR="006A3BB3" w:rsidRP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linens.</w:t>
                      </w:r>
                      <w:r w:rsidRP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 </w:t>
                      </w:r>
                      <w:r w:rsidRPr="006A3BB3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3553EAE" w14:textId="55DAB03B" w:rsidR="00790336" w:rsidRPr="006A3BB3" w:rsidRDefault="00790336" w:rsidP="00790336">
                      <w:pPr>
                        <w:pStyle w:val="Address2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Payments can be mad</w:t>
                      </w:r>
                      <w:r w:rsidR="006A2B6C" w:rsidRP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e with cash, money order </w:t>
                      </w:r>
                      <w:r w:rsidR="006A3BB3" w:rsidRP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as well as</w:t>
                      </w:r>
                      <w:r w:rsidR="006A2B6C" w:rsidRP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 credit or debit card Visa, Mastercard, Discover and AMEX</w:t>
                      </w:r>
                      <w:r w:rsidRP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 </w:t>
                      </w:r>
                      <w:r w:rsidR="00333285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accepted.</w:t>
                      </w:r>
                    </w:p>
                    <w:p w14:paraId="18526857" w14:textId="12F1FD77" w:rsidR="00790336" w:rsidRPr="006A3BB3" w:rsidRDefault="00790336" w:rsidP="00790336">
                      <w:pPr>
                        <w:pStyle w:val="Address2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Renter shall return items or have them ready for pick up on date specified on invoice</w:t>
                      </w:r>
                    </w:p>
                    <w:p w14:paraId="4BDF54B7" w14:textId="77777777" w:rsidR="00790336" w:rsidRPr="006A3BB3" w:rsidRDefault="00790336" w:rsidP="00790336">
                      <w:pPr>
                        <w:pStyle w:val="Address2"/>
                        <w:numPr>
                          <w:ilvl w:val="0"/>
                          <w:numId w:val="1"/>
                        </w:numPr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  <w:r w:rsidRP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>Invoice is to be paid in full prior to or at the time</w:t>
                      </w:r>
                      <w:r w:rsidR="00952BD7" w:rsidRPr="006A3BB3">
                        <w:rPr>
                          <w:rFonts w:ascii="Palatino Linotype" w:hAnsi="Palatino Linotype"/>
                          <w:sz w:val="22"/>
                          <w:szCs w:val="22"/>
                        </w:rPr>
                        <w:t xml:space="preserve"> of customer pick-up or delivery</w:t>
                      </w:r>
                    </w:p>
                    <w:p w14:paraId="51C1D5DC" w14:textId="77777777" w:rsidR="00790336" w:rsidRPr="000A3369" w:rsidRDefault="00790336" w:rsidP="00790336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37FC">
        <w:rPr>
          <w:noProof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68BB5AE0" wp14:editId="769A2142">
                <wp:simplePos x="0" y="0"/>
                <wp:positionH relativeFrom="column">
                  <wp:posOffset>503870280</wp:posOffset>
                </wp:positionH>
                <wp:positionV relativeFrom="paragraph">
                  <wp:posOffset>2804795</wp:posOffset>
                </wp:positionV>
                <wp:extent cx="3492500" cy="753745"/>
                <wp:effectExtent l="0" t="63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9250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847E6D" w14:textId="77777777" w:rsidR="00FD6ACE" w:rsidRDefault="00FD6ACE" w:rsidP="00FD6ACE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Shipping Address Line 1</w:t>
                            </w:r>
                          </w:p>
                          <w:p w14:paraId="77F3089D" w14:textId="77777777" w:rsidR="00FD6ACE" w:rsidRDefault="00FD6ACE" w:rsidP="00FD6ACE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Shipping Address Line 2</w:t>
                            </w:r>
                          </w:p>
                          <w:p w14:paraId="419E7A41" w14:textId="77777777" w:rsidR="00FD6ACE" w:rsidRDefault="00FD6ACE" w:rsidP="00FD6ACE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Shipping Address Line 3</w:t>
                            </w:r>
                          </w:p>
                          <w:p w14:paraId="77C4D5F8" w14:textId="77777777" w:rsidR="00FD6ACE" w:rsidRDefault="00FD6ACE" w:rsidP="00FD6ACE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Shipping Address Line 4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B5AE0" id="Text Box 6" o:spid="_x0000_s1029" type="#_x0000_t202" style="position:absolute;margin-left:39674.85pt;margin-top:220.85pt;width:275pt;height:59.3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tf+QIAAJ4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14:paraId="6A847E6D" w14:textId="77777777" w:rsidR="00FD6ACE" w:rsidRDefault="00FD6ACE" w:rsidP="00FD6ACE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Shipping Address Line 1</w:t>
                      </w:r>
                    </w:p>
                    <w:p w14:paraId="77F3089D" w14:textId="77777777" w:rsidR="00FD6ACE" w:rsidRDefault="00FD6ACE" w:rsidP="00FD6ACE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Shipping Address Line 2</w:t>
                      </w:r>
                    </w:p>
                    <w:p w14:paraId="419E7A41" w14:textId="77777777" w:rsidR="00FD6ACE" w:rsidRDefault="00FD6ACE" w:rsidP="00FD6ACE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Shipping Address Line 3</w:t>
                      </w:r>
                    </w:p>
                    <w:p w14:paraId="77C4D5F8" w14:textId="77777777" w:rsidR="00FD6ACE" w:rsidRDefault="00FD6ACE" w:rsidP="00FD6ACE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Shipping Address Line 4</w:t>
                      </w:r>
                    </w:p>
                  </w:txbxContent>
                </v:textbox>
              </v:shape>
            </w:pict>
          </mc:Fallback>
        </mc:AlternateContent>
      </w:r>
      <w:r w:rsidR="003C37FC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1FAD1AC" wp14:editId="5E4A6E27">
                <wp:simplePos x="0" y="0"/>
                <wp:positionH relativeFrom="column">
                  <wp:posOffset>501257890</wp:posOffset>
                </wp:positionH>
                <wp:positionV relativeFrom="paragraph">
                  <wp:posOffset>2804795</wp:posOffset>
                </wp:positionV>
                <wp:extent cx="2447925" cy="753745"/>
                <wp:effectExtent l="3175" t="63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4792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88B5E4" w14:textId="77777777" w:rsidR="00FD6ACE" w:rsidRDefault="00FD6ACE" w:rsidP="00FD6ACE">
                            <w:pPr>
                              <w:rPr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szCs w:val="18"/>
                                <w:lang w:val="en"/>
                              </w:rPr>
                              <w:t>Mailing Address Line 1</w:t>
                            </w:r>
                          </w:p>
                          <w:p w14:paraId="0BB6AA3F" w14:textId="77777777" w:rsidR="00FD6ACE" w:rsidRDefault="00FD6ACE" w:rsidP="00FD6ACE">
                            <w:pPr>
                              <w:rPr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szCs w:val="18"/>
                                <w:lang w:val="en"/>
                              </w:rPr>
                              <w:t>Mailing Address Line 2</w:t>
                            </w:r>
                          </w:p>
                          <w:p w14:paraId="79ADF21F" w14:textId="77777777" w:rsidR="00FD6ACE" w:rsidRDefault="00FD6ACE" w:rsidP="00FD6ACE">
                            <w:pPr>
                              <w:rPr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szCs w:val="18"/>
                                <w:lang w:val="en"/>
                              </w:rPr>
                              <w:t>Mailing Address Line 3</w:t>
                            </w:r>
                          </w:p>
                          <w:p w14:paraId="212E9B28" w14:textId="77777777" w:rsidR="00FD6ACE" w:rsidRDefault="00FD6ACE" w:rsidP="00FD6ACE">
                            <w:pPr>
                              <w:rPr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szCs w:val="18"/>
                                <w:lang w:val="en"/>
                              </w:rPr>
                              <w:t>Mailing Address Line 4</w:t>
                            </w:r>
                          </w:p>
                          <w:p w14:paraId="140305CE" w14:textId="77777777" w:rsidR="00FD6ACE" w:rsidRDefault="00FD6ACE" w:rsidP="00FD6ACE">
                            <w:pPr>
                              <w:rPr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szCs w:val="18"/>
                                <w:lang w:val="en"/>
                              </w:rPr>
                              <w:t>Mailing Address Line 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AD1AC" id="Text Box 7" o:spid="_x0000_s1030" type="#_x0000_t202" style="position:absolute;margin-left:39469.15pt;margin-top:220.85pt;width:192.75pt;height:59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14:paraId="0488B5E4" w14:textId="77777777" w:rsidR="00FD6ACE" w:rsidRDefault="00FD6ACE" w:rsidP="00FD6ACE">
                      <w:pPr>
                        <w:rPr>
                          <w:szCs w:val="18"/>
                          <w:lang w:val="en"/>
                        </w:rPr>
                      </w:pPr>
                      <w:r>
                        <w:rPr>
                          <w:szCs w:val="18"/>
                          <w:lang w:val="en"/>
                        </w:rPr>
                        <w:t>Mailing Address Line 1</w:t>
                      </w:r>
                    </w:p>
                    <w:p w14:paraId="0BB6AA3F" w14:textId="77777777" w:rsidR="00FD6ACE" w:rsidRDefault="00FD6ACE" w:rsidP="00FD6ACE">
                      <w:pPr>
                        <w:rPr>
                          <w:szCs w:val="18"/>
                          <w:lang w:val="en"/>
                        </w:rPr>
                      </w:pPr>
                      <w:r>
                        <w:rPr>
                          <w:szCs w:val="18"/>
                          <w:lang w:val="en"/>
                        </w:rPr>
                        <w:t>Mailing Address Line 2</w:t>
                      </w:r>
                    </w:p>
                    <w:p w14:paraId="79ADF21F" w14:textId="77777777" w:rsidR="00FD6ACE" w:rsidRDefault="00FD6ACE" w:rsidP="00FD6ACE">
                      <w:pPr>
                        <w:rPr>
                          <w:szCs w:val="18"/>
                          <w:lang w:val="en"/>
                        </w:rPr>
                      </w:pPr>
                      <w:r>
                        <w:rPr>
                          <w:szCs w:val="18"/>
                          <w:lang w:val="en"/>
                        </w:rPr>
                        <w:t>Mailing Address Line 3</w:t>
                      </w:r>
                    </w:p>
                    <w:p w14:paraId="212E9B28" w14:textId="77777777" w:rsidR="00FD6ACE" w:rsidRDefault="00FD6ACE" w:rsidP="00FD6ACE">
                      <w:pPr>
                        <w:rPr>
                          <w:szCs w:val="18"/>
                          <w:lang w:val="en"/>
                        </w:rPr>
                      </w:pPr>
                      <w:r>
                        <w:rPr>
                          <w:szCs w:val="18"/>
                          <w:lang w:val="en"/>
                        </w:rPr>
                        <w:t>Mailing Address Line 4</w:t>
                      </w:r>
                    </w:p>
                    <w:p w14:paraId="140305CE" w14:textId="77777777" w:rsidR="00FD6ACE" w:rsidRDefault="00FD6ACE" w:rsidP="00FD6ACE">
                      <w:pPr>
                        <w:rPr>
                          <w:szCs w:val="18"/>
                          <w:lang w:val="en"/>
                        </w:rPr>
                      </w:pPr>
                      <w:r>
                        <w:rPr>
                          <w:szCs w:val="18"/>
                          <w:lang w:val="en"/>
                        </w:rPr>
                        <w:t>Mailing Address Line 5</w:t>
                      </w:r>
                    </w:p>
                  </w:txbxContent>
                </v:textbox>
              </v:shape>
            </w:pict>
          </mc:Fallback>
        </mc:AlternateContent>
      </w:r>
    </w:p>
    <w:p w14:paraId="5302731F" w14:textId="77777777" w:rsidR="003E6F76" w:rsidRDefault="003E6F76" w:rsidP="0084177A">
      <w:pPr>
        <w:jc w:val="right"/>
      </w:pPr>
    </w:p>
    <w:p w14:paraId="20074A73" w14:textId="77777777" w:rsidR="0035663C" w:rsidRPr="0084177A" w:rsidRDefault="0035663C" w:rsidP="0084177A">
      <w:pPr>
        <w:jc w:val="right"/>
      </w:pPr>
      <w:bookmarkStart w:id="0" w:name="_GoBack"/>
      <w:bookmarkEnd w:id="0"/>
    </w:p>
    <w:sectPr w:rsidR="0035663C" w:rsidRPr="0084177A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F11F7" w14:textId="77777777" w:rsidR="00B90A24" w:rsidRDefault="00B90A24" w:rsidP="00FF4FCC">
      <w:r>
        <w:separator/>
      </w:r>
    </w:p>
  </w:endnote>
  <w:endnote w:type="continuationSeparator" w:id="0">
    <w:p w14:paraId="614AB316" w14:textId="77777777" w:rsidR="00B90A24" w:rsidRDefault="00B90A24" w:rsidP="00FF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4C46D" w14:textId="77777777" w:rsidR="00B90A24" w:rsidRDefault="00B90A24" w:rsidP="00FF4FCC">
      <w:r>
        <w:separator/>
      </w:r>
    </w:p>
  </w:footnote>
  <w:footnote w:type="continuationSeparator" w:id="0">
    <w:p w14:paraId="7C9EE114" w14:textId="77777777" w:rsidR="00B90A24" w:rsidRDefault="00B90A24" w:rsidP="00FF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2220"/>
    <w:multiLevelType w:val="hybridMultilevel"/>
    <w:tmpl w:val="B7CCB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A73B1"/>
    <w:multiLevelType w:val="hybridMultilevel"/>
    <w:tmpl w:val="45FA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774D4"/>
    <w:multiLevelType w:val="hybridMultilevel"/>
    <w:tmpl w:val="C8BC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weight="0" insetpen="t" on="f"/>
      <v:shadow color="#ccc"/>
      <v:textbox style="mso-column-margin:5.7pt" inset="2.85pt,2.85pt,2.85pt,2.85pt"/>
      <o:colormru v:ext="edit" colors="#39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CC"/>
    <w:rsid w:val="000304B7"/>
    <w:rsid w:val="00033523"/>
    <w:rsid w:val="0006603B"/>
    <w:rsid w:val="000A3369"/>
    <w:rsid w:val="000B071F"/>
    <w:rsid w:val="000D1053"/>
    <w:rsid w:val="000D52FB"/>
    <w:rsid w:val="001220E1"/>
    <w:rsid w:val="00146E10"/>
    <w:rsid w:val="00161FBD"/>
    <w:rsid w:val="00163BB0"/>
    <w:rsid w:val="0021787D"/>
    <w:rsid w:val="00271B4F"/>
    <w:rsid w:val="0027327A"/>
    <w:rsid w:val="002A071F"/>
    <w:rsid w:val="002B4543"/>
    <w:rsid w:val="002B5395"/>
    <w:rsid w:val="002C28A5"/>
    <w:rsid w:val="003061EF"/>
    <w:rsid w:val="00333285"/>
    <w:rsid w:val="0035663C"/>
    <w:rsid w:val="00364520"/>
    <w:rsid w:val="003A753C"/>
    <w:rsid w:val="003C37FC"/>
    <w:rsid w:val="003E34B1"/>
    <w:rsid w:val="003E6F76"/>
    <w:rsid w:val="00402920"/>
    <w:rsid w:val="004220A8"/>
    <w:rsid w:val="00424594"/>
    <w:rsid w:val="00442860"/>
    <w:rsid w:val="004459AE"/>
    <w:rsid w:val="004537B9"/>
    <w:rsid w:val="004A484B"/>
    <w:rsid w:val="004B6441"/>
    <w:rsid w:val="004D6351"/>
    <w:rsid w:val="004F2A13"/>
    <w:rsid w:val="00506068"/>
    <w:rsid w:val="005063B3"/>
    <w:rsid w:val="005143CC"/>
    <w:rsid w:val="005273BA"/>
    <w:rsid w:val="00552E65"/>
    <w:rsid w:val="00553F6E"/>
    <w:rsid w:val="005C5C4C"/>
    <w:rsid w:val="005C70C3"/>
    <w:rsid w:val="0062177F"/>
    <w:rsid w:val="00637B80"/>
    <w:rsid w:val="00642E87"/>
    <w:rsid w:val="00683773"/>
    <w:rsid w:val="006839F1"/>
    <w:rsid w:val="00687231"/>
    <w:rsid w:val="006A2B6C"/>
    <w:rsid w:val="006A3BB3"/>
    <w:rsid w:val="006C567D"/>
    <w:rsid w:val="006D43DB"/>
    <w:rsid w:val="006D50B3"/>
    <w:rsid w:val="006E7B4C"/>
    <w:rsid w:val="00754B43"/>
    <w:rsid w:val="00781882"/>
    <w:rsid w:val="00784C39"/>
    <w:rsid w:val="00790336"/>
    <w:rsid w:val="0079755A"/>
    <w:rsid w:val="007B647D"/>
    <w:rsid w:val="007C2979"/>
    <w:rsid w:val="007C44B7"/>
    <w:rsid w:val="007E31BA"/>
    <w:rsid w:val="007F6631"/>
    <w:rsid w:val="008148E3"/>
    <w:rsid w:val="0082118E"/>
    <w:rsid w:val="0084177A"/>
    <w:rsid w:val="00841D38"/>
    <w:rsid w:val="00854450"/>
    <w:rsid w:val="00894FE3"/>
    <w:rsid w:val="008A02B6"/>
    <w:rsid w:val="008F1976"/>
    <w:rsid w:val="009335C2"/>
    <w:rsid w:val="009339EC"/>
    <w:rsid w:val="00952BD7"/>
    <w:rsid w:val="00966FD4"/>
    <w:rsid w:val="009832D5"/>
    <w:rsid w:val="009E3108"/>
    <w:rsid w:val="009F7788"/>
    <w:rsid w:val="00A50928"/>
    <w:rsid w:val="00A9248E"/>
    <w:rsid w:val="00B20667"/>
    <w:rsid w:val="00B71B13"/>
    <w:rsid w:val="00B73FBD"/>
    <w:rsid w:val="00B90A24"/>
    <w:rsid w:val="00BA34E8"/>
    <w:rsid w:val="00BB1435"/>
    <w:rsid w:val="00C235B3"/>
    <w:rsid w:val="00C356EE"/>
    <w:rsid w:val="00C45C28"/>
    <w:rsid w:val="00C72909"/>
    <w:rsid w:val="00C9670A"/>
    <w:rsid w:val="00CE5EF5"/>
    <w:rsid w:val="00D2636D"/>
    <w:rsid w:val="00D31AE6"/>
    <w:rsid w:val="00D55981"/>
    <w:rsid w:val="00D628DF"/>
    <w:rsid w:val="00D84885"/>
    <w:rsid w:val="00DD7A53"/>
    <w:rsid w:val="00E47802"/>
    <w:rsid w:val="00E91EA0"/>
    <w:rsid w:val="00EA32FD"/>
    <w:rsid w:val="00F12EE3"/>
    <w:rsid w:val="00F45A52"/>
    <w:rsid w:val="00F85638"/>
    <w:rsid w:val="00FB5057"/>
    <w:rsid w:val="00FC1029"/>
    <w:rsid w:val="00FD6ACE"/>
    <w:rsid w:val="00FD7277"/>
    <w:rsid w:val="00FF2AAD"/>
    <w:rsid w:val="00FF44AC"/>
    <w:rsid w:val="00FF4CE5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weight="0" insetpen="t" on="f"/>
      <v:shadow color="#ccc"/>
      <v:textbox style="mso-column-margin:5.7pt" inset="2.85pt,2.85pt,2.85pt,2.85pt"/>
      <o:colormru v:ext="edit" colors="#39f,#fc6"/>
    </o:shapedefaults>
    <o:shapelayout v:ext="edit">
      <o:idmap v:ext="edit" data="1"/>
    </o:shapelayout>
  </w:shapeDefaults>
  <w:decimalSymbol w:val="."/>
  <w:listSeparator w:val=","/>
  <w14:docId w14:val="7A05D5CF"/>
  <w15:docId w15:val="{DB6CDDAC-0400-4B2A-B2BD-F4931D05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4885"/>
    <w:rPr>
      <w:rFonts w:ascii="Tahoma" w:hAnsi="Tahoma"/>
      <w:color w:val="000000"/>
      <w:kern w:val="28"/>
      <w:sz w:val="18"/>
    </w:rPr>
  </w:style>
  <w:style w:type="paragraph" w:styleId="Heading1">
    <w:name w:val="heading 1"/>
    <w:next w:val="Normal"/>
    <w:qFormat/>
    <w:rsid w:val="000B071F"/>
    <w:pPr>
      <w:keepNext/>
      <w:jc w:val="center"/>
      <w:outlineLvl w:val="0"/>
    </w:pPr>
    <w:rPr>
      <w:rFonts w:ascii="Tahoma" w:hAnsi="Tahoma" w:cs="Arial"/>
      <w:b/>
      <w:bCs/>
      <w:color w:val="FFFFFF"/>
      <w:spacing w:val="30"/>
      <w:kern w:val="32"/>
      <w:sz w:val="28"/>
      <w:szCs w:val="32"/>
    </w:rPr>
  </w:style>
  <w:style w:type="paragraph" w:styleId="Heading2">
    <w:name w:val="heading 2"/>
    <w:next w:val="Normal"/>
    <w:qFormat/>
    <w:rsid w:val="000B071F"/>
    <w:pPr>
      <w:keepNext/>
      <w:spacing w:before="120"/>
      <w:outlineLvl w:val="1"/>
    </w:pPr>
    <w:rPr>
      <w:rFonts w:ascii="Palatino Linotype" w:hAnsi="Palatino Linotype" w:cs="Arial"/>
      <w:b/>
      <w:bCs/>
      <w:i/>
      <w:iCs/>
      <w:kern w:val="28"/>
      <w:sz w:val="28"/>
      <w:szCs w:val="28"/>
    </w:rPr>
  </w:style>
  <w:style w:type="paragraph" w:styleId="Heading3">
    <w:name w:val="heading 3"/>
    <w:basedOn w:val="Normal"/>
    <w:next w:val="Normal"/>
    <w:qFormat/>
    <w:rsid w:val="00D84885"/>
    <w:pPr>
      <w:outlineLvl w:val="2"/>
    </w:pPr>
    <w:rPr>
      <w:rFonts w:ascii="Palatino Linotype" w:hAnsi="Palatino Linotype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els">
    <w:name w:val="Labels"/>
    <w:basedOn w:val="Normal"/>
    <w:rsid w:val="00D84885"/>
    <w:pPr>
      <w:framePr w:hSpace="180" w:wrap="around" w:vAnchor="text" w:hAnchor="margin" w:y="6667"/>
      <w:jc w:val="right"/>
    </w:pPr>
    <w:rPr>
      <w:rFonts w:ascii="Palatino Linotype" w:hAnsi="Palatino Linotype"/>
    </w:rPr>
  </w:style>
  <w:style w:type="paragraph" w:customStyle="1" w:styleId="Address1">
    <w:name w:val="Address 1"/>
    <w:next w:val="Normal"/>
    <w:rsid w:val="000B071F"/>
    <w:rPr>
      <w:rFonts w:ascii="Palatino Linotype" w:hAnsi="Palatino Linotype"/>
      <w:kern w:val="28"/>
    </w:rPr>
  </w:style>
  <w:style w:type="paragraph" w:styleId="BodyText">
    <w:name w:val="Body Text"/>
    <w:next w:val="Normal"/>
    <w:rsid w:val="00D84885"/>
    <w:rPr>
      <w:rFonts w:ascii="Palatino Linotype" w:hAnsi="Palatino Linotype"/>
      <w:kern w:val="28"/>
    </w:rPr>
  </w:style>
  <w:style w:type="paragraph" w:customStyle="1" w:styleId="Address2">
    <w:name w:val="Address 2"/>
    <w:next w:val="Normal"/>
    <w:rsid w:val="000B071F"/>
    <w:rPr>
      <w:rFonts w:ascii="Tahoma" w:hAnsi="Tahoma"/>
      <w:kern w:val="28"/>
      <w:sz w:val="18"/>
      <w:lang w:val="en"/>
    </w:rPr>
  </w:style>
  <w:style w:type="paragraph" w:styleId="Header">
    <w:name w:val="header"/>
    <w:basedOn w:val="Normal"/>
    <w:link w:val="HeaderChar"/>
    <w:uiPriority w:val="99"/>
    <w:rsid w:val="00FF4FCC"/>
    <w:pPr>
      <w:tabs>
        <w:tab w:val="center" w:pos="4680"/>
        <w:tab w:val="right" w:pos="9360"/>
      </w:tabs>
    </w:pPr>
  </w:style>
  <w:style w:type="paragraph" w:customStyle="1" w:styleId="ColumnHeading">
    <w:name w:val="Column Heading"/>
    <w:rsid w:val="00D84885"/>
    <w:pPr>
      <w:jc w:val="center"/>
    </w:pPr>
    <w:rPr>
      <w:rFonts w:ascii="Palatino Linotype" w:hAnsi="Palatino Linotype"/>
      <w:kern w:val="28"/>
      <w:sz w:val="18"/>
    </w:rPr>
  </w:style>
  <w:style w:type="paragraph" w:customStyle="1" w:styleId="Amount">
    <w:name w:val="Amount"/>
    <w:basedOn w:val="Normal"/>
    <w:rsid w:val="00D84885"/>
    <w:pPr>
      <w:jc w:val="right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F4FCC"/>
    <w:rPr>
      <w:rFonts w:ascii="Tahoma" w:hAnsi="Tahoma"/>
      <w:color w:val="000000"/>
      <w:kern w:val="28"/>
      <w:sz w:val="18"/>
    </w:rPr>
  </w:style>
  <w:style w:type="paragraph" w:styleId="Footer">
    <w:name w:val="footer"/>
    <w:basedOn w:val="Normal"/>
    <w:link w:val="FooterChar"/>
    <w:uiPriority w:val="99"/>
    <w:rsid w:val="00FF4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FCC"/>
    <w:rPr>
      <w:rFonts w:ascii="Tahoma" w:hAnsi="Tahoma"/>
      <w:color w:val="000000"/>
      <w:kern w:val="28"/>
      <w:sz w:val="18"/>
    </w:rPr>
  </w:style>
  <w:style w:type="character" w:styleId="Hyperlink">
    <w:name w:val="Hyperlink"/>
    <w:basedOn w:val="DefaultParagraphFont"/>
    <w:rsid w:val="00FF4FCC"/>
    <w:rPr>
      <w:color w:val="0000FF" w:themeColor="hyperlink"/>
      <w:u w:val="single"/>
    </w:rPr>
  </w:style>
  <w:style w:type="table" w:styleId="TableGrid">
    <w:name w:val="Table Grid"/>
    <w:basedOn w:val="TableNormal"/>
    <w:rsid w:val="003C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4B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F663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6631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VERUPSBY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OVERUPSBY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monroe\AppData\Roaming\Microsoft\Templates\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59ED-43BF-47B9-B30F-FA265489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30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Infinite Energy, Inc.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Kirston T. Monroe</dc:creator>
  <cp:keywords/>
  <dc:description/>
  <cp:lastModifiedBy>Kirston Monroe</cp:lastModifiedBy>
  <cp:revision>10</cp:revision>
  <cp:lastPrinted>2017-07-18T12:33:00Z</cp:lastPrinted>
  <dcterms:created xsi:type="dcterms:W3CDTF">2017-07-13T18:11:00Z</dcterms:created>
  <dcterms:modified xsi:type="dcterms:W3CDTF">2018-07-15T14:52:00Z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TC060873361033</vt:lpwstr>
  </property>
</Properties>
</file>